
<file path=[Content_Types].xml><?xml version="1.0" encoding="utf-8"?>
<Types xmlns="http://schemas.openxmlformats.org/package/2006/content-types">
  <Default Extension="bin" ContentType="application/vnd.ms-office.activeX"/>
  <Default Extension="gif" ContentType="image/gi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B2FE3F" w14:textId="77777777" w:rsidR="008430BC" w:rsidRPr="00E25D07" w:rsidRDefault="008430BC" w:rsidP="008430BC">
      <w:pPr>
        <w:pStyle w:val="mesto"/>
        <w:rPr>
          <w:rFonts w:asciiTheme="minorHAnsi" w:hAnsiTheme="minorHAnsi" w:cstheme="minorHAnsi"/>
        </w:rPr>
      </w:pPr>
      <w:r w:rsidRPr="00E25D07">
        <w:rPr>
          <w:rFonts w:asciiTheme="minorHAnsi" w:hAnsiTheme="minorHAnsi" w:cstheme="minorHAnsi"/>
        </w:rPr>
        <w:t>Město Rýmařov / Městský úřad Rýmařov</w:t>
      </w:r>
    </w:p>
    <w:p w14:paraId="34D0AACD" w14:textId="77777777" w:rsidR="008430BC" w:rsidRPr="00E25D07" w:rsidRDefault="00E25D07" w:rsidP="008430BC">
      <w:pPr>
        <w:pStyle w:val="adresa"/>
        <w:rPr>
          <w:rFonts w:asciiTheme="minorHAnsi" w:hAnsiTheme="minorHAnsi" w:cstheme="minorHAnsi"/>
          <w:noProof/>
        </w:rPr>
      </w:pPr>
      <w:r w:rsidRPr="00E25D07">
        <w:rPr>
          <w:rFonts w:asciiTheme="minorHAnsi" w:hAnsiTheme="minorHAnsi" w:cstheme="minorHAnsi"/>
        </w:rPr>
        <w:t>a</w:t>
      </w:r>
      <w:r w:rsidR="008430BC" w:rsidRPr="00E25D07">
        <w:rPr>
          <w:rFonts w:asciiTheme="minorHAnsi" w:hAnsiTheme="minorHAnsi" w:cstheme="minorHAnsi"/>
        </w:rPr>
        <w:t xml:space="preserve">dresa: </w:t>
      </w:r>
      <w:bookmarkStart w:id="0" w:name="Text1"/>
      <w:r w:rsidR="008430BC" w:rsidRPr="00E25D07">
        <w:rPr>
          <w:rFonts w:asciiTheme="minorHAnsi" w:hAnsiTheme="minorHAnsi" w:cstheme="minorHAnsi"/>
        </w:rPr>
        <w:t>náměstí Míru</w:t>
      </w:r>
      <w:bookmarkEnd w:id="0"/>
      <w:r w:rsidR="008430BC" w:rsidRPr="00E25D07">
        <w:rPr>
          <w:rFonts w:asciiTheme="minorHAnsi" w:hAnsiTheme="minorHAnsi" w:cstheme="minorHAnsi"/>
        </w:rPr>
        <w:t xml:space="preserve"> </w:t>
      </w:r>
      <w:r w:rsidRPr="00E25D07">
        <w:rPr>
          <w:rFonts w:asciiTheme="minorHAnsi" w:hAnsiTheme="minorHAnsi" w:cstheme="minorHAnsi"/>
        </w:rPr>
        <w:t>230</w:t>
      </w:r>
      <w:r w:rsidR="008430BC" w:rsidRPr="00E25D07">
        <w:rPr>
          <w:rFonts w:asciiTheme="minorHAnsi" w:hAnsiTheme="minorHAnsi" w:cstheme="minorHAnsi"/>
        </w:rPr>
        <w:t>/</w:t>
      </w:r>
      <w:r w:rsidRPr="00E25D07">
        <w:rPr>
          <w:rFonts w:asciiTheme="minorHAnsi" w:hAnsiTheme="minorHAnsi" w:cstheme="minorHAnsi"/>
        </w:rPr>
        <w:t>1</w:t>
      </w:r>
      <w:r w:rsidR="008430BC" w:rsidRPr="00E25D07">
        <w:rPr>
          <w:rFonts w:asciiTheme="minorHAnsi" w:hAnsiTheme="minorHAnsi" w:cstheme="minorHAnsi"/>
        </w:rPr>
        <w:t xml:space="preserve">, 795 01 </w:t>
      </w:r>
      <w:bookmarkStart w:id="1" w:name="Text5"/>
      <w:r w:rsidR="008430BC" w:rsidRPr="00E25D07">
        <w:rPr>
          <w:rFonts w:asciiTheme="minorHAnsi" w:hAnsiTheme="minorHAnsi" w:cstheme="minorHAnsi"/>
        </w:rPr>
        <w:t>Rýmařov</w:t>
      </w:r>
      <w:bookmarkEnd w:id="1"/>
      <w:r w:rsidR="008430BC" w:rsidRPr="00E25D07">
        <w:rPr>
          <w:rFonts w:asciiTheme="minorHAnsi" w:hAnsiTheme="minorHAnsi" w:cstheme="minorHAnsi"/>
        </w:rPr>
        <w:t xml:space="preserve">; </w:t>
      </w:r>
      <w:r w:rsidRPr="00E25D07">
        <w:rPr>
          <w:rFonts w:asciiTheme="minorHAnsi" w:hAnsiTheme="minorHAnsi" w:cstheme="minorHAnsi"/>
          <w:noProof/>
        </w:rPr>
        <w:t>finanční odbor</w:t>
      </w:r>
    </w:p>
    <w:p w14:paraId="44355450" w14:textId="77777777" w:rsidR="00BD45C2" w:rsidRPr="00E25D07" w:rsidRDefault="00BD45C2" w:rsidP="008430BC">
      <w:pPr>
        <w:pStyle w:val="adresa"/>
        <w:rPr>
          <w:rFonts w:asciiTheme="minorHAnsi" w:hAnsiTheme="minorHAnsi" w:cstheme="minorHAnsi"/>
        </w:rPr>
      </w:pPr>
    </w:p>
    <w:p w14:paraId="4CF052BC" w14:textId="77777777" w:rsidR="00BD45C2" w:rsidRPr="00E25D07" w:rsidRDefault="00BD45C2" w:rsidP="008430BC">
      <w:pPr>
        <w:pStyle w:val="adresa"/>
        <w:rPr>
          <w:rFonts w:asciiTheme="minorHAnsi" w:hAnsiTheme="minorHAnsi" w:cstheme="minorHAnsi"/>
          <w:color w:val="auto"/>
          <w:sz w:val="24"/>
          <w:szCs w:val="24"/>
        </w:rPr>
      </w:pPr>
      <w:r w:rsidRPr="00E25D07">
        <w:rPr>
          <w:rFonts w:asciiTheme="minorHAnsi" w:hAnsiTheme="minorHAnsi" w:cstheme="minorHAnsi"/>
          <w:b/>
          <w:color w:val="auto"/>
          <w:sz w:val="24"/>
          <w:szCs w:val="24"/>
        </w:rPr>
        <w:t>ŽÁDOST</w:t>
      </w:r>
      <w:r w:rsidRPr="00E25D07">
        <w:rPr>
          <w:rFonts w:asciiTheme="minorHAnsi" w:hAnsiTheme="minorHAnsi" w:cstheme="minorHAnsi"/>
          <w:noProof/>
          <w:color w:val="auto"/>
          <w:sz w:val="24"/>
          <w:szCs w:val="24"/>
        </w:rPr>
        <w:t xml:space="preserve"> </w:t>
      </w:r>
      <w:r w:rsidR="00565E4C">
        <w:rPr>
          <w:rFonts w:asciiTheme="minorHAnsi" w:hAnsiTheme="minorHAnsi" w:cstheme="minorHAnsi"/>
          <w:noProof/>
          <w:color w:val="auto"/>
          <w:sz w:val="24"/>
          <w:szCs w:val="24"/>
          <w:lang w:eastAsia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BF6C467" wp14:editId="54D988F2">
                <wp:simplePos x="0" y="0"/>
                <wp:positionH relativeFrom="column">
                  <wp:posOffset>3305810</wp:posOffset>
                </wp:positionH>
                <wp:positionV relativeFrom="page">
                  <wp:posOffset>1327785</wp:posOffset>
                </wp:positionV>
                <wp:extent cx="2519680" cy="1259840"/>
                <wp:effectExtent l="0" t="0" r="0" b="0"/>
                <wp:wrapSquare wrapText="bothSides"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9680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4B1719" w14:textId="77777777" w:rsidR="00DE0724" w:rsidRPr="00260728" w:rsidRDefault="00DE0724">
                            <w:pPr>
                              <w:rPr>
                                <w:rFonts w:asciiTheme="minorHAnsi" w:hAnsiTheme="minorHAnsi" w:cstheme="minorHAnsi"/>
                                <w:color w:val="AEAAAA" w:themeColor="background2" w:themeShade="BF"/>
                                <w:sz w:val="18"/>
                                <w:szCs w:val="18"/>
                              </w:rPr>
                            </w:pPr>
                            <w:r w:rsidRPr="00260728">
                              <w:rPr>
                                <w:rFonts w:asciiTheme="minorHAnsi" w:hAnsiTheme="minorHAnsi" w:cstheme="minorHAnsi"/>
                                <w:color w:val="AEAAAA" w:themeColor="background2" w:themeShade="BF"/>
                                <w:sz w:val="18"/>
                                <w:szCs w:val="18"/>
                              </w:rPr>
                              <w:t>otisk podacího razítka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F6C46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260.3pt;margin-top:104.55pt;width:198.4pt;height:99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" strokecolor="#aeaaaa [2414]">
                <v:textbox>
                  <w:txbxContent>
                    <w:p w14:paraId="4C4B1719" w14:textId="77777777" w:rsidR="00DE0724" w:rsidRPr="00260728" w:rsidRDefault="00DE0724">
                      <w:pPr>
                        <w:rPr>
                          <w:rFonts w:asciiTheme="minorHAnsi" w:hAnsiTheme="minorHAnsi" w:cstheme="minorHAnsi"/>
                          <w:color w:val="AEAAAA" w:themeColor="background2" w:themeShade="BF"/>
                          <w:sz w:val="18"/>
                          <w:szCs w:val="18"/>
                        </w:rPr>
                      </w:pPr>
                      <w:r w:rsidRPr="00260728">
                        <w:rPr>
                          <w:rFonts w:asciiTheme="minorHAnsi" w:hAnsiTheme="minorHAnsi" w:cstheme="minorHAnsi"/>
                          <w:color w:val="AEAAAA" w:themeColor="background2" w:themeShade="BF"/>
                          <w:sz w:val="18"/>
                          <w:szCs w:val="18"/>
                        </w:rPr>
                        <w:t>otisk podacího razítka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</w:p>
    <w:p w14:paraId="3AA2CFB0" w14:textId="77777777" w:rsidR="00BD45C2" w:rsidRPr="00E25D07" w:rsidRDefault="00BD45C2" w:rsidP="008430BC">
      <w:pPr>
        <w:pStyle w:val="adresa"/>
        <w:rPr>
          <w:rFonts w:asciiTheme="minorHAnsi" w:hAnsiTheme="minorHAnsi" w:cstheme="minorHAnsi"/>
          <w:sz w:val="22"/>
          <w:szCs w:val="22"/>
        </w:rPr>
      </w:pPr>
      <w:r w:rsidRPr="00E25D07">
        <w:rPr>
          <w:rFonts w:asciiTheme="minorHAnsi" w:hAnsiTheme="minorHAnsi" w:cstheme="minorHAnsi"/>
          <w:b/>
          <w:color w:val="auto"/>
          <w:sz w:val="22"/>
          <w:szCs w:val="22"/>
        </w:rPr>
        <w:t xml:space="preserve">o </w:t>
      </w:r>
      <w:r w:rsidR="00095205">
        <w:rPr>
          <w:rFonts w:asciiTheme="minorHAnsi" w:hAnsiTheme="minorHAnsi" w:cstheme="minorHAnsi"/>
          <w:b/>
          <w:color w:val="auto"/>
          <w:sz w:val="22"/>
          <w:szCs w:val="22"/>
        </w:rPr>
        <w:t xml:space="preserve">zřízení </w:t>
      </w:r>
      <w:r w:rsidR="00095205" w:rsidRPr="00095205">
        <w:rPr>
          <w:rFonts w:asciiTheme="minorHAnsi" w:hAnsiTheme="minorHAnsi" w:cstheme="minorHAnsi"/>
          <w:b/>
          <w:color w:val="00B0F0"/>
          <w:sz w:val="28"/>
          <w:szCs w:val="22"/>
        </w:rPr>
        <w:t>služebnosti</w:t>
      </w:r>
      <w:r w:rsidR="00095205">
        <w:rPr>
          <w:rFonts w:asciiTheme="minorHAnsi" w:hAnsiTheme="minorHAnsi" w:cstheme="minorHAnsi"/>
          <w:b/>
          <w:color w:val="00B0F0"/>
          <w:sz w:val="28"/>
          <w:szCs w:val="22"/>
        </w:rPr>
        <w:t xml:space="preserve"> (věcného břemene)</w:t>
      </w:r>
    </w:p>
    <w:p w14:paraId="1306612A" w14:textId="77777777" w:rsidR="001C53A1" w:rsidRPr="00E25D07" w:rsidRDefault="001C53A1" w:rsidP="00F271C2">
      <w:pPr>
        <w:jc w:val="left"/>
        <w:rPr>
          <w:rFonts w:asciiTheme="minorHAnsi" w:hAnsiTheme="minorHAnsi" w:cstheme="minorHAnsi"/>
          <w:b/>
        </w:rPr>
      </w:pPr>
    </w:p>
    <w:p w14:paraId="76CA5402" w14:textId="77777777" w:rsidR="00F271C2" w:rsidRPr="00E25D07" w:rsidRDefault="00F271C2" w:rsidP="00003B19">
      <w:pPr>
        <w:rPr>
          <w:rFonts w:asciiTheme="minorHAnsi" w:hAnsiTheme="minorHAnsi" w:cstheme="minorHAnsi"/>
        </w:rPr>
      </w:pPr>
    </w:p>
    <w:p w14:paraId="4B05C311" w14:textId="77777777" w:rsidR="00BD45C2" w:rsidRPr="00E25D07" w:rsidRDefault="00BD45C2" w:rsidP="00003B19">
      <w:pPr>
        <w:rPr>
          <w:rFonts w:asciiTheme="minorHAnsi" w:hAnsiTheme="minorHAnsi" w:cstheme="minorHAnsi"/>
        </w:rPr>
      </w:pPr>
    </w:p>
    <w:p w14:paraId="37194435" w14:textId="77777777" w:rsidR="00BD45C2" w:rsidRPr="00E25D07" w:rsidRDefault="00BD45C2" w:rsidP="00003B19">
      <w:pPr>
        <w:rPr>
          <w:rFonts w:asciiTheme="minorHAnsi" w:hAnsiTheme="minorHAnsi" w:cstheme="minorHAnsi"/>
        </w:rPr>
      </w:pPr>
    </w:p>
    <w:p w14:paraId="5F5A87B5" w14:textId="77777777" w:rsidR="00E25D07" w:rsidRPr="00E25D07" w:rsidRDefault="00E25D07" w:rsidP="00F10193">
      <w:pPr>
        <w:tabs>
          <w:tab w:val="num" w:pos="426"/>
        </w:tabs>
        <w:ind w:left="425" w:hanging="425"/>
        <w:rPr>
          <w:rFonts w:asciiTheme="minorHAnsi" w:hAnsiTheme="minorHAnsi" w:cstheme="minorHAnsi"/>
          <w:b/>
        </w:rPr>
      </w:pPr>
    </w:p>
    <w:p w14:paraId="2F151E85" w14:textId="77777777" w:rsidR="00E25D07" w:rsidRPr="00D61D0E" w:rsidRDefault="00E25D07" w:rsidP="00A96B86">
      <w:pPr>
        <w:pStyle w:val="Odstavecseseznamem"/>
        <w:numPr>
          <w:ilvl w:val="0"/>
          <w:numId w:val="16"/>
        </w:numPr>
        <w:tabs>
          <w:tab w:val="num" w:pos="426"/>
        </w:tabs>
        <w:spacing w:before="120" w:after="40"/>
        <w:jc w:val="left"/>
        <w:rPr>
          <w:rFonts w:asciiTheme="minorHAnsi" w:hAnsiTheme="minorHAnsi" w:cstheme="minorHAnsi"/>
          <w:b/>
          <w:sz w:val="22"/>
          <w:szCs w:val="22"/>
        </w:rPr>
      </w:pPr>
      <w:r w:rsidRPr="00D61D0E">
        <w:rPr>
          <w:rFonts w:asciiTheme="minorHAnsi" w:hAnsiTheme="minorHAnsi" w:cstheme="minorHAnsi"/>
          <w:b/>
          <w:sz w:val="22"/>
          <w:szCs w:val="22"/>
        </w:rPr>
        <w:t>Identifikační údaje žadatele</w:t>
      </w:r>
    </w:p>
    <w:tbl>
      <w:tblPr>
        <w:tblStyle w:val="Mkatabulky"/>
        <w:tblW w:w="0" w:type="auto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9"/>
        <w:gridCol w:w="4911"/>
      </w:tblGrid>
      <w:tr w:rsidR="00010B73" w14:paraId="0B9978BB" w14:textId="77777777" w:rsidTr="00127330">
        <w:trPr>
          <w:trHeight w:val="340"/>
        </w:trPr>
        <w:tc>
          <w:tcPr>
            <w:tcW w:w="4530" w:type="dxa"/>
          </w:tcPr>
          <w:p w14:paraId="5840A025" w14:textId="77777777" w:rsidR="00010B73" w:rsidRDefault="00010B73" w:rsidP="00426E7C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j</w:t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t xml:space="preserve">méno, 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p</w:t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t>říjmení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 xml:space="preserve"> / </w:t>
            </w:r>
            <w:r w:rsidRPr="00810FD6">
              <w:rPr>
                <w:rFonts w:asciiTheme="minorHAnsi" w:hAnsiTheme="minorHAnsi" w:cstheme="minorHAnsi"/>
                <w:i/>
                <w:iCs/>
                <w:sz w:val="22"/>
                <w:szCs w:val="24"/>
              </w:rPr>
              <w:t>obchodní název</w:t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t>:</w:t>
            </w:r>
          </w:p>
        </w:tc>
        <w:tc>
          <w:tcPr>
            <w:tcW w:w="4530" w:type="dxa"/>
          </w:tcPr>
          <w:p w14:paraId="424C7E63" w14:textId="77777777" w:rsidR="00010B73" w:rsidRDefault="00780886" w:rsidP="00426E7C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  <w:rFonts w:asciiTheme="minorHAnsi" w:hAnsiTheme="minorHAnsi" w:cstheme="minorHAnsi"/>
                </w:rPr>
                <w:id w:val="-1343079060"/>
                <w:placeholder>
                  <w:docPart w:val="CED492C0AA854179B685746942AF527C"/>
                </w:placeholder>
                <w:showingPlcHdr/>
                <w:text w:multiLine="1"/>
              </w:sdtPr>
              <w:sdtEndPr>
                <w:rPr>
                  <w:rStyle w:val="Standardnpsmoodstavce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010B73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…………………………………………………………………………………………</w:t>
                </w:r>
              </w:sdtContent>
            </w:sdt>
          </w:p>
        </w:tc>
      </w:tr>
      <w:tr w:rsidR="00010B73" w14:paraId="359FB088" w14:textId="77777777" w:rsidTr="00127330">
        <w:trPr>
          <w:trHeight w:val="340"/>
        </w:trPr>
        <w:tc>
          <w:tcPr>
            <w:tcW w:w="4530" w:type="dxa"/>
          </w:tcPr>
          <w:p w14:paraId="19B94C77" w14:textId="77777777" w:rsidR="00010B73" w:rsidRDefault="00010B73" w:rsidP="00426E7C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 xml:space="preserve">rodné číslo / </w:t>
            </w:r>
            <w:r w:rsidRPr="00810FD6">
              <w:rPr>
                <w:rFonts w:asciiTheme="minorHAnsi" w:hAnsiTheme="minorHAnsi" w:cstheme="minorHAnsi"/>
                <w:i/>
                <w:iCs/>
                <w:sz w:val="22"/>
                <w:szCs w:val="24"/>
              </w:rPr>
              <w:t>IČO</w:t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t>:</w:t>
            </w:r>
          </w:p>
        </w:tc>
        <w:tc>
          <w:tcPr>
            <w:tcW w:w="4530" w:type="dxa"/>
          </w:tcPr>
          <w:p w14:paraId="74B74359" w14:textId="77777777" w:rsidR="00010B73" w:rsidRDefault="00780886" w:rsidP="00426E7C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  <w:rFonts w:asciiTheme="minorHAnsi" w:hAnsiTheme="minorHAnsi" w:cstheme="minorHAnsi"/>
                </w:rPr>
                <w:id w:val="780227819"/>
                <w:placeholder>
                  <w:docPart w:val="686C0223215E4DA3BD0649E585ECCEA2"/>
                </w:placeholder>
                <w:showingPlcHdr/>
                <w:text/>
              </w:sdtPr>
              <w:sdtEndPr>
                <w:rPr>
                  <w:rStyle w:val="Standardnpsmoodstavce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010B73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………………………………………………………</w:t>
                </w:r>
              </w:sdtContent>
            </w:sdt>
          </w:p>
        </w:tc>
      </w:tr>
      <w:tr w:rsidR="00010B73" w14:paraId="07FC9948" w14:textId="77777777" w:rsidTr="00127330">
        <w:trPr>
          <w:trHeight w:val="340"/>
        </w:trPr>
        <w:tc>
          <w:tcPr>
            <w:tcW w:w="4530" w:type="dxa"/>
          </w:tcPr>
          <w:p w14:paraId="4A442D58" w14:textId="77777777" w:rsidR="00010B73" w:rsidRDefault="00010B73" w:rsidP="00426E7C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t</w:t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t>rvalý pobyt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 xml:space="preserve"> / </w:t>
            </w:r>
            <w:r w:rsidRPr="00810FD6">
              <w:rPr>
                <w:rFonts w:asciiTheme="minorHAnsi" w:hAnsiTheme="minorHAnsi" w:cstheme="minorHAnsi"/>
                <w:i/>
                <w:iCs/>
                <w:sz w:val="22"/>
                <w:szCs w:val="24"/>
              </w:rPr>
              <w:t>sídlo</w:t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t>:</w:t>
            </w:r>
          </w:p>
        </w:tc>
        <w:tc>
          <w:tcPr>
            <w:tcW w:w="4530" w:type="dxa"/>
          </w:tcPr>
          <w:p w14:paraId="348C5DF0" w14:textId="77777777" w:rsidR="00010B73" w:rsidRDefault="00780886" w:rsidP="00426E7C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  <w:rFonts w:asciiTheme="minorHAnsi" w:hAnsiTheme="minorHAnsi" w:cstheme="minorHAnsi"/>
                </w:rPr>
                <w:id w:val="-2017220382"/>
                <w:placeholder>
                  <w:docPart w:val="F10A7F7EB05B4004AD6234464DAE576A"/>
                </w:placeholder>
                <w:showingPlcHdr/>
                <w:text/>
              </w:sdtPr>
              <w:sdtEndPr>
                <w:rPr>
                  <w:rStyle w:val="Standardnpsmoodstavce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010B73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…………………</w:t>
                </w:r>
                <w:r w:rsidR="00010B73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</w:t>
                </w:r>
                <w:r w:rsidR="00010B73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</w:t>
                </w:r>
                <w:r w:rsidR="00010B73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</w:t>
                </w:r>
                <w:r w:rsidR="00010B73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</w:t>
                </w:r>
                <w:r w:rsidR="00010B73">
                  <w:rPr>
                    <w:rStyle w:val="Zstupntext"/>
                    <w:rFonts w:asciiTheme="minorHAnsi" w:hAnsiTheme="minorHAnsi" w:cstheme="minorHAnsi"/>
                    <w:sz w:val="20"/>
                  </w:rPr>
                  <w:t>…</w:t>
                </w:r>
                <w:r w:rsidR="00010B73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………………</w:t>
                </w:r>
                <w:r w:rsidR="00010B73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………………………………</w:t>
                </w:r>
              </w:sdtContent>
            </w:sdt>
          </w:p>
        </w:tc>
      </w:tr>
      <w:tr w:rsidR="00010B73" w14:paraId="7D3B93B5" w14:textId="77777777" w:rsidTr="00127330">
        <w:trPr>
          <w:trHeight w:val="340"/>
        </w:trPr>
        <w:tc>
          <w:tcPr>
            <w:tcW w:w="4530" w:type="dxa"/>
          </w:tcPr>
          <w:p w14:paraId="00911183" w14:textId="77777777" w:rsidR="00010B73" w:rsidRDefault="00010B73" w:rsidP="00426E7C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E25D07">
              <w:rPr>
                <w:rFonts w:asciiTheme="minorHAnsi" w:hAnsiTheme="minorHAnsi" w:cstheme="minorHAnsi"/>
                <w:sz w:val="22"/>
                <w:szCs w:val="24"/>
              </w:rPr>
              <w:t>adresa pro doručování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, pokud se liší:</w:t>
            </w:r>
          </w:p>
        </w:tc>
        <w:tc>
          <w:tcPr>
            <w:tcW w:w="4530" w:type="dxa"/>
          </w:tcPr>
          <w:p w14:paraId="58598476" w14:textId="77777777" w:rsidR="00010B73" w:rsidRDefault="00780886" w:rsidP="00426E7C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  <w:rFonts w:asciiTheme="minorHAnsi" w:hAnsiTheme="minorHAnsi" w:cstheme="minorHAnsi"/>
                </w:rPr>
                <w:id w:val="1949660680"/>
                <w:placeholder>
                  <w:docPart w:val="E88F271F78D94D9598D85DA145C779D3"/>
                </w:placeholder>
                <w:showingPlcHdr/>
                <w:text/>
              </w:sdtPr>
              <w:sdtEndPr>
                <w:rPr>
                  <w:rStyle w:val="Standardnpsmoodstavce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010B73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…………………</w:t>
                </w:r>
                <w:r w:rsidR="00010B73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</w:t>
                </w:r>
                <w:r w:rsidR="00010B73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</w:t>
                </w:r>
                <w:r w:rsidR="00010B73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</w:t>
                </w:r>
                <w:r w:rsidR="00010B73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</w:t>
                </w:r>
                <w:r w:rsidR="00010B73">
                  <w:rPr>
                    <w:rStyle w:val="Zstupntext"/>
                    <w:rFonts w:asciiTheme="minorHAnsi" w:hAnsiTheme="minorHAnsi" w:cstheme="minorHAnsi"/>
                    <w:sz w:val="20"/>
                  </w:rPr>
                  <w:t>…</w:t>
                </w:r>
                <w:r w:rsidR="00010B73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………………</w:t>
                </w:r>
                <w:r w:rsidR="00010B73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………………………………</w:t>
                </w:r>
              </w:sdtContent>
            </w:sdt>
          </w:p>
        </w:tc>
      </w:tr>
    </w:tbl>
    <w:p w14:paraId="719E812F" w14:textId="77777777" w:rsidR="00960CCA" w:rsidRPr="00191B50" w:rsidRDefault="00E81EEE" w:rsidP="00CF37E1">
      <w:pPr>
        <w:spacing w:before="120" w:after="160"/>
        <w:ind w:left="425"/>
        <w:jc w:val="left"/>
        <w:rPr>
          <w:rFonts w:asciiTheme="minorHAnsi" w:hAnsiTheme="minorHAnsi" w:cstheme="minorHAnsi"/>
          <w:sz w:val="22"/>
          <w:szCs w:val="24"/>
        </w:rPr>
      </w:pPr>
      <w:r w:rsidRPr="00E8080F">
        <w:rPr>
          <w:rFonts w:asciiTheme="minorHAnsi" w:hAnsiTheme="minorHAnsi" w:cstheme="minorHAnsi"/>
          <w:i/>
          <w:sz w:val="20"/>
          <w:szCs w:val="24"/>
        </w:rPr>
        <w:t>(</w:t>
      </w:r>
      <w:r w:rsidR="00E50439">
        <w:rPr>
          <w:rFonts w:asciiTheme="minorHAnsi" w:hAnsiTheme="minorHAnsi" w:cstheme="minorHAnsi"/>
          <w:i/>
          <w:sz w:val="20"/>
          <w:szCs w:val="24"/>
        </w:rPr>
        <w:t xml:space="preserve">je-li více žadatelů – podílové spoluvlastnictví nebo </w:t>
      </w:r>
      <w:r>
        <w:rPr>
          <w:rFonts w:asciiTheme="minorHAnsi" w:hAnsiTheme="minorHAnsi" w:cstheme="minorHAnsi"/>
          <w:i/>
          <w:sz w:val="20"/>
          <w:szCs w:val="24"/>
        </w:rPr>
        <w:t>j</w:t>
      </w:r>
      <w:r w:rsidRPr="00E8080F">
        <w:rPr>
          <w:rFonts w:asciiTheme="minorHAnsi" w:hAnsiTheme="minorHAnsi" w:cstheme="minorHAnsi"/>
          <w:i/>
          <w:sz w:val="20"/>
          <w:szCs w:val="24"/>
        </w:rPr>
        <w:t>sou-li žadatel</w:t>
      </w:r>
      <w:r>
        <w:rPr>
          <w:rFonts w:asciiTheme="minorHAnsi" w:hAnsiTheme="minorHAnsi" w:cstheme="minorHAnsi"/>
          <w:i/>
          <w:sz w:val="20"/>
          <w:szCs w:val="24"/>
        </w:rPr>
        <w:t>é</w:t>
      </w:r>
      <w:r w:rsidRPr="00E8080F">
        <w:rPr>
          <w:rFonts w:asciiTheme="minorHAnsi" w:hAnsiTheme="minorHAnsi" w:cstheme="minorHAnsi"/>
          <w:i/>
          <w:sz w:val="20"/>
          <w:szCs w:val="24"/>
        </w:rPr>
        <w:t xml:space="preserve"> manželé</w:t>
      </w:r>
      <w:r w:rsidR="00810FD6">
        <w:rPr>
          <w:rFonts w:asciiTheme="minorHAnsi" w:hAnsiTheme="minorHAnsi" w:cstheme="minorHAnsi"/>
          <w:i/>
          <w:sz w:val="20"/>
          <w:szCs w:val="24"/>
        </w:rPr>
        <w:t xml:space="preserve"> –</w:t>
      </w:r>
      <w:r w:rsidRPr="00E8080F">
        <w:rPr>
          <w:rFonts w:asciiTheme="minorHAnsi" w:hAnsiTheme="minorHAnsi" w:cstheme="minorHAnsi"/>
          <w:i/>
          <w:sz w:val="20"/>
          <w:szCs w:val="24"/>
        </w:rPr>
        <w:t xml:space="preserve"> </w:t>
      </w:r>
      <w:r>
        <w:rPr>
          <w:rFonts w:asciiTheme="minorHAnsi" w:hAnsiTheme="minorHAnsi" w:cstheme="minorHAnsi"/>
          <w:i/>
          <w:sz w:val="20"/>
          <w:szCs w:val="24"/>
        </w:rPr>
        <w:t>je</w:t>
      </w:r>
      <w:r w:rsidR="00810FD6">
        <w:rPr>
          <w:rFonts w:asciiTheme="minorHAnsi" w:hAnsiTheme="minorHAnsi" w:cstheme="minorHAnsi"/>
          <w:i/>
          <w:sz w:val="20"/>
          <w:szCs w:val="24"/>
        </w:rPr>
        <w:t xml:space="preserve"> </w:t>
      </w:r>
      <w:r>
        <w:rPr>
          <w:rFonts w:asciiTheme="minorHAnsi" w:hAnsiTheme="minorHAnsi" w:cstheme="minorHAnsi"/>
          <w:i/>
          <w:sz w:val="20"/>
          <w:szCs w:val="24"/>
        </w:rPr>
        <w:t xml:space="preserve">nutno </w:t>
      </w:r>
      <w:r w:rsidR="00E50439">
        <w:rPr>
          <w:rFonts w:asciiTheme="minorHAnsi" w:hAnsiTheme="minorHAnsi" w:cstheme="minorHAnsi"/>
          <w:i/>
          <w:sz w:val="20"/>
          <w:szCs w:val="24"/>
        </w:rPr>
        <w:t xml:space="preserve">je zde </w:t>
      </w:r>
      <w:r w:rsidRPr="00E8080F">
        <w:rPr>
          <w:rFonts w:asciiTheme="minorHAnsi" w:hAnsiTheme="minorHAnsi" w:cstheme="minorHAnsi"/>
          <w:i/>
          <w:sz w:val="20"/>
          <w:szCs w:val="24"/>
        </w:rPr>
        <w:t>uvést)</w:t>
      </w:r>
    </w:p>
    <w:tbl>
      <w:tblPr>
        <w:tblStyle w:val="Mkatabulky"/>
        <w:tblW w:w="0" w:type="auto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9"/>
        <w:gridCol w:w="4911"/>
      </w:tblGrid>
      <w:tr w:rsidR="007D5CDF" w14:paraId="7E3FDA6C" w14:textId="77777777" w:rsidTr="00127330">
        <w:trPr>
          <w:trHeight w:val="340"/>
        </w:trPr>
        <w:tc>
          <w:tcPr>
            <w:tcW w:w="3819" w:type="dxa"/>
          </w:tcPr>
          <w:p w14:paraId="68CEE0C8" w14:textId="77777777" w:rsidR="007D5CDF" w:rsidRDefault="007D5CDF" w:rsidP="00A55519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j</w:t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t xml:space="preserve">méno, 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p</w:t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t>říjmení:</w:t>
            </w:r>
          </w:p>
        </w:tc>
        <w:tc>
          <w:tcPr>
            <w:tcW w:w="4911" w:type="dxa"/>
          </w:tcPr>
          <w:p w14:paraId="63924A78" w14:textId="77777777" w:rsidR="007D5CDF" w:rsidRDefault="00780886" w:rsidP="00A55519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  <w:rFonts w:asciiTheme="minorHAnsi" w:hAnsiTheme="minorHAnsi" w:cstheme="minorHAnsi"/>
                </w:rPr>
                <w:id w:val="-1648736961"/>
                <w:placeholder>
                  <w:docPart w:val="5CC1D46A0D1F405290474A4B48F655E1"/>
                </w:placeholder>
                <w:showingPlcHdr/>
                <w:text w:multiLine="1"/>
              </w:sdtPr>
              <w:sdtEndPr>
                <w:rPr>
                  <w:rStyle w:val="Standardnpsmoodstavce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7D5CDF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…………………………………………………………………………………………</w:t>
                </w:r>
              </w:sdtContent>
            </w:sdt>
          </w:p>
        </w:tc>
      </w:tr>
      <w:tr w:rsidR="007D5CDF" w14:paraId="7D70B767" w14:textId="77777777" w:rsidTr="00127330">
        <w:trPr>
          <w:trHeight w:val="340"/>
        </w:trPr>
        <w:tc>
          <w:tcPr>
            <w:tcW w:w="3819" w:type="dxa"/>
          </w:tcPr>
          <w:p w14:paraId="72AB5299" w14:textId="77777777" w:rsidR="007D5CDF" w:rsidRDefault="007D5CDF" w:rsidP="00A55519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rodné číslo</w:t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t>:</w:t>
            </w:r>
          </w:p>
        </w:tc>
        <w:tc>
          <w:tcPr>
            <w:tcW w:w="4911" w:type="dxa"/>
          </w:tcPr>
          <w:p w14:paraId="318CB10B" w14:textId="77777777" w:rsidR="007D5CDF" w:rsidRDefault="00780886" w:rsidP="00A55519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  <w:rFonts w:asciiTheme="minorHAnsi" w:hAnsiTheme="minorHAnsi" w:cstheme="minorHAnsi"/>
                </w:rPr>
                <w:id w:val="-527571652"/>
                <w:placeholder>
                  <w:docPart w:val="94C725545FFB4AAAB3692901D612484F"/>
                </w:placeholder>
                <w:showingPlcHdr/>
                <w:text/>
              </w:sdtPr>
              <w:sdtEndPr>
                <w:rPr>
                  <w:rStyle w:val="Standardnpsmoodstavce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7D5CDF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………………………………………………………</w:t>
                </w:r>
              </w:sdtContent>
            </w:sdt>
          </w:p>
        </w:tc>
      </w:tr>
      <w:tr w:rsidR="007D5CDF" w14:paraId="1688D1CB" w14:textId="77777777" w:rsidTr="00127330">
        <w:trPr>
          <w:trHeight w:val="340"/>
        </w:trPr>
        <w:tc>
          <w:tcPr>
            <w:tcW w:w="3819" w:type="dxa"/>
          </w:tcPr>
          <w:p w14:paraId="6838E466" w14:textId="77777777" w:rsidR="007D5CDF" w:rsidRDefault="007D5CDF" w:rsidP="00A55519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t</w:t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t>rvalý pobyt:</w:t>
            </w:r>
          </w:p>
        </w:tc>
        <w:tc>
          <w:tcPr>
            <w:tcW w:w="4911" w:type="dxa"/>
          </w:tcPr>
          <w:p w14:paraId="699F122A" w14:textId="77777777" w:rsidR="007D5CDF" w:rsidRDefault="00780886" w:rsidP="00A55519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  <w:rFonts w:asciiTheme="minorHAnsi" w:hAnsiTheme="minorHAnsi" w:cstheme="minorHAnsi"/>
                </w:rPr>
                <w:id w:val="-1524394918"/>
                <w:placeholder>
                  <w:docPart w:val="39D3AFDC2B1B47898395081F1CD343C7"/>
                </w:placeholder>
                <w:showingPlcHdr/>
                <w:text/>
              </w:sdtPr>
              <w:sdtEndPr>
                <w:rPr>
                  <w:rStyle w:val="Standardnpsmoodstavce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791DAB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…………………</w:t>
                </w:r>
                <w:r w:rsidR="00791DAB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</w:t>
                </w:r>
                <w:r w:rsidR="00791DAB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</w:t>
                </w:r>
                <w:r w:rsidR="00791DAB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</w:t>
                </w:r>
                <w:r w:rsidR="00791DAB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</w:t>
                </w:r>
                <w:r w:rsidR="00791DAB">
                  <w:rPr>
                    <w:rStyle w:val="Zstupntext"/>
                    <w:rFonts w:asciiTheme="minorHAnsi" w:hAnsiTheme="minorHAnsi" w:cstheme="minorHAnsi"/>
                    <w:sz w:val="20"/>
                  </w:rPr>
                  <w:t>…</w:t>
                </w:r>
                <w:r w:rsidR="00791DAB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………………</w:t>
                </w:r>
                <w:r w:rsidR="00791DAB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………………………………</w:t>
                </w:r>
              </w:sdtContent>
            </w:sdt>
          </w:p>
        </w:tc>
      </w:tr>
    </w:tbl>
    <w:p w14:paraId="19E507E1" w14:textId="77777777" w:rsidR="00E81EEE" w:rsidRPr="00C317F7" w:rsidRDefault="00FB36BE" w:rsidP="00CF37E1">
      <w:pPr>
        <w:tabs>
          <w:tab w:val="left" w:pos="426"/>
          <w:tab w:val="left" w:pos="851"/>
        </w:tabs>
        <w:spacing w:before="240" w:after="120"/>
        <w:ind w:left="425"/>
        <w:jc w:val="left"/>
        <w:rPr>
          <w:rStyle w:val="Formulovpole"/>
          <w:rFonts w:asciiTheme="minorHAnsi" w:hAnsiTheme="minorHAnsi" w:cstheme="minorHAnsi"/>
          <w:szCs w:val="24"/>
          <w:u w:val="single"/>
          <w:shd w:val="clear" w:color="auto" w:fill="auto"/>
        </w:rPr>
      </w:pPr>
      <w:r>
        <w:rPr>
          <w:rFonts w:asciiTheme="minorHAnsi" w:hAnsiTheme="minorHAnsi" w:cstheme="minorHAnsi"/>
          <w:sz w:val="22"/>
          <w:szCs w:val="24"/>
          <w:u w:val="single"/>
        </w:rPr>
        <w:t>Rychlé k</w:t>
      </w:r>
      <w:r w:rsidR="00E25D07" w:rsidRPr="00C317F7">
        <w:rPr>
          <w:rFonts w:asciiTheme="minorHAnsi" w:hAnsiTheme="minorHAnsi" w:cstheme="minorHAnsi"/>
          <w:sz w:val="22"/>
          <w:szCs w:val="24"/>
          <w:u w:val="single"/>
        </w:rPr>
        <w:t>ontaktní údaje</w:t>
      </w:r>
      <w:r w:rsidR="00F10193" w:rsidRPr="00C317F7">
        <w:rPr>
          <w:rFonts w:asciiTheme="minorHAnsi" w:hAnsiTheme="minorHAnsi" w:cstheme="minorHAnsi"/>
          <w:sz w:val="22"/>
          <w:szCs w:val="24"/>
          <w:u w:val="single"/>
        </w:rPr>
        <w:t xml:space="preserve"> </w:t>
      </w:r>
      <w:r>
        <w:rPr>
          <w:rFonts w:asciiTheme="minorHAnsi" w:hAnsiTheme="minorHAnsi" w:cstheme="minorHAnsi"/>
          <w:sz w:val="22"/>
          <w:szCs w:val="24"/>
          <w:u w:val="single"/>
        </w:rPr>
        <w:t xml:space="preserve">na </w:t>
      </w:r>
      <w:r w:rsidR="00F10193" w:rsidRPr="00C317F7">
        <w:rPr>
          <w:rFonts w:asciiTheme="minorHAnsi" w:hAnsiTheme="minorHAnsi" w:cstheme="minorHAnsi"/>
          <w:sz w:val="22"/>
          <w:szCs w:val="24"/>
          <w:u w:val="single"/>
        </w:rPr>
        <w:t>žadatele</w:t>
      </w:r>
      <w:r w:rsidR="00E25D07" w:rsidRPr="00C317F7">
        <w:rPr>
          <w:rFonts w:asciiTheme="minorHAnsi" w:hAnsiTheme="minorHAnsi" w:cstheme="minorHAnsi"/>
          <w:sz w:val="22"/>
          <w:szCs w:val="24"/>
          <w:u w:val="single"/>
        </w:rPr>
        <w:t>:</w:t>
      </w:r>
    </w:p>
    <w:tbl>
      <w:tblPr>
        <w:tblStyle w:val="Mkatabulky"/>
        <w:tblW w:w="8648" w:type="dxa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2552"/>
        <w:gridCol w:w="2694"/>
      </w:tblGrid>
      <w:tr w:rsidR="00E81EEE" w14:paraId="676D83D3" w14:textId="77777777" w:rsidTr="00E81EEE">
        <w:trPr>
          <w:trHeight w:val="549"/>
        </w:trPr>
        <w:tc>
          <w:tcPr>
            <w:tcW w:w="3402" w:type="dxa"/>
            <w:vAlign w:val="center"/>
          </w:tcPr>
          <w:p w14:paraId="026BFFE2" w14:textId="77777777" w:rsidR="00E81EEE" w:rsidRPr="00F10193" w:rsidRDefault="00E81EEE" w:rsidP="00EE321F">
            <w:pPr>
              <w:spacing w:before="120"/>
              <w:jc w:val="left"/>
              <w:rPr>
                <w:rFonts w:asciiTheme="minorHAnsi" w:hAnsiTheme="minorHAnsi" w:cstheme="minorHAnsi"/>
                <w:b/>
                <w:shd w:val="pct12" w:color="auto" w:fill="auto"/>
              </w:rPr>
            </w:pPr>
            <w:r w:rsidRPr="00E25D07">
              <w:rPr>
                <w:rFonts w:asciiTheme="minorHAnsi" w:hAnsiTheme="minorHAnsi" w:cstheme="minorHAnsi"/>
                <w:szCs w:val="24"/>
              </w:rPr>
              <w:t>email: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sdt>
              <w:sdtPr>
                <w:rPr>
                  <w:rStyle w:val="Formulovpole"/>
                  <w:rFonts w:asciiTheme="minorHAnsi" w:hAnsiTheme="minorHAnsi" w:cstheme="minorHAnsi"/>
                </w:rPr>
                <w:id w:val="20532912"/>
                <w:placeholder>
                  <w:docPart w:val="8DDB57081F624380ADF0F1C4A16E234B"/>
                </w:placeholder>
                <w:showingPlcHdr/>
                <w:text/>
              </w:sdtPr>
              <w:sdtEndPr>
                <w:rPr>
                  <w:rStyle w:val="Standardnpsmoodstavce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7D5CDF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</w:t>
                </w:r>
                <w:r w:rsidR="007D5CDF">
                  <w:rPr>
                    <w:rStyle w:val="Zstupntext"/>
                    <w:rFonts w:asciiTheme="minorHAnsi" w:hAnsiTheme="minorHAnsi" w:cstheme="minorHAnsi"/>
                    <w:sz w:val="20"/>
                  </w:rPr>
                  <w:t>…</w:t>
                </w:r>
                <w:r w:rsidR="007D5CDF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……………</w:t>
                </w:r>
                <w:r w:rsidR="007D5CDF">
                  <w:rPr>
                    <w:rStyle w:val="Zstupntext"/>
                    <w:rFonts w:asciiTheme="minorHAnsi" w:hAnsiTheme="minorHAnsi" w:cstheme="minorHAnsi"/>
                    <w:sz w:val="20"/>
                  </w:rPr>
                  <w:t>…</w:t>
                </w:r>
                <w:r w:rsidR="007D5CDF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………………</w:t>
                </w:r>
              </w:sdtContent>
            </w:sdt>
          </w:p>
        </w:tc>
        <w:tc>
          <w:tcPr>
            <w:tcW w:w="2552" w:type="dxa"/>
            <w:vAlign w:val="center"/>
          </w:tcPr>
          <w:p w14:paraId="04443CF9" w14:textId="77777777" w:rsidR="00E81EEE" w:rsidRPr="00F10193" w:rsidRDefault="00E81EEE" w:rsidP="00EE321F">
            <w:pPr>
              <w:spacing w:before="120"/>
              <w:rPr>
                <w:rFonts w:asciiTheme="minorHAnsi" w:hAnsiTheme="minorHAnsi" w:cstheme="minorHAnsi"/>
                <w:b/>
                <w:shd w:val="pct12" w:color="auto" w:fill="auto"/>
              </w:rPr>
            </w:pPr>
            <w:r w:rsidRPr="00E25D07">
              <w:rPr>
                <w:rFonts w:asciiTheme="minorHAnsi" w:hAnsiTheme="minorHAnsi" w:cstheme="minorHAnsi"/>
                <w:szCs w:val="24"/>
              </w:rPr>
              <w:t>telefon: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sdt>
              <w:sdtPr>
                <w:rPr>
                  <w:rStyle w:val="Formulovpole"/>
                  <w:rFonts w:asciiTheme="minorHAnsi" w:hAnsiTheme="minorHAnsi" w:cstheme="minorHAnsi"/>
                </w:rPr>
                <w:id w:val="20532913"/>
                <w:placeholder>
                  <w:docPart w:val="AA4C7CAC5EFD40779FA2A1E17DE4EC52"/>
                </w:placeholder>
                <w:showingPlcHdr/>
                <w:text/>
              </w:sdtPr>
              <w:sdtEndPr>
                <w:rPr>
                  <w:rStyle w:val="Standardnpsmoodstavce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7D5CDF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………………</w:t>
                </w:r>
                <w:r w:rsidR="007D5CDF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</w:t>
                </w:r>
              </w:sdtContent>
            </w:sdt>
          </w:p>
        </w:tc>
        <w:tc>
          <w:tcPr>
            <w:tcW w:w="2694" w:type="dxa"/>
            <w:vAlign w:val="center"/>
          </w:tcPr>
          <w:p w14:paraId="48E3D4F5" w14:textId="77777777" w:rsidR="00E81EEE" w:rsidRPr="00F10193" w:rsidRDefault="00E81EEE" w:rsidP="00EE321F">
            <w:pPr>
              <w:spacing w:before="120"/>
              <w:ind w:left="426"/>
              <w:jc w:val="right"/>
              <w:rPr>
                <w:rFonts w:asciiTheme="minorHAnsi" w:hAnsiTheme="minorHAnsi" w:cstheme="minorHAnsi"/>
                <w:b/>
                <w:shd w:val="pct12" w:color="auto" w:fill="auto"/>
              </w:rPr>
            </w:pPr>
            <w:r>
              <w:rPr>
                <w:rFonts w:asciiTheme="minorHAnsi" w:hAnsiTheme="minorHAnsi" w:cstheme="minorHAnsi"/>
                <w:szCs w:val="24"/>
              </w:rPr>
              <w:t>ID DS</w:t>
            </w:r>
            <w:r w:rsidRPr="00E25D07">
              <w:rPr>
                <w:rFonts w:asciiTheme="minorHAnsi" w:hAnsiTheme="minorHAnsi" w:cstheme="minorHAnsi"/>
                <w:szCs w:val="24"/>
              </w:rPr>
              <w:t>:</w:t>
            </w:r>
            <w:r>
              <w:rPr>
                <w:rFonts w:asciiTheme="minorHAnsi" w:hAnsiTheme="minorHAnsi" w:cstheme="minorHAnsi"/>
                <w:szCs w:val="24"/>
              </w:rPr>
              <w:t xml:space="preserve"> </w:t>
            </w:r>
            <w:sdt>
              <w:sdtPr>
                <w:rPr>
                  <w:rStyle w:val="Formulovpole"/>
                  <w:rFonts w:asciiTheme="minorHAnsi" w:hAnsiTheme="minorHAnsi" w:cstheme="minorHAnsi"/>
                </w:rPr>
                <w:id w:val="20532911"/>
                <w:placeholder>
                  <w:docPart w:val="1CE962160A644766B35D1769BE9B6C91"/>
                </w:placeholder>
                <w:showingPlcHdr/>
                <w:text/>
              </w:sdtPr>
              <w:sdtEndPr>
                <w:rPr>
                  <w:rStyle w:val="Standardnpsmoodstavce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7D5CDF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……………………</w:t>
                </w:r>
              </w:sdtContent>
            </w:sdt>
          </w:p>
        </w:tc>
      </w:tr>
    </w:tbl>
    <w:p w14:paraId="6F67157C" w14:textId="77777777" w:rsidR="00A52391" w:rsidRPr="00C317F7" w:rsidRDefault="00A52391" w:rsidP="00260728">
      <w:pPr>
        <w:tabs>
          <w:tab w:val="left" w:pos="426"/>
          <w:tab w:val="left" w:pos="851"/>
        </w:tabs>
        <w:spacing w:before="120"/>
        <w:ind w:firstLine="426"/>
        <w:jc w:val="left"/>
        <w:rPr>
          <w:rFonts w:asciiTheme="minorHAnsi" w:hAnsiTheme="minorHAnsi" w:cstheme="minorHAnsi"/>
          <w:sz w:val="20"/>
          <w:szCs w:val="22"/>
        </w:rPr>
      </w:pPr>
    </w:p>
    <w:p w14:paraId="60B01C19" w14:textId="77777777" w:rsidR="007D5CDF" w:rsidRPr="007D5CDF" w:rsidRDefault="0065782C" w:rsidP="007D5CDF">
      <w:pPr>
        <w:pStyle w:val="Odstavecseseznamem"/>
        <w:numPr>
          <w:ilvl w:val="0"/>
          <w:numId w:val="16"/>
        </w:numPr>
        <w:tabs>
          <w:tab w:val="num" w:pos="426"/>
        </w:tabs>
        <w:spacing w:before="120" w:after="240"/>
        <w:jc w:val="left"/>
        <w:rPr>
          <w:rFonts w:asciiTheme="minorHAnsi" w:hAnsiTheme="minorHAnsi" w:cstheme="minorHAnsi"/>
          <w:b/>
          <w:sz w:val="22"/>
        </w:rPr>
      </w:pPr>
      <w:bookmarkStart w:id="2" w:name="_Hlk44406093"/>
      <w:r>
        <w:rPr>
          <w:rFonts w:asciiTheme="minorHAnsi" w:hAnsiTheme="minorHAnsi" w:cstheme="minorHAnsi"/>
          <w:b/>
          <w:sz w:val="22"/>
        </w:rPr>
        <w:t>Identifikace nemovitost</w:t>
      </w:r>
      <w:r w:rsidR="0085170F">
        <w:rPr>
          <w:rFonts w:asciiTheme="minorHAnsi" w:hAnsiTheme="minorHAnsi" w:cstheme="minorHAnsi"/>
          <w:b/>
          <w:sz w:val="22"/>
        </w:rPr>
        <w:t>i</w:t>
      </w:r>
      <w:r w:rsidR="00320C0B">
        <w:rPr>
          <w:rFonts w:asciiTheme="minorHAnsi" w:hAnsiTheme="minorHAnsi" w:cstheme="minorHAnsi"/>
          <w:b/>
          <w:sz w:val="22"/>
        </w:rPr>
        <w:t xml:space="preserve"> města, která má být zatížena</w:t>
      </w:r>
    </w:p>
    <w:tbl>
      <w:tblPr>
        <w:tblStyle w:val="Mkatabulky"/>
        <w:tblW w:w="0" w:type="auto"/>
        <w:tblInd w:w="3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0"/>
        <w:gridCol w:w="2137"/>
        <w:gridCol w:w="773"/>
        <w:gridCol w:w="928"/>
        <w:gridCol w:w="1982"/>
      </w:tblGrid>
      <w:tr w:rsidR="007D5CDF" w14:paraId="5B575D93" w14:textId="77777777" w:rsidTr="00127330">
        <w:trPr>
          <w:trHeight w:val="340"/>
        </w:trPr>
        <w:tc>
          <w:tcPr>
            <w:tcW w:w="2910" w:type="dxa"/>
          </w:tcPr>
          <w:p w14:paraId="5F32D434" w14:textId="77777777" w:rsidR="007D5CDF" w:rsidRDefault="007D5CDF" w:rsidP="00127330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bookmarkStart w:id="3" w:name="_Hlk44406046"/>
            <w:bookmarkEnd w:id="2"/>
            <w:r>
              <w:rPr>
                <w:rFonts w:asciiTheme="minorHAnsi" w:hAnsiTheme="minorHAnsi" w:cstheme="minorHAnsi"/>
                <w:sz w:val="22"/>
                <w:szCs w:val="24"/>
              </w:rPr>
              <w:t>parcelní číslo</w:t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t>:</w:t>
            </w:r>
          </w:p>
        </w:tc>
        <w:tc>
          <w:tcPr>
            <w:tcW w:w="3838" w:type="dxa"/>
            <w:gridSpan w:val="3"/>
          </w:tcPr>
          <w:p w14:paraId="3C03C906" w14:textId="77777777" w:rsidR="007D5CDF" w:rsidRDefault="00780886" w:rsidP="00127330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-114599923"/>
                <w:placeholder>
                  <w:docPart w:val="2FA820CEB27C4F5BABE81B192F5E1B64"/>
                </w:placeholder>
                <w:showingPlcHdr/>
                <w15:appearance w15:val="hidden"/>
                <w:comboBox>
                  <w:listItem w:displayText="Rýmařov" w:value="Rýmařov"/>
                  <w:listItem w:displayText="Edrovice" w:value="Edrovice"/>
                  <w:listItem w:displayText="Janušov" w:value="Janušov"/>
                  <w:listItem w:displayText="Janovice u Rýmařova" w:value="Janovice u Rýmařova"/>
                  <w:listItem w:displayText="Ondřejov u Rýmařova" w:value="Ondřejov u Rýmařova"/>
                  <w:listItem w:displayText="Jamartice" w:value="Jamartice"/>
                  <w:listItem w:displayText="Stránské" w:value="Stránské"/>
                </w:comboBox>
              </w:sdtPr>
              <w:sdtEndPr/>
              <w:sdtContent>
                <w:r w:rsidR="007D5CDF" w:rsidRPr="0023723D">
                  <w:rPr>
                    <w:rStyle w:val="Zstupntext"/>
                    <w:rFonts w:asciiTheme="minorHAnsi" w:eastAsiaTheme="minorHAnsi" w:hAnsiTheme="minorHAnsi" w:cstheme="minorHAnsi"/>
                    <w:sz w:val="20"/>
                  </w:rPr>
                  <w:t>………………………………………………….</w:t>
                </w:r>
              </w:sdtContent>
            </w:sdt>
          </w:p>
        </w:tc>
        <w:tc>
          <w:tcPr>
            <w:tcW w:w="1982" w:type="dxa"/>
          </w:tcPr>
          <w:p w14:paraId="7843C7DD" w14:textId="77777777" w:rsidR="007D5CDF" w:rsidRDefault="007D5CDF" w:rsidP="00127330">
            <w:pPr>
              <w:keepNext/>
              <w:tabs>
                <w:tab w:val="left" w:pos="426"/>
                <w:tab w:val="left" w:pos="851"/>
                <w:tab w:val="left" w:pos="2835"/>
                <w:tab w:val="right" w:pos="9070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E25D07">
              <w:rPr>
                <w:rFonts w:asciiTheme="minorHAnsi" w:hAnsiTheme="minorHAnsi" w:cstheme="minorHAnsi"/>
                <w:sz w:val="22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instrText xml:space="preserve"> FORMCHECKBOX </w:instrText>
            </w:r>
            <w:r w:rsidR="00780886">
              <w:rPr>
                <w:rFonts w:asciiTheme="minorHAnsi" w:hAnsiTheme="minorHAnsi" w:cstheme="minorHAnsi"/>
                <w:sz w:val="22"/>
                <w:szCs w:val="24"/>
              </w:rPr>
            </w:r>
            <w:r w:rsidR="00780886">
              <w:rPr>
                <w:rFonts w:asciiTheme="minorHAnsi" w:hAnsiTheme="minorHAnsi" w:cstheme="minorHAnsi"/>
                <w:sz w:val="22"/>
                <w:szCs w:val="24"/>
              </w:rPr>
              <w:fldChar w:fldCharType="separate"/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fldChar w:fldCharType="end"/>
            </w:r>
            <w:r w:rsidRPr="00E25D07">
              <w:rPr>
                <w:rFonts w:asciiTheme="minorHAnsi" w:hAnsiTheme="minorHAnsi" w:cstheme="minorHAnsi"/>
                <w:sz w:val="22"/>
                <w:szCs w:val="24"/>
              </w:rPr>
              <w:t xml:space="preserve">   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jen ČÁST</w:t>
            </w:r>
          </w:p>
        </w:tc>
      </w:tr>
      <w:tr w:rsidR="007D5CDF" w14:paraId="665CF514" w14:textId="77777777" w:rsidTr="00127330">
        <w:trPr>
          <w:trHeight w:val="340"/>
        </w:trPr>
        <w:tc>
          <w:tcPr>
            <w:tcW w:w="2910" w:type="dxa"/>
          </w:tcPr>
          <w:p w14:paraId="41ADA6A5" w14:textId="77777777" w:rsidR="007D5CDF" w:rsidRDefault="007D5CDF" w:rsidP="00127330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 w:rsidRPr="00084EC3">
              <w:rPr>
                <w:rFonts w:asciiTheme="minorHAnsi" w:hAnsiTheme="minorHAnsi" w:cstheme="minorHAnsi"/>
                <w:sz w:val="22"/>
                <w:szCs w:val="22"/>
              </w:rPr>
              <w:t>katastrální území:</w:t>
            </w:r>
          </w:p>
        </w:tc>
        <w:tc>
          <w:tcPr>
            <w:tcW w:w="2910" w:type="dxa"/>
            <w:gridSpan w:val="2"/>
          </w:tcPr>
          <w:p w14:paraId="3DDEE467" w14:textId="77777777" w:rsidR="007D5CDF" w:rsidRDefault="00780886" w:rsidP="00127330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403802758"/>
                <w:placeholder>
                  <w:docPart w:val="4EDAC65DF789487EA7EC7CA34855A3E3"/>
                </w:placeholder>
                <w:showingPlcHdr/>
                <w:comboBox>
                  <w:listItem w:displayText="Rýmařov" w:value="Rýmařov"/>
                  <w:listItem w:displayText="Edrovice" w:value="Edrovice"/>
                  <w:listItem w:displayText="Janušov" w:value="Janušov"/>
                  <w:listItem w:displayText="Janovice u Rýmařova" w:value="Janovice u Rýmařova"/>
                  <w:listItem w:displayText="Ondřejov u Rýmařova" w:value="Ondřejov u Rýmařova"/>
                  <w:listItem w:displayText="Jamartice" w:value="Jamartice"/>
                  <w:listItem w:displayText="Stránské" w:value="Stránské"/>
                </w:comboBox>
              </w:sdtPr>
              <w:sdtEndPr/>
              <w:sdtContent>
                <w:r w:rsidR="007D5CDF" w:rsidRPr="0023723D">
                  <w:rPr>
                    <w:rStyle w:val="Zstupntext"/>
                    <w:rFonts w:asciiTheme="minorHAnsi" w:eastAsiaTheme="minorHAnsi" w:hAnsiTheme="minorHAnsi" w:cstheme="minorHAnsi"/>
                    <w:sz w:val="20"/>
                  </w:rPr>
                  <w:t>………………………………………………….</w:t>
                </w:r>
              </w:sdtContent>
            </w:sdt>
          </w:p>
        </w:tc>
        <w:tc>
          <w:tcPr>
            <w:tcW w:w="2910" w:type="dxa"/>
            <w:gridSpan w:val="2"/>
          </w:tcPr>
          <w:p w14:paraId="2AED22CE" w14:textId="77777777" w:rsidR="007D5CDF" w:rsidRDefault="007D5CDF" w:rsidP="00127330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7D5CDF" w14:paraId="4EC7DA2F" w14:textId="77777777" w:rsidTr="00127330">
        <w:trPr>
          <w:trHeight w:val="340"/>
        </w:trPr>
        <w:tc>
          <w:tcPr>
            <w:tcW w:w="2910" w:type="dxa"/>
          </w:tcPr>
          <w:p w14:paraId="1732DB9B" w14:textId="77777777" w:rsidR="007D5CDF" w:rsidRDefault="00095205" w:rsidP="00127330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P</w:t>
            </w:r>
            <w:r w:rsidR="007D5CDF">
              <w:rPr>
                <w:rFonts w:asciiTheme="minorHAnsi" w:hAnsiTheme="minorHAnsi" w:cstheme="minorHAnsi"/>
                <w:sz w:val="22"/>
                <w:szCs w:val="24"/>
              </w:rPr>
              <w:t>ožadovan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t>ý rozsah</w:t>
            </w:r>
            <w:r w:rsidR="007D5CDF" w:rsidRPr="00E25D07">
              <w:rPr>
                <w:rFonts w:asciiTheme="minorHAnsi" w:hAnsiTheme="minorHAnsi" w:cstheme="minorHAnsi"/>
                <w:sz w:val="22"/>
                <w:szCs w:val="24"/>
              </w:rPr>
              <w:t>:</w:t>
            </w:r>
          </w:p>
        </w:tc>
        <w:tc>
          <w:tcPr>
            <w:tcW w:w="2137" w:type="dxa"/>
          </w:tcPr>
          <w:p w14:paraId="151F8CE6" w14:textId="77777777" w:rsidR="007D5CDF" w:rsidRDefault="00780886" w:rsidP="00127330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sdt>
              <w:sdtPr>
                <w:rPr>
                  <w:rStyle w:val="Formulovpole"/>
                  <w:rFonts w:asciiTheme="minorHAnsi" w:hAnsiTheme="minorHAnsi" w:cstheme="minorHAnsi"/>
                </w:rPr>
                <w:id w:val="499322917"/>
                <w:placeholder>
                  <w:docPart w:val="58B00392421B46FF87FA7B792DDB1847"/>
                </w:placeholder>
                <w:showingPlcHdr/>
                <w:text/>
              </w:sdtPr>
              <w:sdtEndPr>
                <w:rPr>
                  <w:rStyle w:val="Standardnpsmoodstavce"/>
                  <w:b w:val="0"/>
                  <w:sz w:val="24"/>
                  <w:szCs w:val="24"/>
                  <w:shd w:val="clear" w:color="auto" w:fill="auto"/>
                </w:rPr>
              </w:sdtEndPr>
              <w:sdtContent>
                <w:r w:rsidR="007D5CDF" w:rsidRPr="00E25D07">
                  <w:rPr>
                    <w:rStyle w:val="Zstupntext"/>
                    <w:rFonts w:asciiTheme="minorHAnsi" w:hAnsiTheme="minorHAnsi" w:cstheme="minorHAnsi"/>
                    <w:sz w:val="20"/>
                  </w:rPr>
                  <w:t>…………………………………</w:t>
                </w:r>
              </w:sdtContent>
            </w:sdt>
          </w:p>
        </w:tc>
        <w:tc>
          <w:tcPr>
            <w:tcW w:w="3683" w:type="dxa"/>
            <w:gridSpan w:val="3"/>
          </w:tcPr>
          <w:p w14:paraId="766D00E2" w14:textId="77777777" w:rsidR="007D5CDF" w:rsidRDefault="007D5CDF" w:rsidP="00127330">
            <w:pPr>
              <w:tabs>
                <w:tab w:val="left" w:pos="4111"/>
              </w:tabs>
              <w:spacing w:before="100" w:after="100"/>
              <w:jc w:val="left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m</w:t>
            </w:r>
            <w:r w:rsidRPr="00D348D2">
              <w:rPr>
                <w:rFonts w:asciiTheme="minorHAnsi" w:hAnsiTheme="minorHAnsi" w:cstheme="minorHAnsi"/>
                <w:sz w:val="22"/>
                <w:szCs w:val="24"/>
                <w:vertAlign w:val="superscript"/>
              </w:rPr>
              <w:t>2</w:t>
            </w:r>
          </w:p>
        </w:tc>
      </w:tr>
      <w:bookmarkEnd w:id="3"/>
    </w:tbl>
    <w:p w14:paraId="640A0F1E" w14:textId="77777777" w:rsidR="00FB36BE" w:rsidRDefault="00FB36BE">
      <w:pPr>
        <w:spacing w:after="160" w:line="259" w:lineRule="auto"/>
        <w:jc w:val="left"/>
        <w:rPr>
          <w:rFonts w:asciiTheme="minorHAnsi" w:hAnsiTheme="minorHAnsi" w:cstheme="minorHAnsi"/>
          <w:b/>
          <w:sz w:val="22"/>
        </w:rPr>
      </w:pPr>
    </w:p>
    <w:p w14:paraId="70F2EE20" w14:textId="77777777" w:rsidR="00E25D07" w:rsidRPr="00D61D0E" w:rsidRDefault="00E25D07" w:rsidP="00E25D07">
      <w:pPr>
        <w:pStyle w:val="Odstavecseseznamem"/>
        <w:numPr>
          <w:ilvl w:val="0"/>
          <w:numId w:val="16"/>
        </w:numPr>
        <w:tabs>
          <w:tab w:val="num" w:pos="426"/>
        </w:tabs>
        <w:spacing w:before="120" w:after="40"/>
        <w:jc w:val="left"/>
        <w:rPr>
          <w:rFonts w:asciiTheme="minorHAnsi" w:hAnsiTheme="minorHAnsi" w:cstheme="minorHAnsi"/>
          <w:b/>
          <w:sz w:val="22"/>
        </w:rPr>
      </w:pPr>
      <w:r w:rsidRPr="00D61D0E">
        <w:rPr>
          <w:rFonts w:asciiTheme="minorHAnsi" w:hAnsiTheme="minorHAnsi" w:cstheme="minorHAnsi"/>
          <w:b/>
          <w:sz w:val="22"/>
        </w:rPr>
        <w:t>Doplňující informace k žádosti</w:t>
      </w:r>
    </w:p>
    <w:p w14:paraId="32A647F9" w14:textId="77777777" w:rsidR="000467C7" w:rsidRPr="00E25D07" w:rsidRDefault="000467C7" w:rsidP="00CF37E1">
      <w:pPr>
        <w:tabs>
          <w:tab w:val="left" w:pos="426"/>
          <w:tab w:val="left" w:pos="851"/>
        </w:tabs>
        <w:spacing w:before="240" w:after="60"/>
        <w:jc w:val="left"/>
        <w:rPr>
          <w:rFonts w:asciiTheme="minorHAnsi" w:hAnsiTheme="minorHAnsi" w:cstheme="minorHAnsi"/>
          <w:sz w:val="22"/>
          <w:szCs w:val="24"/>
          <w:u w:val="single"/>
        </w:rPr>
      </w:pPr>
      <w:r w:rsidRPr="00E25D07">
        <w:rPr>
          <w:rFonts w:asciiTheme="minorHAnsi" w:hAnsiTheme="minorHAnsi" w:cstheme="minorHAnsi"/>
          <w:sz w:val="22"/>
          <w:szCs w:val="24"/>
        </w:rPr>
        <w:tab/>
      </w:r>
      <w:r w:rsidR="00095205" w:rsidRPr="00095205">
        <w:rPr>
          <w:rFonts w:asciiTheme="minorHAnsi" w:hAnsiTheme="minorHAnsi" w:cstheme="minorHAnsi"/>
          <w:sz w:val="22"/>
          <w:szCs w:val="24"/>
          <w:u w:val="single"/>
        </w:rPr>
        <w:t xml:space="preserve">Právo </w:t>
      </w:r>
      <w:r w:rsidR="00095205">
        <w:rPr>
          <w:rFonts w:asciiTheme="minorHAnsi" w:hAnsiTheme="minorHAnsi" w:cstheme="minorHAnsi"/>
          <w:sz w:val="22"/>
          <w:szCs w:val="24"/>
          <w:u w:val="single"/>
        </w:rPr>
        <w:t xml:space="preserve">odpovídající služebnosti </w:t>
      </w:r>
      <w:r w:rsidR="00095205" w:rsidRPr="00095205">
        <w:rPr>
          <w:rFonts w:asciiTheme="minorHAnsi" w:hAnsiTheme="minorHAnsi" w:cstheme="minorHAnsi"/>
          <w:sz w:val="22"/>
          <w:szCs w:val="24"/>
          <w:u w:val="single"/>
        </w:rPr>
        <w:t xml:space="preserve">se </w:t>
      </w:r>
      <w:r w:rsidR="00095205">
        <w:rPr>
          <w:rFonts w:asciiTheme="minorHAnsi" w:hAnsiTheme="minorHAnsi" w:cstheme="minorHAnsi"/>
          <w:sz w:val="22"/>
          <w:szCs w:val="24"/>
          <w:u w:val="single"/>
        </w:rPr>
        <w:t xml:space="preserve">má </w:t>
      </w:r>
      <w:r w:rsidR="00095205" w:rsidRPr="00095205">
        <w:rPr>
          <w:rFonts w:asciiTheme="minorHAnsi" w:hAnsiTheme="minorHAnsi" w:cstheme="minorHAnsi"/>
          <w:sz w:val="22"/>
          <w:szCs w:val="24"/>
          <w:u w:val="single"/>
        </w:rPr>
        <w:t>zř</w:t>
      </w:r>
      <w:r w:rsidR="00095205">
        <w:rPr>
          <w:rFonts w:asciiTheme="minorHAnsi" w:hAnsiTheme="minorHAnsi" w:cstheme="minorHAnsi"/>
          <w:sz w:val="22"/>
          <w:szCs w:val="24"/>
          <w:u w:val="single"/>
        </w:rPr>
        <w:t xml:space="preserve">ídit </w:t>
      </w:r>
      <w:r w:rsidR="00095205" w:rsidRPr="00095205">
        <w:rPr>
          <w:rFonts w:asciiTheme="minorHAnsi" w:hAnsiTheme="minorHAnsi" w:cstheme="minorHAnsi"/>
          <w:sz w:val="22"/>
          <w:szCs w:val="24"/>
          <w:u w:val="single"/>
        </w:rPr>
        <w:t>ve prospěch</w:t>
      </w:r>
      <w:r w:rsidRPr="00E25D07">
        <w:rPr>
          <w:rFonts w:asciiTheme="minorHAnsi" w:hAnsiTheme="minorHAnsi" w:cstheme="minorHAnsi"/>
          <w:sz w:val="22"/>
          <w:szCs w:val="24"/>
          <w:u w:val="single"/>
        </w:rPr>
        <w:t>:</w:t>
      </w:r>
    </w:p>
    <w:tbl>
      <w:tblPr>
        <w:tblStyle w:val="Mkatabulky"/>
        <w:tblW w:w="8709" w:type="dxa"/>
        <w:tblInd w:w="471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1934"/>
        <w:gridCol w:w="2381"/>
        <w:gridCol w:w="4394"/>
      </w:tblGrid>
      <w:tr w:rsidR="005C3E70" w:rsidRPr="00E25D07" w14:paraId="05DDA551" w14:textId="77777777" w:rsidTr="00320C0B">
        <w:trPr>
          <w:trHeight w:val="441"/>
        </w:trPr>
        <w:tc>
          <w:tcPr>
            <w:tcW w:w="1934" w:type="dxa"/>
          </w:tcPr>
          <w:p w14:paraId="3023E929" w14:textId="5DAB5CB5" w:rsidR="005C3E70" w:rsidRPr="00E25D07" w:rsidRDefault="00B91256" w:rsidP="000467C7">
            <w:pPr>
              <w:tabs>
                <w:tab w:val="left" w:pos="426"/>
                <w:tab w:val="left" w:pos="851"/>
              </w:tabs>
              <w:jc w:val="left"/>
              <w:rPr>
                <w:rStyle w:val="Bodytext9"/>
                <w:rFonts w:asciiTheme="minorHAnsi" w:eastAsia="Arial" w:hAnsiTheme="minorHAnsi" w:cstheme="minorHAnsi"/>
                <w:sz w:val="22"/>
                <w:szCs w:val="22"/>
                <w:lang w:eastAsia="en-US"/>
              </w:rPr>
            </w:pPr>
            <w:r w:rsidRPr="00F10193">
              <w:rPr>
                <w:rFonts w:cstheme="minorHAnsi"/>
              </w:rPr>
              <w:object w:dxaOrig="225" w:dyaOrig="225" w14:anchorId="38678A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71.25pt;height:20.25pt" o:ole="" o:preferrelative="f">
                  <v:imagedata r:id="rId8" o:title=""/>
                </v:shape>
                <w:control r:id="rId9" w:name="OptionButton111" w:shapeid="_x0000_i1029"/>
              </w:object>
            </w:r>
          </w:p>
        </w:tc>
        <w:tc>
          <w:tcPr>
            <w:tcW w:w="2381" w:type="dxa"/>
          </w:tcPr>
          <w:p w14:paraId="6CB48B3B" w14:textId="77777777" w:rsidR="005C3E70" w:rsidRPr="005C3E70" w:rsidRDefault="005C3E70" w:rsidP="000467C7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4394" w:type="dxa"/>
          </w:tcPr>
          <w:p w14:paraId="654E3F42" w14:textId="77777777" w:rsidR="005C3E70" w:rsidRPr="005C3E70" w:rsidRDefault="005C3E70" w:rsidP="000467C7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5C3E70" w:rsidRPr="00E25D07" w14:paraId="3E4B2A78" w14:textId="77777777" w:rsidTr="00320C0B">
        <w:trPr>
          <w:trHeight w:val="449"/>
        </w:trPr>
        <w:tc>
          <w:tcPr>
            <w:tcW w:w="1934" w:type="dxa"/>
            <w:vAlign w:val="center"/>
          </w:tcPr>
          <w:p w14:paraId="231BBBD7" w14:textId="25C5D06F" w:rsidR="005C3E70" w:rsidRPr="00E25D07" w:rsidRDefault="00B91256" w:rsidP="00320C0B">
            <w:pPr>
              <w:tabs>
                <w:tab w:val="left" w:pos="426"/>
                <w:tab w:val="left" w:pos="851"/>
              </w:tabs>
              <w:jc w:val="left"/>
              <w:rPr>
                <w:rStyle w:val="Bodytext9"/>
                <w:rFonts w:asciiTheme="minorHAnsi" w:eastAsia="Arial" w:hAnsiTheme="minorHAnsi" w:cstheme="minorHAnsi"/>
                <w:szCs w:val="22"/>
                <w:lang w:eastAsia="en-US"/>
              </w:rPr>
            </w:pPr>
            <w:r w:rsidRPr="00E25D07">
              <w:rPr>
                <w:rFonts w:cstheme="minorHAnsi"/>
              </w:rPr>
              <w:object w:dxaOrig="225" w:dyaOrig="225" w14:anchorId="773826A2">
                <v:shape id="_x0000_i1031" type="#_x0000_t75" style="width:81.75pt;height:20.25pt" o:ole="" o:preferrelative="f">
                  <v:imagedata r:id="rId10" o:title=""/>
                </v:shape>
                <w:control r:id="rId11" w:name="OptionButton211" w:shapeid="_x0000_i1031"/>
              </w:object>
            </w:r>
          </w:p>
        </w:tc>
        <w:tc>
          <w:tcPr>
            <w:tcW w:w="2381" w:type="dxa"/>
            <w:vAlign w:val="center"/>
          </w:tcPr>
          <w:p w14:paraId="7A01EF68" w14:textId="77777777" w:rsidR="005C3E70" w:rsidRPr="005C3E70" w:rsidRDefault="00320C0B" w:rsidP="00320C0B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20"/>
              </w:rPr>
            </w:pPr>
            <w:r w:rsidRPr="00320C0B">
              <w:rPr>
                <w:rFonts w:asciiTheme="minorHAnsi" w:hAnsiTheme="minorHAnsi" w:cstheme="minorHAnsi"/>
                <w:sz w:val="22"/>
                <w:szCs w:val="22"/>
              </w:rPr>
              <w:sym w:font="Symbol" w:char="F0AE"/>
            </w:r>
            <w:r w:rsidRPr="00320C0B">
              <w:rPr>
                <w:rFonts w:asciiTheme="minorHAnsi" w:hAnsiTheme="minorHAnsi" w:cstheme="minorHAnsi"/>
                <w:sz w:val="22"/>
                <w:szCs w:val="22"/>
              </w:rPr>
              <w:t xml:space="preserve"> specifikujte</w:t>
            </w:r>
            <w:r w:rsidR="00610978">
              <w:rPr>
                <w:rFonts w:asciiTheme="minorHAnsi" w:hAnsiTheme="minorHAnsi" w:cstheme="minorHAnsi"/>
                <w:sz w:val="22"/>
                <w:szCs w:val="22"/>
              </w:rPr>
              <w:t xml:space="preserve"> přesně</w:t>
            </w:r>
            <w:r w:rsidRPr="00320C0B">
              <w:rPr>
                <w:rFonts w:asciiTheme="minorHAnsi" w:hAnsiTheme="minorHAnsi" w:cstheme="minorHAnsi"/>
                <w:sz w:val="22"/>
                <w:szCs w:val="22"/>
              </w:rPr>
              <w:t>:</w:t>
            </w:r>
          </w:p>
        </w:tc>
        <w:tc>
          <w:tcPr>
            <w:tcW w:w="4394" w:type="dxa"/>
            <w:vAlign w:val="center"/>
          </w:tcPr>
          <w:p w14:paraId="374A73D9" w14:textId="77777777" w:rsidR="005C3E70" w:rsidRPr="005C3E70" w:rsidRDefault="00780886" w:rsidP="00320C0B">
            <w:pPr>
              <w:tabs>
                <w:tab w:val="left" w:pos="426"/>
                <w:tab w:val="left" w:pos="851"/>
              </w:tabs>
              <w:jc w:val="left"/>
              <w:rPr>
                <w:rFonts w:asciiTheme="minorHAnsi" w:hAnsiTheme="minorHAnsi" w:cstheme="minorHAnsi"/>
                <w:sz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2"/>
                  <w:szCs w:val="22"/>
                </w:rPr>
                <w:id w:val="190193793"/>
                <w:placeholder>
                  <w:docPart w:val="60C5945B827B4824AC3A3A140D46846D"/>
                </w:placeholder>
                <w:showingPlcHdr/>
                <w15:appearance w15:val="hidden"/>
                <w:comboBox>
                  <w:listItem w:displayText="Rýmařov" w:value="Rýmařov"/>
                  <w:listItem w:displayText="Edrovice" w:value="Edrovice"/>
                  <w:listItem w:displayText="Janušov" w:value="Janušov"/>
                  <w:listItem w:displayText="Janovice u Rýmařova" w:value="Janovice u Rýmařova"/>
                  <w:listItem w:displayText="Ondřejov u Rýmařova" w:value="Ondřejov u Rýmařova"/>
                  <w:listItem w:displayText="Jamartice" w:value="Jamartice"/>
                  <w:listItem w:displayText="Stránské" w:value="Stránské"/>
                </w:comboBox>
              </w:sdtPr>
              <w:sdtEndPr/>
              <w:sdtContent>
                <w:r w:rsidR="00791DAB" w:rsidRPr="0023723D">
                  <w:rPr>
                    <w:rStyle w:val="Zstupntext"/>
                    <w:rFonts w:asciiTheme="minorHAnsi" w:eastAsiaTheme="minorHAnsi" w:hAnsiTheme="minorHAnsi" w:cstheme="minorHAnsi"/>
                    <w:sz w:val="20"/>
                  </w:rPr>
                  <w:t>………………………………………</w:t>
                </w:r>
                <w:r w:rsidR="00791DAB">
                  <w:rPr>
                    <w:rStyle w:val="Zstupntext"/>
                    <w:rFonts w:asciiTheme="minorHAnsi" w:eastAsiaTheme="minorHAnsi" w:hAnsiTheme="minorHAnsi" w:cstheme="minorHAnsi"/>
                    <w:sz w:val="20"/>
                  </w:rPr>
                  <w:t>………………</w:t>
                </w:r>
                <w:r w:rsidR="00791DAB" w:rsidRPr="0023723D">
                  <w:rPr>
                    <w:rStyle w:val="Zstupntext"/>
                    <w:rFonts w:asciiTheme="minorHAnsi" w:eastAsiaTheme="minorHAnsi" w:hAnsiTheme="minorHAnsi" w:cstheme="minorHAnsi"/>
                    <w:sz w:val="20"/>
                  </w:rPr>
                  <w:t>………….</w:t>
                </w:r>
              </w:sdtContent>
            </w:sdt>
          </w:p>
        </w:tc>
      </w:tr>
    </w:tbl>
    <w:p w14:paraId="64A900E1" w14:textId="77777777" w:rsidR="00610978" w:rsidRDefault="00610978">
      <w:pPr>
        <w:spacing w:after="160" w:line="259" w:lineRule="auto"/>
        <w:jc w:val="left"/>
        <w:rPr>
          <w:rFonts w:asciiTheme="minorHAnsi" w:hAnsiTheme="minorHAnsi" w:cstheme="minorHAnsi"/>
          <w:sz w:val="22"/>
          <w:szCs w:val="24"/>
        </w:rPr>
      </w:pPr>
      <w:bookmarkStart w:id="4" w:name="_Hlk44406276"/>
      <w:r>
        <w:rPr>
          <w:rFonts w:asciiTheme="minorHAnsi" w:hAnsiTheme="minorHAnsi" w:cstheme="minorHAnsi"/>
          <w:sz w:val="22"/>
          <w:szCs w:val="24"/>
        </w:rPr>
        <w:br w:type="page"/>
      </w:r>
    </w:p>
    <w:p w14:paraId="429395EC" w14:textId="77777777" w:rsidR="00CC1B0F" w:rsidRPr="00791DAB" w:rsidRDefault="003C6CD0" w:rsidP="00791DAB">
      <w:pPr>
        <w:spacing w:after="160" w:line="259" w:lineRule="auto"/>
        <w:ind w:firstLine="431"/>
        <w:jc w:val="left"/>
        <w:rPr>
          <w:rFonts w:asciiTheme="minorHAnsi" w:hAnsiTheme="minorHAnsi" w:cstheme="minorHAnsi"/>
          <w:sz w:val="22"/>
          <w:szCs w:val="24"/>
        </w:rPr>
      </w:pPr>
      <w:r w:rsidRPr="003C6CD0">
        <w:rPr>
          <w:rFonts w:asciiTheme="minorHAnsi" w:hAnsiTheme="minorHAnsi" w:cstheme="minorHAnsi"/>
          <w:sz w:val="22"/>
          <w:szCs w:val="24"/>
          <w:u w:val="single"/>
        </w:rPr>
        <w:lastRenderedPageBreak/>
        <w:t>Účel, stručný popis, zdůvodnění</w:t>
      </w:r>
      <w:r w:rsidR="00E800BF" w:rsidRPr="00E25D07">
        <w:rPr>
          <w:rFonts w:asciiTheme="minorHAnsi" w:hAnsiTheme="minorHAnsi" w:cstheme="minorHAnsi"/>
          <w:sz w:val="22"/>
          <w:szCs w:val="24"/>
          <w:u w:val="single"/>
        </w:rPr>
        <w:t>:</w:t>
      </w:r>
    </w:p>
    <w:p w14:paraId="32EB64F0" w14:textId="77777777" w:rsidR="00DE0724" w:rsidRDefault="00780886" w:rsidP="00D348D2">
      <w:pPr>
        <w:spacing w:line="360" w:lineRule="auto"/>
        <w:ind w:left="431"/>
        <w:jc w:val="left"/>
        <w:rPr>
          <w:rFonts w:asciiTheme="minorHAnsi" w:hAnsiTheme="minorHAnsi" w:cstheme="minorHAnsi"/>
          <w:sz w:val="22"/>
          <w:szCs w:val="24"/>
          <w:u w:val="single"/>
        </w:rPr>
      </w:pPr>
      <w:sdt>
        <w:sdtPr>
          <w:rPr>
            <w:rStyle w:val="Formulovpole"/>
            <w:rFonts w:asciiTheme="minorHAnsi" w:hAnsiTheme="minorHAnsi" w:cstheme="minorHAnsi"/>
          </w:rPr>
          <w:id w:val="2092038504"/>
          <w:placeholder>
            <w:docPart w:val="0D4257B2F76446929F95976C8B33825D"/>
          </w:placeholder>
          <w:showingPlcHdr/>
          <w:text w:multiLine="1"/>
        </w:sdtPr>
        <w:sdtEndPr>
          <w:rPr>
            <w:rStyle w:val="Formulovpole"/>
          </w:rPr>
        </w:sdtEndPr>
        <w:sdtContent>
          <w:r w:rsidR="00C317F7" w:rsidRPr="00E25D07">
            <w:rPr>
              <w:rStyle w:val="Zstupntext"/>
              <w:rFonts w:asciiTheme="minorHAnsi" w:eastAsiaTheme="minorHAnsi" w:hAnsiTheme="minorHAnsi" w:cstheme="minorHAnsi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sdtContent>
      </w:sdt>
    </w:p>
    <w:bookmarkEnd w:id="4"/>
    <w:p w14:paraId="0B8C1BBD" w14:textId="77777777" w:rsidR="00C64479" w:rsidRDefault="00C64479" w:rsidP="00260728">
      <w:pPr>
        <w:spacing w:line="360" w:lineRule="auto"/>
        <w:ind w:left="431"/>
        <w:jc w:val="left"/>
        <w:rPr>
          <w:rFonts w:asciiTheme="minorHAnsi" w:hAnsiTheme="minorHAnsi" w:cstheme="minorHAnsi"/>
          <w:sz w:val="22"/>
          <w:szCs w:val="22"/>
          <w:u w:val="single"/>
        </w:rPr>
      </w:pPr>
    </w:p>
    <w:p w14:paraId="1910DF41" w14:textId="77777777" w:rsidR="00260728" w:rsidRPr="00FB36BE" w:rsidRDefault="00260728" w:rsidP="00C64479">
      <w:pPr>
        <w:ind w:left="431"/>
        <w:jc w:val="left"/>
        <w:rPr>
          <w:rFonts w:asciiTheme="minorHAnsi" w:hAnsiTheme="minorHAnsi" w:cstheme="minorHAnsi"/>
          <w:sz w:val="22"/>
          <w:szCs w:val="22"/>
          <w:u w:val="single"/>
        </w:rPr>
      </w:pPr>
      <w:bookmarkStart w:id="5" w:name="_Hlk44406229"/>
      <w:r w:rsidRPr="00FB36BE">
        <w:rPr>
          <w:rFonts w:asciiTheme="minorHAnsi" w:hAnsiTheme="minorHAnsi" w:cstheme="minorHAnsi"/>
          <w:sz w:val="22"/>
          <w:szCs w:val="22"/>
          <w:u w:val="single"/>
        </w:rPr>
        <w:t>Přílohy k žádosti:</w:t>
      </w:r>
    </w:p>
    <w:tbl>
      <w:tblPr>
        <w:tblpPr w:leftFromText="141" w:rightFromText="141" w:vertAnchor="text" w:horzAnchor="page" w:tblpX="1798" w:tblpY="15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3"/>
        <w:gridCol w:w="8242"/>
      </w:tblGrid>
      <w:tr w:rsidR="00260728" w:rsidRPr="00FB36BE" w14:paraId="071C08A9" w14:textId="77777777" w:rsidTr="00260728"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517FEE" w14:textId="77777777" w:rsidR="00260728" w:rsidRPr="00FB36BE" w:rsidRDefault="00B91256" w:rsidP="00260728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FB36B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0728" w:rsidRPr="00FB36B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78088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78088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B36B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A59398" w14:textId="77777777" w:rsidR="00260728" w:rsidRPr="00FB36BE" w:rsidRDefault="00260728" w:rsidP="00260728">
            <w:pPr>
              <w:numPr>
                <w:ilvl w:val="0"/>
                <w:numId w:val="15"/>
              </w:num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B36BE">
              <w:rPr>
                <w:rFonts w:asciiTheme="minorHAnsi" w:hAnsiTheme="minorHAnsi" w:cstheme="minorHAnsi"/>
                <w:sz w:val="22"/>
                <w:szCs w:val="22"/>
              </w:rPr>
              <w:t>kopie katastrální mapy s vyznačením požadované části nemovitosti</w:t>
            </w:r>
          </w:p>
        </w:tc>
      </w:tr>
      <w:tr w:rsidR="00260728" w:rsidRPr="00FB36BE" w14:paraId="52C49D84" w14:textId="77777777" w:rsidTr="00260728"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984F816" w14:textId="77777777" w:rsidR="00260728" w:rsidRPr="00FB36BE" w:rsidRDefault="00260728" w:rsidP="00260728">
            <w:pPr>
              <w:spacing w:before="120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2E42C6" w14:textId="77777777" w:rsidR="00260728" w:rsidRPr="00FB36BE" w:rsidRDefault="00260728" w:rsidP="00260728">
            <w:pPr>
              <w:spacing w:before="120"/>
              <w:ind w:left="34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60728" w:rsidRPr="00FB36BE" w14:paraId="208D02F3" w14:textId="77777777" w:rsidTr="00260728">
        <w:tc>
          <w:tcPr>
            <w:tcW w:w="51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DBA6E5" w14:textId="77777777" w:rsidR="00260728" w:rsidRPr="00FB36BE" w:rsidRDefault="00B91256" w:rsidP="00C64479">
            <w:pPr>
              <w:spacing w:before="120"/>
              <w:jc w:val="right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B36B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begin">
                <w:ffData>
                  <w:name w:val="Zaškrtávací2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60728" w:rsidRPr="00FB36BE">
              <w:rPr>
                <w:rFonts w:asciiTheme="minorHAnsi" w:hAnsiTheme="minorHAnsi" w:cstheme="minorHAnsi"/>
                <w:b/>
                <w:sz w:val="22"/>
                <w:szCs w:val="22"/>
              </w:rPr>
              <w:instrText xml:space="preserve"> FORMCHECKBOX </w:instrText>
            </w:r>
            <w:r w:rsidR="00780886">
              <w:rPr>
                <w:rFonts w:asciiTheme="minorHAnsi" w:hAnsiTheme="minorHAnsi" w:cstheme="minorHAnsi"/>
                <w:b/>
                <w:sz w:val="22"/>
                <w:szCs w:val="22"/>
              </w:rPr>
            </w:r>
            <w:r w:rsidR="00780886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separate"/>
            </w:r>
            <w:r w:rsidRPr="00FB36BE">
              <w:rPr>
                <w:rFonts w:asciiTheme="minorHAnsi" w:hAnsiTheme="minorHAnsi" w:cstheme="minorHAnsi"/>
                <w:b/>
                <w:sz w:val="22"/>
                <w:szCs w:val="22"/>
              </w:rPr>
              <w:fldChar w:fldCharType="end"/>
            </w:r>
          </w:p>
        </w:tc>
        <w:tc>
          <w:tcPr>
            <w:tcW w:w="824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9E8625" w14:textId="77777777" w:rsidR="00260728" w:rsidRPr="00FB36BE" w:rsidRDefault="00260728" w:rsidP="00C64479">
            <w:pPr>
              <w:numPr>
                <w:ilvl w:val="0"/>
                <w:numId w:val="15"/>
              </w:numPr>
              <w:spacing w:before="120"/>
              <w:rPr>
                <w:rFonts w:asciiTheme="minorHAnsi" w:hAnsiTheme="minorHAnsi" w:cstheme="minorHAnsi"/>
                <w:sz w:val="22"/>
                <w:szCs w:val="22"/>
              </w:rPr>
            </w:pPr>
            <w:r w:rsidRPr="00FB36BE">
              <w:rPr>
                <w:rFonts w:asciiTheme="minorHAnsi" w:hAnsiTheme="minorHAnsi" w:cstheme="minorHAnsi"/>
                <w:sz w:val="22"/>
                <w:szCs w:val="22"/>
              </w:rPr>
              <w:t xml:space="preserve">jiná </w:t>
            </w:r>
            <w:r w:rsidR="00FB36BE">
              <w:rPr>
                <w:rFonts w:asciiTheme="minorHAnsi" w:hAnsiTheme="minorHAnsi" w:cstheme="minorHAnsi"/>
                <w:sz w:val="22"/>
                <w:szCs w:val="22"/>
              </w:rPr>
              <w:t>p</w:t>
            </w:r>
            <w:r w:rsidRPr="00FB36BE">
              <w:rPr>
                <w:rFonts w:asciiTheme="minorHAnsi" w:hAnsiTheme="minorHAnsi" w:cstheme="minorHAnsi"/>
                <w:sz w:val="22"/>
                <w:szCs w:val="22"/>
              </w:rPr>
              <w:t xml:space="preserve">říloha: </w:t>
            </w:r>
            <w:sdt>
              <w:sdtPr>
                <w:rPr>
                  <w:rStyle w:val="Formulovpole"/>
                  <w:rFonts w:asciiTheme="minorHAnsi" w:hAnsiTheme="minorHAnsi" w:cstheme="minorHAnsi"/>
                  <w:szCs w:val="22"/>
                </w:rPr>
                <w:id w:val="1648257532"/>
                <w:placeholder>
                  <w:docPart w:val="F81F069CA3F141B89B883B5C34CAE939"/>
                </w:placeholder>
                <w:showingPlcHdr/>
                <w:text w:multiLine="1"/>
              </w:sdtPr>
              <w:sdtEndPr>
                <w:rPr>
                  <w:rStyle w:val="Standardnpsmoodstavce"/>
                  <w:b w:val="0"/>
                  <w:sz w:val="24"/>
                  <w:shd w:val="clear" w:color="auto" w:fill="auto"/>
                </w:rPr>
              </w:sdtEndPr>
              <w:sdtContent>
                <w:r w:rsidRPr="00FB36BE">
                  <w:rPr>
                    <w:rStyle w:val="Zstupntext"/>
                    <w:rFonts w:asciiTheme="minorHAnsi" w:hAnsiTheme="minorHAnsi" w:cstheme="minorHAnsi"/>
                    <w:sz w:val="22"/>
                    <w:szCs w:val="22"/>
                  </w:rPr>
                  <w:t>…………………………………………………………………………………………………………………</w:t>
                </w:r>
              </w:sdtContent>
            </w:sdt>
          </w:p>
        </w:tc>
      </w:tr>
    </w:tbl>
    <w:p w14:paraId="5CB6DF05" w14:textId="77777777" w:rsidR="00C64479" w:rsidRPr="00F10193" w:rsidRDefault="00C64479" w:rsidP="00C64479">
      <w:pPr>
        <w:spacing w:before="120" w:after="200" w:line="276" w:lineRule="auto"/>
        <w:rPr>
          <w:rFonts w:asciiTheme="minorHAnsi" w:hAnsiTheme="minorHAnsi" w:cstheme="minorHAnsi"/>
          <w:sz w:val="23"/>
          <w:szCs w:val="23"/>
        </w:rPr>
      </w:pPr>
    </w:p>
    <w:p w14:paraId="6E96AC3D" w14:textId="77777777" w:rsidR="00712658" w:rsidRPr="00D61D0E" w:rsidRDefault="00712658" w:rsidP="00712658">
      <w:pPr>
        <w:pStyle w:val="Odstavecseseznamem"/>
        <w:keepNext/>
        <w:numPr>
          <w:ilvl w:val="0"/>
          <w:numId w:val="16"/>
        </w:numPr>
        <w:tabs>
          <w:tab w:val="num" w:pos="426"/>
        </w:tabs>
        <w:spacing w:before="120" w:after="40"/>
        <w:jc w:val="left"/>
        <w:rPr>
          <w:rFonts w:asciiTheme="minorHAnsi" w:hAnsiTheme="minorHAnsi" w:cstheme="minorHAnsi"/>
          <w:b/>
          <w:sz w:val="22"/>
        </w:rPr>
      </w:pPr>
      <w:r w:rsidRPr="00D61D0E">
        <w:rPr>
          <w:rFonts w:asciiTheme="minorHAnsi" w:hAnsiTheme="minorHAnsi" w:cstheme="minorHAnsi"/>
          <w:b/>
          <w:sz w:val="22"/>
        </w:rPr>
        <w:t>Souhlas se zpracováním osobních údajů</w:t>
      </w:r>
    </w:p>
    <w:p w14:paraId="255A8FCE" w14:textId="77777777" w:rsidR="00712658" w:rsidRPr="00C64479" w:rsidRDefault="00712658" w:rsidP="00D61D0E">
      <w:pPr>
        <w:spacing w:before="120"/>
        <w:ind w:left="425"/>
        <w:rPr>
          <w:rFonts w:asciiTheme="minorHAnsi" w:hAnsiTheme="minorHAnsi" w:cstheme="minorHAnsi"/>
          <w:sz w:val="17"/>
          <w:szCs w:val="17"/>
        </w:rPr>
      </w:pPr>
      <w:r w:rsidRPr="00C64479">
        <w:rPr>
          <w:rFonts w:asciiTheme="minorHAnsi" w:hAnsiTheme="minorHAnsi" w:cstheme="minorHAnsi"/>
          <w:sz w:val="17"/>
          <w:szCs w:val="17"/>
        </w:rPr>
        <w:t>Já, níže podepsaný (dále jen „</w:t>
      </w:r>
      <w:r w:rsidRPr="00C64479">
        <w:rPr>
          <w:rFonts w:asciiTheme="minorHAnsi" w:hAnsiTheme="minorHAnsi" w:cstheme="minorHAnsi"/>
          <w:b/>
          <w:bCs/>
          <w:sz w:val="17"/>
          <w:szCs w:val="17"/>
        </w:rPr>
        <w:t>Subjekt údajů</w:t>
      </w:r>
      <w:r w:rsidRPr="00C64479">
        <w:rPr>
          <w:rFonts w:asciiTheme="minorHAnsi" w:hAnsiTheme="minorHAnsi" w:cstheme="minorHAnsi"/>
          <w:sz w:val="17"/>
          <w:szCs w:val="17"/>
        </w:rPr>
        <w:t>”), uděluji tímto výslovný souhlas městu Rýmařov se sídlem náměstí Míru 230/1, 795 01 Rýmařov, IČO: 00296317, (dále jen „</w:t>
      </w:r>
      <w:r w:rsidRPr="00C64479">
        <w:rPr>
          <w:rFonts w:asciiTheme="minorHAnsi" w:hAnsiTheme="minorHAnsi" w:cstheme="minorHAnsi"/>
          <w:b/>
          <w:bCs/>
          <w:sz w:val="17"/>
          <w:szCs w:val="17"/>
        </w:rPr>
        <w:t>Správce</w:t>
      </w:r>
      <w:r w:rsidRPr="00C64479">
        <w:rPr>
          <w:rFonts w:asciiTheme="minorHAnsi" w:hAnsiTheme="minorHAnsi" w:cstheme="minorHAnsi"/>
          <w:sz w:val="17"/>
          <w:szCs w:val="17"/>
        </w:rPr>
        <w:t>”), souhlas se zpracováním svých osobních údajů, a to za níže vedených podmínek.</w:t>
      </w:r>
    </w:p>
    <w:p w14:paraId="1E4B9E31" w14:textId="77777777" w:rsidR="00C317F7" w:rsidRPr="00C64479" w:rsidRDefault="00C317F7" w:rsidP="00C317F7">
      <w:pPr>
        <w:numPr>
          <w:ilvl w:val="1"/>
          <w:numId w:val="4"/>
        </w:numPr>
        <w:tabs>
          <w:tab w:val="num" w:pos="360"/>
        </w:tabs>
        <w:spacing w:before="120"/>
        <w:ind w:left="1134" w:hanging="578"/>
        <w:outlineLvl w:val="1"/>
        <w:rPr>
          <w:rFonts w:asciiTheme="minorHAnsi" w:eastAsiaTheme="majorEastAsia" w:hAnsiTheme="minorHAnsi" w:cstheme="minorHAnsi"/>
          <w:color w:val="000000" w:themeColor="text1"/>
          <w:sz w:val="17"/>
          <w:szCs w:val="17"/>
        </w:rPr>
      </w:pPr>
      <w:r w:rsidRPr="00C64479">
        <w:rPr>
          <w:rFonts w:asciiTheme="minorHAnsi" w:eastAsiaTheme="majorEastAsia" w:hAnsiTheme="minorHAnsi" w:cstheme="minorHAnsi"/>
          <w:color w:val="000000" w:themeColor="text1"/>
          <w:sz w:val="17"/>
          <w:szCs w:val="17"/>
        </w:rPr>
        <w:t>OSOBNÍ ÚDAJE, KTERÉ BUDOU ZPRACOVÁNY NAD RÁMEC ZÁKONNÉHO ZPRACOVÁNÍ</w:t>
      </w:r>
    </w:p>
    <w:p w14:paraId="560074CC" w14:textId="77777777" w:rsidR="00C317F7" w:rsidRPr="00C64479" w:rsidRDefault="00C317F7" w:rsidP="00411291">
      <w:pPr>
        <w:numPr>
          <w:ilvl w:val="0"/>
          <w:numId w:val="18"/>
        </w:numPr>
        <w:ind w:left="1134" w:firstLine="0"/>
        <w:rPr>
          <w:rFonts w:asciiTheme="minorHAnsi" w:hAnsiTheme="minorHAnsi" w:cstheme="minorHAnsi"/>
          <w:sz w:val="17"/>
          <w:szCs w:val="17"/>
        </w:rPr>
      </w:pPr>
      <w:r w:rsidRPr="00C64479">
        <w:rPr>
          <w:rFonts w:asciiTheme="minorHAnsi" w:hAnsiTheme="minorHAnsi" w:cstheme="minorHAnsi"/>
          <w:noProof/>
          <w:sz w:val="17"/>
          <w:szCs w:val="17"/>
        </w:rPr>
        <w:t>email</w:t>
      </w:r>
    </w:p>
    <w:p w14:paraId="6A8D9C62" w14:textId="77777777" w:rsidR="00C317F7" w:rsidRPr="00C64479" w:rsidRDefault="00C317F7" w:rsidP="00C317F7">
      <w:pPr>
        <w:numPr>
          <w:ilvl w:val="0"/>
          <w:numId w:val="18"/>
        </w:numPr>
        <w:ind w:left="1134" w:firstLine="0"/>
        <w:rPr>
          <w:rFonts w:asciiTheme="minorHAnsi" w:hAnsiTheme="minorHAnsi" w:cstheme="minorHAnsi"/>
          <w:sz w:val="17"/>
          <w:szCs w:val="17"/>
        </w:rPr>
      </w:pPr>
      <w:r w:rsidRPr="00C64479">
        <w:rPr>
          <w:rFonts w:asciiTheme="minorHAnsi" w:hAnsiTheme="minorHAnsi" w:cstheme="minorHAnsi"/>
          <w:noProof/>
          <w:sz w:val="17"/>
          <w:szCs w:val="17"/>
        </w:rPr>
        <w:t>telefonní číslo</w:t>
      </w:r>
    </w:p>
    <w:p w14:paraId="55B5597B" w14:textId="77777777" w:rsidR="00C317F7" w:rsidRPr="00C64479" w:rsidRDefault="00C317F7" w:rsidP="00C317F7">
      <w:pPr>
        <w:numPr>
          <w:ilvl w:val="1"/>
          <w:numId w:val="4"/>
        </w:numPr>
        <w:tabs>
          <w:tab w:val="num" w:pos="360"/>
        </w:tabs>
        <w:spacing w:before="120"/>
        <w:ind w:left="1134" w:hanging="578"/>
        <w:outlineLvl w:val="1"/>
        <w:rPr>
          <w:rFonts w:asciiTheme="minorHAnsi" w:eastAsiaTheme="majorEastAsia" w:hAnsiTheme="minorHAnsi" w:cstheme="minorHAnsi"/>
          <w:color w:val="000000" w:themeColor="text1"/>
          <w:sz w:val="17"/>
          <w:szCs w:val="17"/>
        </w:rPr>
      </w:pPr>
      <w:r w:rsidRPr="00C64479">
        <w:rPr>
          <w:rFonts w:asciiTheme="minorHAnsi" w:eastAsiaTheme="majorEastAsia" w:hAnsiTheme="minorHAnsi" w:cstheme="minorHAnsi"/>
          <w:color w:val="000000" w:themeColor="text1"/>
          <w:sz w:val="17"/>
          <w:szCs w:val="17"/>
        </w:rPr>
        <w:t>ÚČEL A DOBA ZPRACOVÁNÍ OSOBNÍCH ÚDAJŮ</w:t>
      </w:r>
    </w:p>
    <w:p w14:paraId="2936A385" w14:textId="77777777" w:rsidR="00C317F7" w:rsidRPr="00C64479" w:rsidRDefault="00C317F7" w:rsidP="00C317F7">
      <w:pPr>
        <w:ind w:left="1134"/>
        <w:rPr>
          <w:rFonts w:asciiTheme="minorHAnsi" w:hAnsiTheme="minorHAnsi" w:cstheme="minorHAnsi"/>
          <w:sz w:val="17"/>
          <w:szCs w:val="17"/>
        </w:rPr>
      </w:pPr>
      <w:r w:rsidRPr="00C64479">
        <w:rPr>
          <w:rFonts w:asciiTheme="minorHAnsi" w:hAnsiTheme="minorHAnsi" w:cstheme="minorHAnsi"/>
          <w:sz w:val="17"/>
          <w:szCs w:val="17"/>
        </w:rPr>
        <w:t>Jméno, příjmení, rodné číslo, trvalé bydliště</w:t>
      </w:r>
      <w:r w:rsidR="00B45B10">
        <w:rPr>
          <w:rFonts w:asciiTheme="minorHAnsi" w:hAnsiTheme="minorHAnsi" w:cstheme="minorHAnsi"/>
          <w:sz w:val="17"/>
          <w:szCs w:val="17"/>
        </w:rPr>
        <w:t>, příp.</w:t>
      </w:r>
      <w:r w:rsidR="00B45B10" w:rsidRPr="00B45B10">
        <w:rPr>
          <w:rFonts w:asciiTheme="minorHAnsi" w:hAnsiTheme="minorHAnsi" w:cstheme="minorHAnsi"/>
          <w:sz w:val="17"/>
          <w:szCs w:val="17"/>
        </w:rPr>
        <w:t xml:space="preserve"> </w:t>
      </w:r>
      <w:r w:rsidR="00B45B10">
        <w:rPr>
          <w:rFonts w:asciiTheme="minorHAnsi" w:hAnsiTheme="minorHAnsi" w:cstheme="minorHAnsi"/>
          <w:sz w:val="17"/>
          <w:szCs w:val="17"/>
        </w:rPr>
        <w:t>adresa pro doručování</w:t>
      </w:r>
      <w:r w:rsidRPr="00C64479">
        <w:rPr>
          <w:rFonts w:asciiTheme="minorHAnsi" w:hAnsiTheme="minorHAnsi" w:cstheme="minorHAnsi"/>
          <w:sz w:val="17"/>
          <w:szCs w:val="17"/>
        </w:rPr>
        <w:t xml:space="preserve"> jsou potřebné, aby mohla být uzavřena se Subjektem údajů příslušná smlouva.</w:t>
      </w:r>
    </w:p>
    <w:p w14:paraId="302BE502" w14:textId="77777777" w:rsidR="00C317F7" w:rsidRPr="00C64479" w:rsidRDefault="00B45B10" w:rsidP="00C317F7">
      <w:pPr>
        <w:ind w:left="1134"/>
        <w:rPr>
          <w:rFonts w:asciiTheme="minorHAnsi" w:hAnsiTheme="minorHAnsi" w:cstheme="minorHAnsi"/>
          <w:sz w:val="17"/>
          <w:szCs w:val="17"/>
        </w:rPr>
      </w:pPr>
      <w:r>
        <w:rPr>
          <w:rFonts w:asciiTheme="minorHAnsi" w:hAnsiTheme="minorHAnsi" w:cstheme="minorHAnsi"/>
          <w:sz w:val="17"/>
          <w:szCs w:val="17"/>
        </w:rPr>
        <w:t>D</w:t>
      </w:r>
      <w:r w:rsidR="00C317F7" w:rsidRPr="00C64479">
        <w:rPr>
          <w:rFonts w:asciiTheme="minorHAnsi" w:hAnsiTheme="minorHAnsi" w:cstheme="minorHAnsi"/>
          <w:sz w:val="17"/>
          <w:szCs w:val="17"/>
        </w:rPr>
        <w:t>atová schránka, e-mailová adresa a telefonický kontakt bude sloužit pro usnadnění komunikace mezi Subjektem údajů a Správcem.</w:t>
      </w:r>
    </w:p>
    <w:p w14:paraId="1EFD4057" w14:textId="77777777" w:rsidR="00C317F7" w:rsidRPr="00C64479" w:rsidRDefault="00C317F7" w:rsidP="00C317F7">
      <w:pPr>
        <w:ind w:left="1134"/>
        <w:rPr>
          <w:rFonts w:asciiTheme="minorHAnsi" w:hAnsiTheme="minorHAnsi" w:cstheme="minorHAnsi"/>
          <w:sz w:val="17"/>
          <w:szCs w:val="17"/>
        </w:rPr>
      </w:pPr>
      <w:r w:rsidRPr="00C64479">
        <w:rPr>
          <w:rFonts w:asciiTheme="minorHAnsi" w:hAnsiTheme="minorHAnsi" w:cstheme="minorHAnsi"/>
          <w:sz w:val="17"/>
          <w:szCs w:val="17"/>
        </w:rPr>
        <w:t>V případě, že:</w:t>
      </w:r>
    </w:p>
    <w:p w14:paraId="749A0F70" w14:textId="77777777" w:rsidR="00C317F7" w:rsidRPr="00C64479" w:rsidRDefault="00C317F7" w:rsidP="00C317F7">
      <w:pPr>
        <w:numPr>
          <w:ilvl w:val="0"/>
          <w:numId w:val="19"/>
        </w:numPr>
        <w:rPr>
          <w:rFonts w:asciiTheme="minorHAnsi" w:hAnsiTheme="minorHAnsi" w:cstheme="minorHAnsi"/>
          <w:sz w:val="17"/>
          <w:szCs w:val="17"/>
        </w:rPr>
      </w:pPr>
      <w:r w:rsidRPr="00C64479">
        <w:rPr>
          <w:rFonts w:asciiTheme="minorHAnsi" w:hAnsiTheme="minorHAnsi" w:cstheme="minorHAnsi"/>
          <w:sz w:val="17"/>
          <w:szCs w:val="17"/>
        </w:rPr>
        <w:t>nebude žádosti vyhověno a nebude uzavřena příslušná smlouva, bude žádost, včetně osobních údajů, po</w:t>
      </w:r>
      <w:r w:rsidR="00C64479">
        <w:rPr>
          <w:rFonts w:asciiTheme="minorHAnsi" w:hAnsiTheme="minorHAnsi" w:cstheme="minorHAnsi"/>
          <w:sz w:val="17"/>
          <w:szCs w:val="17"/>
        </w:rPr>
        <w:t> </w:t>
      </w:r>
      <w:r w:rsidRPr="00C64479">
        <w:rPr>
          <w:rFonts w:asciiTheme="minorHAnsi" w:hAnsiTheme="minorHAnsi" w:cstheme="minorHAnsi"/>
          <w:sz w:val="17"/>
          <w:szCs w:val="17"/>
        </w:rPr>
        <w:t>jednom roce skartována,</w:t>
      </w:r>
    </w:p>
    <w:p w14:paraId="554F209D" w14:textId="77777777" w:rsidR="00C317F7" w:rsidRPr="00C64479" w:rsidRDefault="00C317F7" w:rsidP="00C317F7">
      <w:pPr>
        <w:numPr>
          <w:ilvl w:val="0"/>
          <w:numId w:val="19"/>
        </w:numPr>
        <w:rPr>
          <w:rFonts w:asciiTheme="minorHAnsi" w:hAnsiTheme="minorHAnsi" w:cstheme="minorHAnsi"/>
          <w:sz w:val="17"/>
          <w:szCs w:val="17"/>
        </w:rPr>
      </w:pPr>
      <w:r w:rsidRPr="00C64479">
        <w:rPr>
          <w:rFonts w:asciiTheme="minorHAnsi" w:hAnsiTheme="minorHAnsi" w:cstheme="minorHAnsi"/>
          <w:sz w:val="17"/>
          <w:szCs w:val="17"/>
        </w:rPr>
        <w:t>bude žádosti vyhověno a bude uzavřena příslušná smlouva, je tento souhlas udělován podle skartačního řádu Správce na dobu 10 let nebo do odvolání souhlasu.</w:t>
      </w:r>
    </w:p>
    <w:p w14:paraId="57A31AA6" w14:textId="77777777" w:rsidR="00712658" w:rsidRPr="00C64479" w:rsidRDefault="00712658" w:rsidP="00F46218">
      <w:pPr>
        <w:pStyle w:val="Nadpis2"/>
        <w:spacing w:before="120"/>
        <w:rPr>
          <w:rFonts w:asciiTheme="minorHAnsi" w:hAnsiTheme="minorHAnsi" w:cstheme="minorHAnsi"/>
          <w:sz w:val="17"/>
          <w:szCs w:val="17"/>
        </w:rPr>
      </w:pPr>
      <w:r w:rsidRPr="00C64479">
        <w:rPr>
          <w:rFonts w:asciiTheme="minorHAnsi" w:hAnsiTheme="minorHAnsi" w:cstheme="minorHAnsi"/>
          <w:sz w:val="17"/>
          <w:szCs w:val="17"/>
        </w:rPr>
        <w:t>PŘEDÁVÁNÍ OSOBNÍCH ÚDAJŮ DO TŘETÍCH ZEMÍ</w:t>
      </w:r>
    </w:p>
    <w:p w14:paraId="27423690" w14:textId="77777777" w:rsidR="00712658" w:rsidRPr="00C64479" w:rsidRDefault="00712658" w:rsidP="00596C69">
      <w:pPr>
        <w:ind w:left="425" w:firstLine="709"/>
        <w:rPr>
          <w:rFonts w:asciiTheme="minorHAnsi" w:hAnsiTheme="minorHAnsi" w:cstheme="minorHAnsi"/>
          <w:sz w:val="17"/>
          <w:szCs w:val="17"/>
        </w:rPr>
      </w:pPr>
      <w:r w:rsidRPr="00C64479">
        <w:rPr>
          <w:rFonts w:asciiTheme="minorHAnsi" w:hAnsiTheme="minorHAnsi" w:cstheme="minorHAnsi"/>
          <w:sz w:val="17"/>
          <w:szCs w:val="17"/>
        </w:rPr>
        <w:t xml:space="preserve">Správce nemá v úmyslu předat osobní údaje do třetí země nebo mezinárodní organizaci.   </w:t>
      </w:r>
    </w:p>
    <w:p w14:paraId="3233E723" w14:textId="77777777" w:rsidR="00712658" w:rsidRPr="00C64479" w:rsidRDefault="00712658" w:rsidP="00F46218">
      <w:pPr>
        <w:pStyle w:val="Nadpis2"/>
        <w:spacing w:before="120"/>
        <w:rPr>
          <w:rFonts w:asciiTheme="minorHAnsi" w:hAnsiTheme="minorHAnsi" w:cstheme="minorHAnsi"/>
          <w:sz w:val="17"/>
          <w:szCs w:val="17"/>
        </w:rPr>
      </w:pPr>
      <w:r w:rsidRPr="00C64479">
        <w:rPr>
          <w:rFonts w:asciiTheme="minorHAnsi" w:hAnsiTheme="minorHAnsi" w:cstheme="minorHAnsi"/>
          <w:sz w:val="17"/>
          <w:szCs w:val="17"/>
        </w:rPr>
        <w:t>INFORMACE O ZPRACOVÁNÍ OSOBNÍCH ÚDAJŮ, ODVOLÁNÍ SOUHLASU, VÝMAZ OSOBNÍCH ÚDAJŮ</w:t>
      </w:r>
    </w:p>
    <w:p w14:paraId="0C3705BB" w14:textId="77777777" w:rsidR="00712658" w:rsidRPr="00C64479" w:rsidRDefault="00712658" w:rsidP="00596C69">
      <w:pPr>
        <w:pStyle w:val="Normlnweb"/>
        <w:spacing w:before="0" w:beforeAutospacing="0" w:after="0" w:afterAutospacing="0"/>
        <w:ind w:left="1134"/>
        <w:jc w:val="both"/>
        <w:rPr>
          <w:rFonts w:asciiTheme="minorHAnsi" w:hAnsiTheme="minorHAnsi" w:cstheme="minorHAnsi"/>
          <w:sz w:val="17"/>
          <w:szCs w:val="17"/>
        </w:rPr>
      </w:pPr>
      <w:r w:rsidRPr="00C64479">
        <w:rPr>
          <w:rFonts w:asciiTheme="minorHAnsi" w:hAnsiTheme="minorHAnsi" w:cstheme="minorHAnsi"/>
          <w:sz w:val="17"/>
          <w:szCs w:val="17"/>
        </w:rPr>
        <w:t>Správce tímto v souladu s ustanovením čl. 13 Nařízení Evropského parlamentu a Rady (EU) č. 2016/679 ze dne 27.</w:t>
      </w:r>
      <w:r w:rsidR="00C64479">
        <w:rPr>
          <w:rFonts w:asciiTheme="minorHAnsi" w:hAnsiTheme="minorHAnsi" w:cstheme="minorHAnsi"/>
          <w:sz w:val="17"/>
          <w:szCs w:val="17"/>
        </w:rPr>
        <w:t> </w:t>
      </w:r>
      <w:r w:rsidRPr="00C64479">
        <w:rPr>
          <w:rFonts w:asciiTheme="minorHAnsi" w:hAnsiTheme="minorHAnsi" w:cstheme="minorHAnsi"/>
          <w:sz w:val="17"/>
          <w:szCs w:val="17"/>
        </w:rPr>
        <w:t>4.</w:t>
      </w:r>
      <w:r w:rsidR="00C64479">
        <w:rPr>
          <w:rFonts w:asciiTheme="minorHAnsi" w:hAnsiTheme="minorHAnsi" w:cstheme="minorHAnsi"/>
          <w:sz w:val="17"/>
          <w:szCs w:val="17"/>
        </w:rPr>
        <w:t> </w:t>
      </w:r>
      <w:r w:rsidRPr="00C64479">
        <w:rPr>
          <w:rFonts w:asciiTheme="minorHAnsi" w:hAnsiTheme="minorHAnsi" w:cstheme="minorHAnsi"/>
          <w:sz w:val="17"/>
          <w:szCs w:val="17"/>
        </w:rPr>
        <w:t>2016, obecného nařízení</w:t>
      </w:r>
      <w:r w:rsidR="00596C69" w:rsidRPr="00C64479">
        <w:rPr>
          <w:rFonts w:asciiTheme="minorHAnsi" w:hAnsiTheme="minorHAnsi" w:cstheme="minorHAnsi"/>
          <w:sz w:val="17"/>
          <w:szCs w:val="17"/>
        </w:rPr>
        <w:t xml:space="preserve"> o ochraně osobních údajů (dále </w:t>
      </w:r>
      <w:r w:rsidRPr="00C64479">
        <w:rPr>
          <w:rFonts w:asciiTheme="minorHAnsi" w:hAnsiTheme="minorHAnsi" w:cstheme="minorHAnsi"/>
          <w:sz w:val="17"/>
          <w:szCs w:val="17"/>
        </w:rPr>
        <w:t>jen „</w:t>
      </w:r>
      <w:r w:rsidRPr="00C64479">
        <w:rPr>
          <w:rFonts w:asciiTheme="minorHAnsi" w:hAnsiTheme="minorHAnsi" w:cstheme="minorHAnsi"/>
          <w:b/>
          <w:bCs/>
          <w:sz w:val="17"/>
          <w:szCs w:val="17"/>
        </w:rPr>
        <w:t>Nařízení</w:t>
      </w:r>
      <w:r w:rsidRPr="00C64479">
        <w:rPr>
          <w:rFonts w:asciiTheme="minorHAnsi" w:hAnsiTheme="minorHAnsi" w:cstheme="minorHAnsi"/>
          <w:sz w:val="17"/>
          <w:szCs w:val="17"/>
        </w:rPr>
        <w:t>”), informuje, že:</w:t>
      </w:r>
    </w:p>
    <w:p w14:paraId="35E38C82" w14:textId="77777777" w:rsidR="00712658" w:rsidRPr="00C64479" w:rsidRDefault="00712658" w:rsidP="00F46218">
      <w:pPr>
        <w:pStyle w:val="Normlnweb"/>
        <w:numPr>
          <w:ilvl w:val="0"/>
          <w:numId w:val="18"/>
        </w:numPr>
        <w:tabs>
          <w:tab w:val="clear" w:pos="720"/>
        </w:tabs>
        <w:spacing w:before="80" w:beforeAutospacing="0" w:after="0" w:afterAutospacing="0"/>
        <w:ind w:left="1559" w:hanging="425"/>
        <w:jc w:val="both"/>
        <w:rPr>
          <w:rFonts w:asciiTheme="minorHAnsi" w:hAnsiTheme="minorHAnsi" w:cstheme="minorHAnsi"/>
          <w:noProof/>
          <w:sz w:val="17"/>
          <w:szCs w:val="17"/>
        </w:rPr>
      </w:pPr>
      <w:r w:rsidRPr="00C64479">
        <w:rPr>
          <w:rFonts w:asciiTheme="minorHAnsi" w:hAnsiTheme="minorHAnsi" w:cstheme="minorHAnsi"/>
          <w:noProof/>
          <w:sz w:val="17"/>
          <w:szCs w:val="17"/>
        </w:rPr>
        <w:t>osobní údaje Subjektu údajů budou zpracovány na základě jeho svobodného souhlasu, a to za výše uvedených podmínek,</w:t>
      </w:r>
    </w:p>
    <w:p w14:paraId="75922C31" w14:textId="77777777" w:rsidR="00712658" w:rsidRPr="00C64479" w:rsidRDefault="00712658" w:rsidP="00D61D0E">
      <w:pPr>
        <w:pStyle w:val="Normlnweb"/>
        <w:numPr>
          <w:ilvl w:val="0"/>
          <w:numId w:val="18"/>
        </w:numPr>
        <w:tabs>
          <w:tab w:val="clear" w:pos="720"/>
        </w:tabs>
        <w:ind w:left="1560" w:hanging="426"/>
        <w:jc w:val="both"/>
        <w:rPr>
          <w:rFonts w:asciiTheme="minorHAnsi" w:hAnsiTheme="minorHAnsi" w:cstheme="minorHAnsi"/>
          <w:noProof/>
          <w:sz w:val="17"/>
          <w:szCs w:val="17"/>
        </w:rPr>
      </w:pPr>
      <w:r w:rsidRPr="00C64479">
        <w:rPr>
          <w:rFonts w:asciiTheme="minorHAnsi" w:hAnsiTheme="minorHAnsi" w:cstheme="minorHAnsi"/>
          <w:noProof/>
          <w:sz w:val="17"/>
          <w:szCs w:val="17"/>
        </w:rPr>
        <w:t xml:space="preserve">s účinností od 25. 5. 2018 disponuje Správce osobou pověřence pro ochranu osobních údajů, jehož kontaktní informace jsou uvedeny na stránce </w:t>
      </w:r>
      <w:hyperlink r:id="rId12" w:history="1">
        <w:r w:rsidR="00D61D0E" w:rsidRPr="00C64479">
          <w:rPr>
            <w:rStyle w:val="Hypertextovodkaz"/>
            <w:rFonts w:asciiTheme="minorHAnsi" w:hAnsiTheme="minorHAnsi" w:cstheme="minorHAnsi"/>
            <w:noProof/>
            <w:sz w:val="17"/>
            <w:szCs w:val="17"/>
          </w:rPr>
          <w:t>http://www.rymarov.cz/ochrana-osobnich-udaju</w:t>
        </w:r>
      </w:hyperlink>
      <w:r w:rsidRPr="00C64479">
        <w:rPr>
          <w:rFonts w:asciiTheme="minorHAnsi" w:hAnsiTheme="minorHAnsi" w:cstheme="minorHAnsi"/>
          <w:noProof/>
          <w:sz w:val="17"/>
          <w:szCs w:val="17"/>
        </w:rPr>
        <w:t>.</w:t>
      </w:r>
    </w:p>
    <w:p w14:paraId="03B65342" w14:textId="77777777" w:rsidR="00712658" w:rsidRPr="00C64479" w:rsidRDefault="00712658" w:rsidP="00D61D0E">
      <w:pPr>
        <w:pStyle w:val="Normlnweb"/>
        <w:numPr>
          <w:ilvl w:val="0"/>
          <w:numId w:val="18"/>
        </w:numPr>
        <w:tabs>
          <w:tab w:val="clear" w:pos="720"/>
        </w:tabs>
        <w:ind w:left="1560" w:hanging="426"/>
        <w:jc w:val="both"/>
        <w:rPr>
          <w:rFonts w:asciiTheme="minorHAnsi" w:hAnsiTheme="minorHAnsi" w:cstheme="minorHAnsi"/>
          <w:noProof/>
          <w:sz w:val="17"/>
          <w:szCs w:val="17"/>
        </w:rPr>
      </w:pPr>
      <w:r w:rsidRPr="00C64479">
        <w:rPr>
          <w:rFonts w:asciiTheme="minorHAnsi" w:hAnsiTheme="minorHAnsi" w:cstheme="minorHAnsi"/>
          <w:noProof/>
          <w:sz w:val="17"/>
          <w:szCs w:val="17"/>
        </w:rPr>
        <w:t>Subjekt údajů je oprávněn požadovat od Správce přístup k osobním údajům týkajícím se subjektu údajů, jejich opravu nebo výmaz, popřípadě omezení zpracování, a vznést námitku proti zpracování, jakož i práva na</w:t>
      </w:r>
      <w:r w:rsidR="00C64479">
        <w:rPr>
          <w:rFonts w:asciiTheme="minorHAnsi" w:hAnsiTheme="minorHAnsi" w:cstheme="minorHAnsi"/>
          <w:noProof/>
          <w:sz w:val="17"/>
          <w:szCs w:val="17"/>
        </w:rPr>
        <w:t> </w:t>
      </w:r>
      <w:r w:rsidRPr="00C64479">
        <w:rPr>
          <w:rFonts w:asciiTheme="minorHAnsi" w:hAnsiTheme="minorHAnsi" w:cstheme="minorHAnsi"/>
          <w:noProof/>
          <w:sz w:val="17"/>
          <w:szCs w:val="17"/>
        </w:rPr>
        <w:t>přenositelnost údajů,</w:t>
      </w:r>
    </w:p>
    <w:p w14:paraId="04A4BD68" w14:textId="77777777" w:rsidR="00712658" w:rsidRPr="00C64479" w:rsidRDefault="00712658" w:rsidP="00D61D0E">
      <w:pPr>
        <w:pStyle w:val="Normlnweb"/>
        <w:numPr>
          <w:ilvl w:val="0"/>
          <w:numId w:val="18"/>
        </w:numPr>
        <w:tabs>
          <w:tab w:val="clear" w:pos="720"/>
        </w:tabs>
        <w:ind w:left="1560" w:hanging="426"/>
        <w:jc w:val="both"/>
        <w:rPr>
          <w:rFonts w:asciiTheme="minorHAnsi" w:hAnsiTheme="minorHAnsi" w:cstheme="minorHAnsi"/>
          <w:noProof/>
          <w:sz w:val="17"/>
          <w:szCs w:val="17"/>
        </w:rPr>
      </w:pPr>
      <w:r w:rsidRPr="00C64479">
        <w:rPr>
          <w:rFonts w:asciiTheme="minorHAnsi" w:hAnsiTheme="minorHAnsi" w:cstheme="minorHAnsi"/>
          <w:noProof/>
          <w:sz w:val="17"/>
          <w:szCs w:val="17"/>
        </w:rPr>
        <w:t>Subjekt údajů je oprávněn souhlas kdykoli odvolat , aniž je tím dotčena zákonnost zpracování založená na</w:t>
      </w:r>
      <w:r w:rsidR="00C64479">
        <w:rPr>
          <w:rFonts w:asciiTheme="minorHAnsi" w:hAnsiTheme="minorHAnsi" w:cstheme="minorHAnsi"/>
          <w:noProof/>
          <w:sz w:val="17"/>
          <w:szCs w:val="17"/>
        </w:rPr>
        <w:t> </w:t>
      </w:r>
      <w:r w:rsidRPr="00C64479">
        <w:rPr>
          <w:rFonts w:asciiTheme="minorHAnsi" w:hAnsiTheme="minorHAnsi" w:cstheme="minorHAnsi"/>
          <w:noProof/>
          <w:sz w:val="17"/>
          <w:szCs w:val="17"/>
        </w:rPr>
        <w:t>souhlasu uděleném před jeho odvoláním,</w:t>
      </w:r>
    </w:p>
    <w:p w14:paraId="3F02FBA0" w14:textId="77777777" w:rsidR="00712658" w:rsidRPr="00C64479" w:rsidRDefault="00712658" w:rsidP="00D61D0E">
      <w:pPr>
        <w:pStyle w:val="Normlnweb"/>
        <w:numPr>
          <w:ilvl w:val="0"/>
          <w:numId w:val="18"/>
        </w:numPr>
        <w:tabs>
          <w:tab w:val="clear" w:pos="720"/>
        </w:tabs>
        <w:ind w:left="1560" w:hanging="426"/>
        <w:jc w:val="both"/>
        <w:rPr>
          <w:rFonts w:asciiTheme="minorHAnsi" w:hAnsiTheme="minorHAnsi" w:cstheme="minorHAnsi"/>
          <w:noProof/>
          <w:sz w:val="17"/>
          <w:szCs w:val="17"/>
        </w:rPr>
      </w:pPr>
      <w:r w:rsidRPr="00C64479">
        <w:rPr>
          <w:rFonts w:asciiTheme="minorHAnsi" w:hAnsiTheme="minorHAnsi" w:cstheme="minorHAnsi"/>
          <w:noProof/>
          <w:sz w:val="17"/>
          <w:szCs w:val="17"/>
        </w:rPr>
        <w:t>Subjekt údajů je oprávněn ve smyslu člán</w:t>
      </w:r>
      <w:r w:rsidR="00D61D0E" w:rsidRPr="00C64479">
        <w:rPr>
          <w:rFonts w:asciiTheme="minorHAnsi" w:hAnsiTheme="minorHAnsi" w:cstheme="minorHAnsi"/>
          <w:noProof/>
          <w:sz w:val="17"/>
          <w:szCs w:val="17"/>
        </w:rPr>
        <w:t>ku 77 Nařízení podat stížnost u </w:t>
      </w:r>
      <w:r w:rsidRPr="00C64479">
        <w:rPr>
          <w:rFonts w:asciiTheme="minorHAnsi" w:hAnsiTheme="minorHAnsi" w:cstheme="minorHAnsi"/>
          <w:noProof/>
          <w:sz w:val="17"/>
          <w:szCs w:val="17"/>
        </w:rPr>
        <w:t>dozorového orgánu, kterým je ve</w:t>
      </w:r>
      <w:r w:rsidR="00C64479">
        <w:rPr>
          <w:rFonts w:asciiTheme="minorHAnsi" w:hAnsiTheme="minorHAnsi" w:cstheme="minorHAnsi"/>
          <w:noProof/>
          <w:sz w:val="17"/>
          <w:szCs w:val="17"/>
        </w:rPr>
        <w:t> </w:t>
      </w:r>
      <w:r w:rsidRPr="00C64479">
        <w:rPr>
          <w:rFonts w:asciiTheme="minorHAnsi" w:hAnsiTheme="minorHAnsi" w:cstheme="minorHAnsi"/>
          <w:noProof/>
          <w:sz w:val="17"/>
          <w:szCs w:val="17"/>
        </w:rPr>
        <w:t>smyslu ustano</w:t>
      </w:r>
      <w:r w:rsidR="00D61D0E" w:rsidRPr="00C64479">
        <w:rPr>
          <w:rFonts w:asciiTheme="minorHAnsi" w:hAnsiTheme="minorHAnsi" w:cstheme="minorHAnsi"/>
          <w:noProof/>
          <w:sz w:val="17"/>
          <w:szCs w:val="17"/>
        </w:rPr>
        <w:t>vení článku 51 Nařízení Úřad na </w:t>
      </w:r>
      <w:r w:rsidRPr="00C64479">
        <w:rPr>
          <w:rFonts w:asciiTheme="minorHAnsi" w:hAnsiTheme="minorHAnsi" w:cstheme="minorHAnsi"/>
          <w:noProof/>
          <w:sz w:val="17"/>
          <w:szCs w:val="17"/>
        </w:rPr>
        <w:t xml:space="preserve">ochranu osobních údajů se sídlem Pplk. Sochora 27, 170 00 Praha 7. </w:t>
      </w:r>
    </w:p>
    <w:p w14:paraId="707BEF7B" w14:textId="1DDAB41D" w:rsidR="00C64479" w:rsidRPr="00C64479" w:rsidRDefault="00C64479" w:rsidP="00C64479">
      <w:pPr>
        <w:spacing w:before="120" w:after="200" w:line="276" w:lineRule="auto"/>
        <w:rPr>
          <w:rFonts w:asciiTheme="minorHAnsi" w:hAnsiTheme="minorHAnsi" w:cstheme="minorHAnsi"/>
          <w:sz w:val="23"/>
          <w:szCs w:val="23"/>
        </w:rPr>
      </w:pPr>
      <w:r w:rsidRPr="00C64479">
        <w:rPr>
          <w:rFonts w:asciiTheme="minorHAnsi" w:hAnsiTheme="minorHAnsi" w:cstheme="minorHAnsi"/>
          <w:sz w:val="23"/>
          <w:szCs w:val="23"/>
        </w:rPr>
        <w:t xml:space="preserve">Prohlašuji a svým podpisem stvrzuji, že nemám vůči městu Rýmařov žádné </w:t>
      </w:r>
      <w:r w:rsidR="00B37ADD">
        <w:rPr>
          <w:rFonts w:asciiTheme="minorHAnsi" w:hAnsiTheme="minorHAnsi" w:cstheme="minorHAnsi"/>
          <w:sz w:val="23"/>
          <w:szCs w:val="23"/>
        </w:rPr>
        <w:t>závaz</w:t>
      </w:r>
      <w:r w:rsidRPr="00C64479">
        <w:rPr>
          <w:rFonts w:asciiTheme="minorHAnsi" w:hAnsiTheme="minorHAnsi" w:cstheme="minorHAnsi"/>
          <w:sz w:val="23"/>
          <w:szCs w:val="23"/>
        </w:rPr>
        <w:t>ky po lhůtě splatnosti.</w:t>
      </w:r>
    </w:p>
    <w:p w14:paraId="5D9F3107" w14:textId="77777777" w:rsidR="00E25D07" w:rsidRPr="00E25D07" w:rsidRDefault="00E25D07" w:rsidP="00E25D07">
      <w:pPr>
        <w:tabs>
          <w:tab w:val="left" w:pos="426"/>
          <w:tab w:val="left" w:pos="851"/>
        </w:tabs>
        <w:spacing w:before="120"/>
        <w:jc w:val="left"/>
        <w:rPr>
          <w:rStyle w:val="Formulovpole"/>
          <w:rFonts w:asciiTheme="minorHAnsi" w:hAnsiTheme="minorHAnsi" w:cstheme="minorHAnsi"/>
          <w:sz w:val="20"/>
        </w:rPr>
      </w:pPr>
      <w:r w:rsidRPr="00E25D07">
        <w:rPr>
          <w:rFonts w:asciiTheme="minorHAnsi" w:hAnsiTheme="minorHAnsi" w:cstheme="minorHAnsi"/>
          <w:sz w:val="22"/>
          <w:szCs w:val="24"/>
        </w:rPr>
        <w:t xml:space="preserve">V   </w:t>
      </w:r>
      <w:sdt>
        <w:sdtPr>
          <w:rPr>
            <w:rStyle w:val="Formulovpole"/>
            <w:rFonts w:asciiTheme="minorHAnsi" w:hAnsiTheme="minorHAnsi" w:cstheme="minorHAnsi"/>
            <w:sz w:val="20"/>
          </w:rPr>
          <w:id w:val="9883055"/>
          <w:placeholder>
            <w:docPart w:val="14A0105A2729474AB496646C56D8D94C"/>
          </w:placeholder>
          <w:showingPlcHdr/>
          <w:text/>
        </w:sdtPr>
        <w:sdtEndPr>
          <w:rPr>
            <w:rStyle w:val="Standardnpsmoodstavce"/>
            <w:b w:val="0"/>
            <w:sz w:val="22"/>
            <w:szCs w:val="24"/>
            <w:shd w:val="clear" w:color="auto" w:fill="auto"/>
          </w:rPr>
        </w:sdtEndPr>
        <w:sdtContent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………………………………………………………………</w:t>
          </w:r>
        </w:sdtContent>
      </w:sdt>
    </w:p>
    <w:p w14:paraId="3F28B063" w14:textId="77777777" w:rsidR="00E25D07" w:rsidRPr="00E25D07" w:rsidRDefault="00E25D07" w:rsidP="004B3439">
      <w:pPr>
        <w:tabs>
          <w:tab w:val="left" w:pos="426"/>
          <w:tab w:val="left" w:pos="851"/>
        </w:tabs>
        <w:spacing w:before="240"/>
        <w:jc w:val="left"/>
        <w:rPr>
          <w:rFonts w:asciiTheme="minorHAnsi" w:hAnsiTheme="minorHAnsi" w:cstheme="minorHAnsi"/>
          <w:sz w:val="20"/>
          <w:szCs w:val="24"/>
        </w:rPr>
      </w:pPr>
      <w:r w:rsidRPr="00E25D07">
        <w:rPr>
          <w:rFonts w:asciiTheme="minorHAnsi" w:hAnsiTheme="minorHAnsi" w:cstheme="minorHAnsi"/>
          <w:sz w:val="22"/>
          <w:szCs w:val="24"/>
        </w:rPr>
        <w:t xml:space="preserve">Dne   </w:t>
      </w:r>
      <w:sdt>
        <w:sdtPr>
          <w:rPr>
            <w:rStyle w:val="Formulovpole"/>
            <w:rFonts w:asciiTheme="minorHAnsi" w:hAnsiTheme="minorHAnsi" w:cstheme="minorHAnsi"/>
            <w:sz w:val="20"/>
          </w:rPr>
          <w:id w:val="9883056"/>
          <w:placeholder>
            <w:docPart w:val="BDD01B2467F749928B59381FC14DC5C0"/>
          </w:placeholder>
          <w:showingPlcHdr/>
          <w:date w:fullDate="2014-01-12T00:00:00Z">
            <w:dateFormat w:val="d. MMMM yyyy"/>
            <w:lid w:val="cs-CZ"/>
            <w:storeMappedDataAs w:val="dateTime"/>
            <w:calendar w:val="gregorian"/>
          </w:date>
        </w:sdtPr>
        <w:sdtEndPr>
          <w:rPr>
            <w:rStyle w:val="Formulovpole"/>
          </w:rPr>
        </w:sdtEndPr>
        <w:sdtContent>
          <w:r w:rsidRPr="004B3439">
            <w:rPr>
              <w:rStyle w:val="Zstupntext"/>
              <w:rFonts w:asciiTheme="minorHAnsi" w:eastAsiaTheme="minorHAnsi" w:hAnsiTheme="minorHAnsi" w:cstheme="minorHAnsi"/>
              <w:sz w:val="20"/>
            </w:rPr>
            <w:t>……………………………………</w:t>
          </w:r>
        </w:sdtContent>
      </w:sdt>
    </w:p>
    <w:p w14:paraId="17038D73" w14:textId="77777777" w:rsidR="00695AA4" w:rsidRDefault="00E25D07" w:rsidP="00695AA4">
      <w:pPr>
        <w:tabs>
          <w:tab w:val="center" w:pos="6379"/>
        </w:tabs>
        <w:jc w:val="left"/>
        <w:rPr>
          <w:rFonts w:asciiTheme="minorHAnsi" w:hAnsiTheme="minorHAnsi" w:cstheme="minorHAnsi"/>
          <w:sz w:val="18"/>
          <w:szCs w:val="24"/>
        </w:rPr>
      </w:pPr>
      <w:r w:rsidRPr="00E25D07">
        <w:rPr>
          <w:rFonts w:asciiTheme="minorHAnsi" w:hAnsiTheme="minorHAnsi" w:cstheme="minorHAnsi"/>
          <w:sz w:val="18"/>
          <w:szCs w:val="24"/>
        </w:rPr>
        <w:tab/>
        <w:t>…………………………...……………</w:t>
      </w:r>
    </w:p>
    <w:p w14:paraId="7E563330" w14:textId="77777777" w:rsidR="00E25D07" w:rsidRPr="00695AA4" w:rsidRDefault="00695AA4" w:rsidP="00695AA4">
      <w:pPr>
        <w:tabs>
          <w:tab w:val="center" w:pos="6379"/>
        </w:tabs>
        <w:jc w:val="left"/>
        <w:rPr>
          <w:rFonts w:asciiTheme="minorHAnsi" w:hAnsiTheme="minorHAnsi" w:cstheme="minorHAnsi"/>
          <w:sz w:val="18"/>
          <w:szCs w:val="24"/>
        </w:rPr>
      </w:pPr>
      <w:r>
        <w:rPr>
          <w:rFonts w:asciiTheme="minorHAnsi" w:hAnsiTheme="minorHAnsi" w:cstheme="minorHAnsi"/>
          <w:sz w:val="18"/>
          <w:szCs w:val="24"/>
        </w:rPr>
        <w:lastRenderedPageBreak/>
        <w:tab/>
      </w:r>
      <w:r w:rsidR="004B3439">
        <w:rPr>
          <w:rFonts w:asciiTheme="minorHAnsi" w:hAnsiTheme="minorHAnsi" w:cstheme="minorHAnsi"/>
          <w:sz w:val="22"/>
          <w:szCs w:val="24"/>
        </w:rPr>
        <w:t>p</w:t>
      </w:r>
      <w:r w:rsidR="00E25D07" w:rsidRPr="00E25D07">
        <w:rPr>
          <w:rFonts w:asciiTheme="minorHAnsi" w:hAnsiTheme="minorHAnsi" w:cstheme="minorHAnsi"/>
          <w:sz w:val="22"/>
          <w:szCs w:val="24"/>
        </w:rPr>
        <w:t>odpis</w:t>
      </w:r>
      <w:r w:rsidR="004B3439">
        <w:rPr>
          <w:rFonts w:asciiTheme="minorHAnsi" w:hAnsiTheme="minorHAnsi" w:cstheme="minorHAnsi"/>
          <w:sz w:val="22"/>
          <w:szCs w:val="24"/>
        </w:rPr>
        <w:t xml:space="preserve"> žadatele</w:t>
      </w:r>
      <w:bookmarkEnd w:id="5"/>
    </w:p>
    <w:sectPr w:rsidR="00E25D07" w:rsidRPr="00695AA4" w:rsidSect="00C52FED">
      <w:headerReference w:type="default" r:id="rId13"/>
      <w:footerReference w:type="default" r:id="rId14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F104365" w14:textId="77777777" w:rsidR="00DE0724" w:rsidRDefault="00DE0724" w:rsidP="008079D2">
      <w:r>
        <w:separator/>
      </w:r>
    </w:p>
  </w:endnote>
  <w:endnote w:type="continuationSeparator" w:id="0">
    <w:p w14:paraId="0C378DDE" w14:textId="77777777" w:rsidR="00DE0724" w:rsidRDefault="00DE0724" w:rsidP="008079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Theme="minorHAnsi" w:hAnsiTheme="minorHAnsi" w:cstheme="minorHAnsi"/>
        <w:sz w:val="16"/>
        <w:szCs w:val="16"/>
      </w:rPr>
      <w:id w:val="250395305"/>
      <w:docPartObj>
        <w:docPartGallery w:val="Page Numbers (Top of Page)"/>
        <w:docPartUnique/>
      </w:docPartObj>
    </w:sdtPr>
    <w:sdtEndPr/>
    <w:sdtContent>
      <w:p w14:paraId="09112D3B" w14:textId="77777777" w:rsidR="00DE0724" w:rsidRPr="00622778" w:rsidRDefault="00DE0724" w:rsidP="004B3439">
        <w:pPr>
          <w:tabs>
            <w:tab w:val="center" w:pos="4536"/>
            <w:tab w:val="right" w:pos="9072"/>
          </w:tabs>
          <w:jc w:val="left"/>
          <w:rPr>
            <w:rFonts w:asciiTheme="minorHAnsi" w:hAnsiTheme="minorHAnsi" w:cstheme="minorHAnsi"/>
            <w:sz w:val="16"/>
            <w:szCs w:val="16"/>
          </w:rPr>
        </w:pPr>
        <w:r>
          <w:rPr>
            <w:rFonts w:asciiTheme="minorHAnsi" w:hAnsiTheme="minorHAnsi" w:cstheme="minorHAnsi"/>
            <w:sz w:val="16"/>
            <w:szCs w:val="16"/>
          </w:rPr>
          <w:tab/>
        </w:r>
        <w:r>
          <w:rPr>
            <w:rFonts w:asciiTheme="minorHAnsi" w:hAnsiTheme="minorHAnsi" w:cstheme="minorHAnsi"/>
            <w:sz w:val="16"/>
            <w:szCs w:val="16"/>
          </w:rPr>
          <w:tab/>
        </w:r>
        <w:r w:rsidRPr="00622778">
          <w:rPr>
            <w:rFonts w:asciiTheme="minorHAnsi" w:hAnsiTheme="minorHAnsi" w:cstheme="minorHAnsi"/>
            <w:sz w:val="16"/>
            <w:szCs w:val="16"/>
          </w:rPr>
          <w:t xml:space="preserve">Stránka </w:t>
        </w:r>
        <w:r w:rsidR="00B91256" w:rsidRPr="00622778">
          <w:rPr>
            <w:rFonts w:asciiTheme="minorHAnsi" w:hAnsiTheme="minorHAnsi" w:cstheme="minorHAnsi"/>
            <w:b/>
            <w:sz w:val="18"/>
            <w:szCs w:val="16"/>
          </w:rPr>
          <w:fldChar w:fldCharType="begin"/>
        </w:r>
        <w:r w:rsidRPr="00622778">
          <w:rPr>
            <w:rFonts w:asciiTheme="minorHAnsi" w:hAnsiTheme="minorHAnsi" w:cstheme="minorHAnsi"/>
            <w:b/>
            <w:sz w:val="18"/>
            <w:szCs w:val="16"/>
          </w:rPr>
          <w:instrText xml:space="preserve"> PAGE </w:instrText>
        </w:r>
        <w:r w:rsidR="00B91256" w:rsidRPr="00622778">
          <w:rPr>
            <w:rFonts w:asciiTheme="minorHAnsi" w:hAnsiTheme="minorHAnsi" w:cstheme="minorHAnsi"/>
            <w:b/>
            <w:sz w:val="18"/>
            <w:szCs w:val="16"/>
          </w:rPr>
          <w:fldChar w:fldCharType="separate"/>
        </w:r>
        <w:r w:rsidR="00561D89">
          <w:rPr>
            <w:rFonts w:asciiTheme="minorHAnsi" w:hAnsiTheme="minorHAnsi" w:cstheme="minorHAnsi"/>
            <w:b/>
            <w:noProof/>
            <w:sz w:val="18"/>
            <w:szCs w:val="16"/>
          </w:rPr>
          <w:t>2</w:t>
        </w:r>
        <w:r w:rsidR="00B91256" w:rsidRPr="00622778">
          <w:rPr>
            <w:rFonts w:asciiTheme="minorHAnsi" w:hAnsiTheme="minorHAnsi" w:cstheme="minorHAnsi"/>
            <w:b/>
            <w:sz w:val="18"/>
            <w:szCs w:val="16"/>
          </w:rPr>
          <w:fldChar w:fldCharType="end"/>
        </w:r>
        <w:r w:rsidRPr="00622778">
          <w:rPr>
            <w:rFonts w:asciiTheme="minorHAnsi" w:hAnsiTheme="minorHAnsi" w:cstheme="minorHAnsi"/>
            <w:sz w:val="16"/>
            <w:szCs w:val="16"/>
          </w:rPr>
          <w:t xml:space="preserve"> (celkem</w:t>
        </w:r>
        <w:sdt>
          <w:sdtPr>
            <w:rPr>
              <w:rFonts w:asciiTheme="minorHAnsi" w:hAnsiTheme="minorHAnsi" w:cstheme="minorHAnsi"/>
              <w:sz w:val="16"/>
              <w:szCs w:val="16"/>
            </w:rPr>
            <w:id w:val="1648257543"/>
            <w:docPartObj>
              <w:docPartGallery w:val="Page Numbers (Top of Page)"/>
              <w:docPartUnique/>
            </w:docPartObj>
          </w:sdtPr>
          <w:sdtEndPr/>
          <w:sdtContent>
            <w:r w:rsidRPr="00622778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B91256" w:rsidRPr="00622778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Pr="00622778">
              <w:rPr>
                <w:rFonts w:asciiTheme="minorHAnsi" w:hAnsiTheme="minorHAnsi" w:cstheme="minorHAnsi"/>
                <w:sz w:val="16"/>
                <w:szCs w:val="16"/>
              </w:rPr>
              <w:instrText xml:space="preserve"> NUMPAGES  </w:instrText>
            </w:r>
            <w:r w:rsidR="00B91256" w:rsidRPr="00622778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561D89">
              <w:rPr>
                <w:rFonts w:asciiTheme="minorHAnsi" w:hAnsiTheme="minorHAnsi" w:cstheme="minorHAnsi"/>
                <w:noProof/>
                <w:sz w:val="16"/>
                <w:szCs w:val="16"/>
              </w:rPr>
              <w:t>3</w:t>
            </w:r>
            <w:r w:rsidR="00B91256" w:rsidRPr="00622778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Pr="00622778">
              <w:rPr>
                <w:rFonts w:asciiTheme="minorHAnsi" w:hAnsiTheme="minorHAnsi" w:cstheme="minorHAnsi"/>
                <w:sz w:val="16"/>
                <w:szCs w:val="16"/>
              </w:rPr>
              <w:t>)</w:t>
            </w:r>
          </w:sdtContent>
        </w:sdt>
      </w:p>
      <w:p w14:paraId="7300D8E4" w14:textId="77777777" w:rsidR="00DE0724" w:rsidRPr="004B3439" w:rsidRDefault="00DE0724" w:rsidP="004B3439">
        <w:pPr>
          <w:tabs>
            <w:tab w:val="center" w:pos="4536"/>
            <w:tab w:val="center" w:pos="4962"/>
            <w:tab w:val="right" w:pos="9921"/>
          </w:tabs>
          <w:rPr>
            <w:rFonts w:asciiTheme="minorHAnsi" w:hAnsiTheme="minorHAnsi" w:cstheme="minorHAnsi"/>
            <w:sz w:val="18"/>
            <w:szCs w:val="16"/>
          </w:rPr>
        </w:pPr>
        <w:r>
          <w:rPr>
            <w:rFonts w:asciiTheme="minorHAnsi" w:hAnsiTheme="minorHAnsi" w:cstheme="minorHAnsi"/>
            <w:sz w:val="16"/>
            <w:szCs w:val="16"/>
          </w:rPr>
          <w:t>f</w:t>
        </w:r>
        <w:r w:rsidRPr="004B3439">
          <w:rPr>
            <w:rFonts w:asciiTheme="minorHAnsi" w:hAnsiTheme="minorHAnsi" w:cstheme="minorHAnsi"/>
            <w:sz w:val="16"/>
            <w:szCs w:val="16"/>
          </w:rPr>
          <w:t>ormulář</w:t>
        </w:r>
        <w:r>
          <w:rPr>
            <w:rFonts w:asciiTheme="minorHAnsi" w:hAnsiTheme="minorHAnsi" w:cstheme="minorHAnsi"/>
            <w:sz w:val="16"/>
            <w:szCs w:val="16"/>
          </w:rPr>
          <w:t xml:space="preserve"> FO</w:t>
        </w:r>
        <w:r w:rsidRPr="004B3439">
          <w:rPr>
            <w:rFonts w:asciiTheme="minorHAnsi" w:hAnsiTheme="minorHAnsi" w:cstheme="minorHAnsi"/>
            <w:sz w:val="16"/>
            <w:szCs w:val="16"/>
          </w:rPr>
          <w:t xml:space="preserve">: Žádost o </w:t>
        </w:r>
        <w:r w:rsidR="00095205">
          <w:rPr>
            <w:rFonts w:asciiTheme="minorHAnsi" w:hAnsiTheme="minorHAnsi" w:cstheme="minorHAnsi"/>
            <w:sz w:val="16"/>
            <w:szCs w:val="16"/>
          </w:rPr>
          <w:t>zřízení služebnosti</w:t>
        </w:r>
      </w:p>
      <w:p w14:paraId="028DA655" w14:textId="6E85FA08" w:rsidR="00DE0724" w:rsidRPr="00622778" w:rsidRDefault="00DE0724" w:rsidP="004B3439">
        <w:pPr>
          <w:tabs>
            <w:tab w:val="center" w:pos="4536"/>
            <w:tab w:val="center" w:pos="4962"/>
            <w:tab w:val="right" w:pos="9921"/>
          </w:tabs>
          <w:rPr>
            <w:rFonts w:asciiTheme="minorHAnsi" w:hAnsiTheme="minorHAnsi" w:cstheme="minorHAnsi"/>
            <w:sz w:val="16"/>
            <w:szCs w:val="16"/>
          </w:rPr>
        </w:pPr>
        <w:r w:rsidRPr="004B3439">
          <w:rPr>
            <w:rFonts w:asciiTheme="minorHAnsi" w:hAnsiTheme="minorHAnsi" w:cstheme="minorHAnsi"/>
            <w:sz w:val="18"/>
            <w:szCs w:val="16"/>
          </w:rPr>
          <w:tab/>
        </w:r>
        <w:r w:rsidRPr="00622778">
          <w:rPr>
            <w:rFonts w:asciiTheme="minorHAnsi" w:hAnsiTheme="minorHAnsi" w:cstheme="minorHAnsi"/>
            <w:sz w:val="12"/>
            <w:szCs w:val="16"/>
          </w:rPr>
          <w:t xml:space="preserve">verze </w:t>
        </w:r>
        <w:r w:rsidR="00B37ADD">
          <w:rPr>
            <w:rFonts w:asciiTheme="minorHAnsi" w:hAnsiTheme="minorHAnsi" w:cstheme="minorHAnsi"/>
            <w:sz w:val="12"/>
            <w:szCs w:val="16"/>
          </w:rPr>
          <w:t>26</w:t>
        </w:r>
        <w:r>
          <w:rPr>
            <w:rFonts w:asciiTheme="minorHAnsi" w:hAnsiTheme="minorHAnsi" w:cstheme="minorHAnsi"/>
            <w:sz w:val="12"/>
            <w:szCs w:val="16"/>
          </w:rPr>
          <w:t>0</w:t>
        </w:r>
        <w:r w:rsidR="00B37ADD">
          <w:rPr>
            <w:rFonts w:asciiTheme="minorHAnsi" w:hAnsiTheme="minorHAnsi" w:cstheme="minorHAnsi"/>
            <w:sz w:val="12"/>
            <w:szCs w:val="16"/>
          </w:rPr>
          <w:t>8</w:t>
        </w:r>
        <w:r w:rsidRPr="00622778">
          <w:rPr>
            <w:rFonts w:asciiTheme="minorHAnsi" w:hAnsiTheme="minorHAnsi" w:cstheme="minorHAnsi"/>
            <w:sz w:val="12"/>
            <w:szCs w:val="16"/>
          </w:rPr>
          <w:t>20</w:t>
        </w:r>
        <w:r w:rsidR="0085170F">
          <w:rPr>
            <w:rFonts w:asciiTheme="minorHAnsi" w:hAnsiTheme="minorHAnsi" w:cstheme="minorHAnsi"/>
            <w:sz w:val="12"/>
            <w:szCs w:val="16"/>
          </w:rPr>
          <w:t>20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A8C5D24" w14:textId="77777777" w:rsidR="00DE0724" w:rsidRDefault="00DE0724" w:rsidP="008079D2">
      <w:r>
        <w:separator/>
      </w:r>
    </w:p>
  </w:footnote>
  <w:footnote w:type="continuationSeparator" w:id="0">
    <w:p w14:paraId="56C4FBC9" w14:textId="77777777" w:rsidR="00DE0724" w:rsidRDefault="00DE0724" w:rsidP="008079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BB2E3C" w14:textId="77777777" w:rsidR="00DE0724" w:rsidRDefault="00DE0724" w:rsidP="00C52FED">
    <w:pPr>
      <w:ind w:right="2691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94BF492" wp14:editId="01F26CF8">
          <wp:simplePos x="0" y="0"/>
          <wp:positionH relativeFrom="column">
            <wp:posOffset>4419517</wp:posOffset>
          </wp:positionH>
          <wp:positionV relativeFrom="paragraph">
            <wp:posOffset>-36582</wp:posOffset>
          </wp:positionV>
          <wp:extent cx="1312167" cy="359549"/>
          <wp:effectExtent l="0" t="0" r="2540" b="254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yp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12167" cy="35954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591477"/>
    <w:multiLevelType w:val="hybridMultilevel"/>
    <w:tmpl w:val="A6C691DC"/>
    <w:lvl w:ilvl="0" w:tplc="151E874C">
      <w:start w:val="1"/>
      <w:numFmt w:val="bullet"/>
      <w:pStyle w:val="odr11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85CF1"/>
    <w:multiLevelType w:val="hybridMultilevel"/>
    <w:tmpl w:val="8DD6B2B4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C4D0C"/>
    <w:multiLevelType w:val="multilevel"/>
    <w:tmpl w:val="3A2E7BC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6EA7D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8444D53"/>
    <w:multiLevelType w:val="multilevel"/>
    <w:tmpl w:val="0448BF44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D213EA8"/>
    <w:multiLevelType w:val="hybridMultilevel"/>
    <w:tmpl w:val="92925B74"/>
    <w:lvl w:ilvl="0" w:tplc="0C4E54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0C290F"/>
    <w:multiLevelType w:val="hybridMultilevel"/>
    <w:tmpl w:val="D71CF838"/>
    <w:lvl w:ilvl="0" w:tplc="0405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2A2223FB"/>
    <w:multiLevelType w:val="hybridMultilevel"/>
    <w:tmpl w:val="082CD2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35227"/>
    <w:multiLevelType w:val="multilevel"/>
    <w:tmpl w:val="6D6078FA"/>
    <w:lvl w:ilvl="0">
      <w:start w:val="1"/>
      <w:numFmt w:val="none"/>
      <w:pStyle w:val="Bodytext1PRK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Bodytext2PRK"/>
      <w:suff w:val="nothing"/>
      <w:lvlText w:val="%2"/>
      <w:lvlJc w:val="left"/>
      <w:pPr>
        <w:ind w:left="709" w:firstLine="0"/>
      </w:pPr>
      <w:rPr>
        <w:rFonts w:hint="default"/>
      </w:rPr>
    </w:lvl>
    <w:lvl w:ilvl="2">
      <w:start w:val="1"/>
      <w:numFmt w:val="none"/>
      <w:lvlRestart w:val="0"/>
      <w:pStyle w:val="Bodytext3PRK"/>
      <w:suff w:val="nothing"/>
      <w:lvlText w:val="%3"/>
      <w:lvlJc w:val="left"/>
      <w:pPr>
        <w:ind w:left="1418" w:firstLine="0"/>
      </w:pPr>
      <w:rPr>
        <w:rFonts w:hint="default"/>
      </w:rPr>
    </w:lvl>
    <w:lvl w:ilvl="3">
      <w:start w:val="1"/>
      <w:numFmt w:val="none"/>
      <w:lvlRestart w:val="0"/>
      <w:pStyle w:val="Bodytext4PRK"/>
      <w:suff w:val="nothing"/>
      <w:lvlText w:val=""/>
      <w:lvlJc w:val="left"/>
      <w:pPr>
        <w:ind w:left="2127" w:firstLine="0"/>
      </w:pPr>
      <w:rPr>
        <w:rFonts w:hint="default"/>
      </w:rPr>
    </w:lvl>
    <w:lvl w:ilvl="4">
      <w:start w:val="1"/>
      <w:numFmt w:val="none"/>
      <w:lvlRestart w:val="0"/>
      <w:pStyle w:val="Bodytext5PRK"/>
      <w:suff w:val="nothing"/>
      <w:lvlText w:val=""/>
      <w:lvlJc w:val="left"/>
      <w:pPr>
        <w:ind w:left="2836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9" w15:restartNumberingAfterBreak="0">
    <w:nsid w:val="44E7148E"/>
    <w:multiLevelType w:val="multilevel"/>
    <w:tmpl w:val="96FCC372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Nadpis1"/>
      <w:lvlText w:val="%2.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517C38D8"/>
    <w:multiLevelType w:val="hybridMultilevel"/>
    <w:tmpl w:val="7B2CDC14"/>
    <w:lvl w:ilvl="0" w:tplc="3C9A3E0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27C7789"/>
    <w:multiLevelType w:val="multilevel"/>
    <w:tmpl w:val="53844F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AAF1A1F"/>
    <w:multiLevelType w:val="multilevel"/>
    <w:tmpl w:val="23528C00"/>
    <w:lvl w:ilvl="0">
      <w:start w:val="1"/>
      <w:numFmt w:val="decimal"/>
      <w:pStyle w:val="Textodstavce"/>
      <w:isLgl/>
      <w:lvlText w:val="(%1)"/>
      <w:lvlJc w:val="left"/>
      <w:pPr>
        <w:tabs>
          <w:tab w:val="num" w:pos="785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3" w15:restartNumberingAfterBreak="0">
    <w:nsid w:val="6AD83CF8"/>
    <w:multiLevelType w:val="hybridMultilevel"/>
    <w:tmpl w:val="EDB82AE2"/>
    <w:lvl w:ilvl="0" w:tplc="5EF42D1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EF86BD1"/>
    <w:multiLevelType w:val="hybridMultilevel"/>
    <w:tmpl w:val="0C68755E"/>
    <w:lvl w:ilvl="0" w:tplc="D5326D3E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871F28"/>
    <w:multiLevelType w:val="multilevel"/>
    <w:tmpl w:val="5660F9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15"/>
  </w:num>
  <w:num w:numId="3">
    <w:abstractNumId w:val="11"/>
  </w:num>
  <w:num w:numId="4">
    <w:abstractNumId w:val="4"/>
  </w:num>
  <w:num w:numId="5">
    <w:abstractNumId w:val="0"/>
  </w:num>
  <w:num w:numId="6">
    <w:abstractNumId w:val="9"/>
  </w:num>
  <w:num w:numId="7">
    <w:abstractNumId w:val="14"/>
  </w:num>
  <w:num w:numId="8">
    <w:abstractNumId w:val="7"/>
  </w:num>
  <w:num w:numId="9">
    <w:abstractNumId w:val="9"/>
  </w:num>
  <w:num w:numId="10">
    <w:abstractNumId w:val="9"/>
  </w:num>
  <w:num w:numId="11">
    <w:abstractNumId w:val="5"/>
  </w:num>
  <w:num w:numId="1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</w:num>
  <w:num w:numId="14">
    <w:abstractNumId w:val="1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0"/>
  </w:num>
  <w:num w:numId="17">
    <w:abstractNumId w:val="8"/>
  </w:num>
  <w:num w:numId="18">
    <w:abstractNumId w:val="2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sfCsUafbrVAs1D36/C5eHF+SXE3pj5ySY1AVIrtbYJtxqLBR8MoI5SjdQw3VoWmyv+5V3Hy9vl/67XH4QqZqCA==" w:salt="uHSmlOfbc7E5Kz0N1kT2hg=="/>
  <w:defaultTabStop w:val="709"/>
  <w:hyphenationZone w:val="425"/>
  <w:characterSpacingControl w:val="doNotCompress"/>
  <w:hdrShapeDefaults>
    <o:shapedefaults v:ext="edit" spidmax="6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0BC"/>
    <w:rsid w:val="00003B19"/>
    <w:rsid w:val="00006F2D"/>
    <w:rsid w:val="00010B73"/>
    <w:rsid w:val="000467C7"/>
    <w:rsid w:val="00084EC3"/>
    <w:rsid w:val="00095205"/>
    <w:rsid w:val="000D7684"/>
    <w:rsid w:val="000E4F1A"/>
    <w:rsid w:val="001221AB"/>
    <w:rsid w:val="0012511B"/>
    <w:rsid w:val="00127330"/>
    <w:rsid w:val="00191B50"/>
    <w:rsid w:val="001C53A1"/>
    <w:rsid w:val="001E0F5F"/>
    <w:rsid w:val="002041E3"/>
    <w:rsid w:val="00212DE7"/>
    <w:rsid w:val="00224268"/>
    <w:rsid w:val="0023723D"/>
    <w:rsid w:val="00260728"/>
    <w:rsid w:val="002C6D1A"/>
    <w:rsid w:val="002D552B"/>
    <w:rsid w:val="00311927"/>
    <w:rsid w:val="00320C0B"/>
    <w:rsid w:val="003C6CD0"/>
    <w:rsid w:val="003D58EB"/>
    <w:rsid w:val="003F2A99"/>
    <w:rsid w:val="00411291"/>
    <w:rsid w:val="0042245D"/>
    <w:rsid w:val="00426E7C"/>
    <w:rsid w:val="004461F8"/>
    <w:rsid w:val="0047134A"/>
    <w:rsid w:val="00495155"/>
    <w:rsid w:val="004B3439"/>
    <w:rsid w:val="004E2C75"/>
    <w:rsid w:val="005019D7"/>
    <w:rsid w:val="00522D09"/>
    <w:rsid w:val="00555191"/>
    <w:rsid w:val="00561D89"/>
    <w:rsid w:val="00565E4C"/>
    <w:rsid w:val="00596C69"/>
    <w:rsid w:val="005A5F36"/>
    <w:rsid w:val="005C3E70"/>
    <w:rsid w:val="005D6AD3"/>
    <w:rsid w:val="00610978"/>
    <w:rsid w:val="00625C53"/>
    <w:rsid w:val="006432C2"/>
    <w:rsid w:val="00643814"/>
    <w:rsid w:val="0065782C"/>
    <w:rsid w:val="00695AA4"/>
    <w:rsid w:val="006B3398"/>
    <w:rsid w:val="00704CD0"/>
    <w:rsid w:val="00712658"/>
    <w:rsid w:val="00780886"/>
    <w:rsid w:val="007834C0"/>
    <w:rsid w:val="00783628"/>
    <w:rsid w:val="00791DAB"/>
    <w:rsid w:val="007C416B"/>
    <w:rsid w:val="007D5CDF"/>
    <w:rsid w:val="008079D2"/>
    <w:rsid w:val="00810FD6"/>
    <w:rsid w:val="008206B4"/>
    <w:rsid w:val="00830713"/>
    <w:rsid w:val="00837512"/>
    <w:rsid w:val="008430BC"/>
    <w:rsid w:val="0085170F"/>
    <w:rsid w:val="008E3189"/>
    <w:rsid w:val="008E461B"/>
    <w:rsid w:val="00913AAF"/>
    <w:rsid w:val="00960CCA"/>
    <w:rsid w:val="00967393"/>
    <w:rsid w:val="009706C0"/>
    <w:rsid w:val="0098022C"/>
    <w:rsid w:val="009A13DB"/>
    <w:rsid w:val="009B307B"/>
    <w:rsid w:val="009C18A5"/>
    <w:rsid w:val="009E71C1"/>
    <w:rsid w:val="00A0371A"/>
    <w:rsid w:val="00A13CCA"/>
    <w:rsid w:val="00A160B9"/>
    <w:rsid w:val="00A41664"/>
    <w:rsid w:val="00A52391"/>
    <w:rsid w:val="00A71065"/>
    <w:rsid w:val="00A72561"/>
    <w:rsid w:val="00A96B86"/>
    <w:rsid w:val="00AB09BA"/>
    <w:rsid w:val="00AF2C83"/>
    <w:rsid w:val="00AF325D"/>
    <w:rsid w:val="00B37ADD"/>
    <w:rsid w:val="00B45B10"/>
    <w:rsid w:val="00B64B17"/>
    <w:rsid w:val="00B91256"/>
    <w:rsid w:val="00B93ABF"/>
    <w:rsid w:val="00BB5ADF"/>
    <w:rsid w:val="00BD0886"/>
    <w:rsid w:val="00BD45C2"/>
    <w:rsid w:val="00BD49F4"/>
    <w:rsid w:val="00BF3FB8"/>
    <w:rsid w:val="00C001F6"/>
    <w:rsid w:val="00C132B3"/>
    <w:rsid w:val="00C317F7"/>
    <w:rsid w:val="00C43026"/>
    <w:rsid w:val="00C520E6"/>
    <w:rsid w:val="00C52FED"/>
    <w:rsid w:val="00C64479"/>
    <w:rsid w:val="00C73C16"/>
    <w:rsid w:val="00CB1F1B"/>
    <w:rsid w:val="00CC1B0F"/>
    <w:rsid w:val="00CF37E1"/>
    <w:rsid w:val="00D348D2"/>
    <w:rsid w:val="00D60451"/>
    <w:rsid w:val="00D61D0E"/>
    <w:rsid w:val="00D65EED"/>
    <w:rsid w:val="00DC6C2D"/>
    <w:rsid w:val="00DE0724"/>
    <w:rsid w:val="00DF2A4B"/>
    <w:rsid w:val="00E25D07"/>
    <w:rsid w:val="00E3627C"/>
    <w:rsid w:val="00E50439"/>
    <w:rsid w:val="00E800BF"/>
    <w:rsid w:val="00E8080F"/>
    <w:rsid w:val="00E81EEE"/>
    <w:rsid w:val="00E8288B"/>
    <w:rsid w:val="00ED0435"/>
    <w:rsid w:val="00EE321F"/>
    <w:rsid w:val="00EF2877"/>
    <w:rsid w:val="00F10193"/>
    <w:rsid w:val="00F115C2"/>
    <w:rsid w:val="00F271C2"/>
    <w:rsid w:val="00F36DA4"/>
    <w:rsid w:val="00F46218"/>
    <w:rsid w:val="00F66884"/>
    <w:rsid w:val="00F81553"/>
    <w:rsid w:val="00FA102F"/>
    <w:rsid w:val="00FB36BE"/>
    <w:rsid w:val="00FB48B6"/>
    <w:rsid w:val="00FC3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1"/>
    <o:shapelayout v:ext="edit">
      <o:idmap v:ext="edit" data="1"/>
    </o:shapelayout>
  </w:shapeDefaults>
  <w:decimalSymbol w:val=","/>
  <w:listSeparator w:val=";"/>
  <w14:docId w14:val="2FE60606"/>
  <w15:docId w15:val="{704E61F7-8558-4913-8DA7-B2A761270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5D0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adpis2"/>
    <w:next w:val="Normln"/>
    <w:link w:val="Nadpis1Char"/>
    <w:uiPriority w:val="9"/>
    <w:qFormat/>
    <w:rsid w:val="0047134A"/>
    <w:pPr>
      <w:numPr>
        <w:numId w:val="6"/>
      </w:numPr>
      <w:spacing w:before="200" w:after="200"/>
      <w:outlineLvl w:val="0"/>
    </w:pPr>
    <w:rPr>
      <w:b/>
      <w:szCs w:val="24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47134A"/>
    <w:pPr>
      <w:numPr>
        <w:ilvl w:val="1"/>
        <w:numId w:val="4"/>
      </w:numPr>
      <w:ind w:left="1134" w:hanging="578"/>
      <w:outlineLvl w:val="1"/>
    </w:pPr>
    <w:rPr>
      <w:rFonts w:eastAsiaTheme="majorEastAsia" w:cstheme="majorBidi"/>
      <w:color w:val="000000" w:themeColor="text1"/>
    </w:rPr>
  </w:style>
  <w:style w:type="paragraph" w:styleId="Nadpis3">
    <w:name w:val="heading 3"/>
    <w:basedOn w:val="Nadpis2"/>
    <w:next w:val="Normln"/>
    <w:link w:val="Nadpis3Char"/>
    <w:uiPriority w:val="9"/>
    <w:unhideWhenUsed/>
    <w:qFormat/>
    <w:rsid w:val="0047134A"/>
    <w:pPr>
      <w:numPr>
        <w:ilvl w:val="2"/>
      </w:numPr>
      <w:ind w:left="1985" w:hanging="862"/>
      <w:outlineLvl w:val="2"/>
    </w:pPr>
  </w:style>
  <w:style w:type="paragraph" w:styleId="Nadpis4">
    <w:name w:val="heading 4"/>
    <w:basedOn w:val="Nadpis3"/>
    <w:next w:val="Normln"/>
    <w:link w:val="Nadpis4Char"/>
    <w:uiPriority w:val="9"/>
    <w:unhideWhenUsed/>
    <w:qFormat/>
    <w:rsid w:val="0047134A"/>
    <w:pPr>
      <w:widowControl w:val="0"/>
      <w:numPr>
        <w:ilvl w:val="3"/>
      </w:numPr>
      <w:ind w:left="3119" w:hanging="1148"/>
      <w:outlineLvl w:val="3"/>
    </w:pPr>
    <w:rPr>
      <w:b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F81553"/>
    <w:pPr>
      <w:keepNext/>
      <w:keepLines/>
      <w:numPr>
        <w:ilvl w:val="4"/>
        <w:numId w:val="4"/>
      </w:numPr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81553"/>
    <w:pPr>
      <w:keepNext/>
      <w:keepLines/>
      <w:numPr>
        <w:ilvl w:val="5"/>
        <w:numId w:val="4"/>
      </w:numPr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81553"/>
    <w:pPr>
      <w:keepNext/>
      <w:keepLines/>
      <w:numPr>
        <w:ilvl w:val="6"/>
        <w:numId w:val="4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81553"/>
    <w:pPr>
      <w:keepNext/>
      <w:keepLines/>
      <w:numPr>
        <w:ilvl w:val="7"/>
        <w:numId w:val="4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81553"/>
    <w:pPr>
      <w:keepNext/>
      <w:keepLines/>
      <w:numPr>
        <w:ilvl w:val="8"/>
        <w:numId w:val="4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5191"/>
    <w:pPr>
      <w:spacing w:after="120" w:line="240" w:lineRule="auto"/>
      <w:jc w:val="both"/>
    </w:pPr>
  </w:style>
  <w:style w:type="character" w:customStyle="1" w:styleId="Nadpis1Char">
    <w:name w:val="Nadpis 1 Char"/>
    <w:basedOn w:val="Standardnpsmoodstavce"/>
    <w:link w:val="Nadpis1"/>
    <w:uiPriority w:val="9"/>
    <w:rsid w:val="0047134A"/>
    <w:rPr>
      <w:rFonts w:eastAsiaTheme="majorEastAsia" w:cstheme="majorBidi"/>
      <w:b/>
      <w:color w:val="000000" w:themeColor="text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rsid w:val="0047134A"/>
    <w:rPr>
      <w:rFonts w:eastAsiaTheme="majorEastAsia" w:cstheme="majorBidi"/>
      <w:color w:val="000000" w:themeColor="text1"/>
    </w:rPr>
  </w:style>
  <w:style w:type="paragraph" w:styleId="Odstavecseseznamem">
    <w:name w:val="List Paragraph"/>
    <w:basedOn w:val="Normln"/>
    <w:link w:val="OdstavecseseznamemChar"/>
    <w:uiPriority w:val="34"/>
    <w:qFormat/>
    <w:rsid w:val="00555191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8079D2"/>
    <w:rPr>
      <w:i/>
      <w:iCs/>
      <w:color w:val="00309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18A5"/>
    <w:pPr>
      <w:pBdr>
        <w:top w:val="single" w:sz="4" w:space="10" w:color="003094"/>
        <w:bottom w:val="single" w:sz="4" w:space="10" w:color="003094"/>
      </w:pBdr>
      <w:spacing w:before="360" w:after="360"/>
      <w:ind w:left="864" w:right="864"/>
      <w:jc w:val="center"/>
    </w:pPr>
    <w:rPr>
      <w:i/>
      <w:iCs/>
      <w:color w:val="00309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18A5"/>
    <w:rPr>
      <w:i/>
      <w:iCs/>
      <w:color w:val="003094"/>
    </w:rPr>
  </w:style>
  <w:style w:type="character" w:styleId="Odkazintenzivn">
    <w:name w:val="Intense Reference"/>
    <w:basedOn w:val="Standardnpsmoodstavce"/>
    <w:uiPriority w:val="32"/>
    <w:qFormat/>
    <w:rsid w:val="008079D2"/>
    <w:rPr>
      <w:b/>
      <w:bCs/>
      <w:smallCaps/>
      <w:color w:val="003094"/>
      <w:spacing w:val="5"/>
    </w:rPr>
  </w:style>
  <w:style w:type="table" w:styleId="Mkatabulky">
    <w:name w:val="Table Grid"/>
    <w:basedOn w:val="Normlntabulka"/>
    <w:uiPriority w:val="39"/>
    <w:rsid w:val="0080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8079D2"/>
    <w:pPr>
      <w:spacing w:after="0" w:line="240" w:lineRule="auto"/>
    </w:pPr>
    <w:tblPr>
      <w:tblStyleRowBandSize w:val="1"/>
      <w:tblStyleColBandSize w:val="1"/>
      <w:tblBorders>
        <w:top w:val="single" w:sz="4" w:space="0" w:color="003094"/>
        <w:left w:val="single" w:sz="4" w:space="0" w:color="003094"/>
        <w:bottom w:val="single" w:sz="4" w:space="0" w:color="003094"/>
        <w:right w:val="single" w:sz="4" w:space="0" w:color="003094"/>
        <w:insideH w:val="single" w:sz="4" w:space="0" w:color="003094"/>
        <w:insideV w:val="single" w:sz="4" w:space="0" w:color="003094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mkatabulky1">
    <w:name w:val="Světlá mřížka tabulky1"/>
    <w:basedOn w:val="Normlntabulka"/>
    <w:uiPriority w:val="40"/>
    <w:rsid w:val="008079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hlav">
    <w:name w:val="header"/>
    <w:basedOn w:val="Normln"/>
    <w:link w:val="ZhlavChar"/>
    <w:uiPriority w:val="99"/>
    <w:unhideWhenUsed/>
    <w:rsid w:val="008079D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079D2"/>
  </w:style>
  <w:style w:type="paragraph" w:styleId="Zpat">
    <w:name w:val="footer"/>
    <w:basedOn w:val="Normln"/>
    <w:link w:val="ZpatChar"/>
    <w:uiPriority w:val="99"/>
    <w:unhideWhenUsed/>
    <w:rsid w:val="008079D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079D2"/>
  </w:style>
  <w:style w:type="character" w:styleId="Siln">
    <w:name w:val="Strong"/>
    <w:basedOn w:val="Standardnpsmoodstavce"/>
    <w:uiPriority w:val="22"/>
    <w:qFormat/>
    <w:rsid w:val="009C18A5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9C18A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18A5"/>
    <w:rPr>
      <w:i/>
      <w:iCs/>
      <w:color w:val="404040" w:themeColor="text1" w:themeTint="BF"/>
    </w:rPr>
  </w:style>
  <w:style w:type="character" w:customStyle="1" w:styleId="Nadpis3Char">
    <w:name w:val="Nadpis 3 Char"/>
    <w:basedOn w:val="Standardnpsmoodstavce"/>
    <w:link w:val="Nadpis3"/>
    <w:uiPriority w:val="9"/>
    <w:rsid w:val="0047134A"/>
    <w:rPr>
      <w:rFonts w:eastAsiaTheme="majorEastAsia" w:cstheme="majorBidi"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rsid w:val="0047134A"/>
    <w:rPr>
      <w:rFonts w:eastAsiaTheme="majorEastAsia" w:cstheme="majorBidi"/>
      <w:bCs/>
      <w:color w:val="000000" w:themeColor="tex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81553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81553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8155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81553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8155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customStyle="1" w:styleId="odr11">
    <w:name w:val="odr 1.1"/>
    <w:basedOn w:val="Odstavecseseznamem"/>
    <w:link w:val="odr11Char"/>
    <w:qFormat/>
    <w:rsid w:val="0047134A"/>
    <w:pPr>
      <w:numPr>
        <w:numId w:val="5"/>
      </w:numPr>
      <w:ind w:left="1701" w:hanging="567"/>
    </w:pPr>
  </w:style>
  <w:style w:type="paragraph" w:customStyle="1" w:styleId="odr12">
    <w:name w:val="odr 1.2"/>
    <w:basedOn w:val="odr11"/>
    <w:link w:val="odr12Char"/>
    <w:qFormat/>
    <w:rsid w:val="00F81553"/>
    <w:pPr>
      <w:ind w:left="2552"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F81553"/>
  </w:style>
  <w:style w:type="character" w:customStyle="1" w:styleId="odr11Char">
    <w:name w:val="odr 1.1 Char"/>
    <w:basedOn w:val="OdstavecseseznamemChar"/>
    <w:link w:val="odr11"/>
    <w:rsid w:val="0047134A"/>
  </w:style>
  <w:style w:type="character" w:customStyle="1" w:styleId="odr12Char">
    <w:name w:val="odr 1.2 Char"/>
    <w:basedOn w:val="odr11Char"/>
    <w:link w:val="odr12"/>
    <w:rsid w:val="00F81553"/>
  </w:style>
  <w:style w:type="paragraph" w:customStyle="1" w:styleId="zapati">
    <w:name w:val="zapati"/>
    <w:basedOn w:val="Zpat"/>
    <w:link w:val="zapatiChar"/>
    <w:qFormat/>
    <w:rsid w:val="00C52FED"/>
    <w:pPr>
      <w:jc w:val="right"/>
    </w:pPr>
    <w:rPr>
      <w:sz w:val="18"/>
      <w:szCs w:val="18"/>
    </w:rPr>
  </w:style>
  <w:style w:type="character" w:customStyle="1" w:styleId="zapatiChar">
    <w:name w:val="zapati Char"/>
    <w:basedOn w:val="ZpatChar"/>
    <w:link w:val="zapati"/>
    <w:rsid w:val="00C52FED"/>
    <w:rPr>
      <w:sz w:val="18"/>
      <w:szCs w:val="18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8430BC"/>
    <w:rPr>
      <w:rFonts w:ascii="Calibri" w:hAnsi="Calibri"/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8430BC"/>
    <w:rPr>
      <w:rFonts w:ascii="Calibri" w:eastAsia="Times New Roman" w:hAnsi="Calibri" w:cs="Times New Roman"/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8430BC"/>
    <w:rPr>
      <w:vertAlign w:val="superscript"/>
    </w:rPr>
  </w:style>
  <w:style w:type="paragraph" w:customStyle="1" w:styleId="mesto">
    <w:name w:val="mesto"/>
    <w:link w:val="mestoChar"/>
    <w:qFormat/>
    <w:rsid w:val="008430BC"/>
    <w:pPr>
      <w:tabs>
        <w:tab w:val="right" w:pos="9070"/>
      </w:tabs>
      <w:spacing w:after="0" w:line="240" w:lineRule="auto"/>
    </w:pPr>
    <w:rPr>
      <w:rFonts w:asciiTheme="majorHAnsi" w:eastAsiaTheme="minorEastAsia" w:hAnsiTheme="majorHAnsi" w:cs="Times New Roman"/>
      <w:b/>
      <w:bCs/>
      <w:color w:val="003094"/>
      <w:sz w:val="18"/>
      <w:szCs w:val="18"/>
    </w:rPr>
  </w:style>
  <w:style w:type="paragraph" w:customStyle="1" w:styleId="adresa">
    <w:name w:val="adresa"/>
    <w:basedOn w:val="Nadpis6"/>
    <w:link w:val="adresaChar"/>
    <w:qFormat/>
    <w:rsid w:val="008430BC"/>
    <w:pPr>
      <w:keepLines w:val="0"/>
      <w:numPr>
        <w:ilvl w:val="0"/>
        <w:numId w:val="0"/>
      </w:numPr>
      <w:tabs>
        <w:tab w:val="right" w:pos="9070"/>
      </w:tabs>
      <w:suppressAutoHyphens/>
      <w:spacing w:before="0"/>
    </w:pPr>
    <w:rPr>
      <w:rFonts w:eastAsiaTheme="minorEastAsia" w:cs="Times New Roman"/>
      <w:bCs/>
      <w:color w:val="595959" w:themeColor="text1" w:themeTint="A6"/>
      <w:sz w:val="18"/>
      <w:szCs w:val="18"/>
    </w:rPr>
  </w:style>
  <w:style w:type="character" w:customStyle="1" w:styleId="mestoChar">
    <w:name w:val="mesto Char"/>
    <w:basedOn w:val="Nadpis6Char"/>
    <w:link w:val="mesto"/>
    <w:locked/>
    <w:rsid w:val="008430BC"/>
    <w:rPr>
      <w:rFonts w:asciiTheme="majorHAnsi" w:eastAsiaTheme="minorEastAsia" w:hAnsiTheme="majorHAnsi" w:cs="Times New Roman"/>
      <w:b/>
      <w:bCs/>
      <w:color w:val="003094"/>
      <w:sz w:val="18"/>
      <w:szCs w:val="18"/>
    </w:rPr>
  </w:style>
  <w:style w:type="character" w:customStyle="1" w:styleId="adresaChar">
    <w:name w:val="adresa Char"/>
    <w:basedOn w:val="Nadpis6Char"/>
    <w:link w:val="adresa"/>
    <w:locked/>
    <w:rsid w:val="008430BC"/>
    <w:rPr>
      <w:rFonts w:asciiTheme="majorHAnsi" w:eastAsiaTheme="minorEastAsia" w:hAnsiTheme="majorHAnsi" w:cs="Times New Roman"/>
      <w:bCs/>
      <w:color w:val="595959" w:themeColor="text1" w:themeTint="A6"/>
      <w:sz w:val="18"/>
      <w:szCs w:val="18"/>
    </w:rPr>
  </w:style>
  <w:style w:type="paragraph" w:customStyle="1" w:styleId="Textbodu">
    <w:name w:val="Text bodu"/>
    <w:basedOn w:val="Normln"/>
    <w:rsid w:val="00F36DA4"/>
    <w:pPr>
      <w:numPr>
        <w:ilvl w:val="2"/>
        <w:numId w:val="12"/>
      </w:numPr>
      <w:outlineLvl w:val="8"/>
    </w:pPr>
  </w:style>
  <w:style w:type="paragraph" w:customStyle="1" w:styleId="Textpsmene">
    <w:name w:val="Text písmene"/>
    <w:basedOn w:val="Normln"/>
    <w:rsid w:val="00F36DA4"/>
    <w:pPr>
      <w:numPr>
        <w:ilvl w:val="1"/>
        <w:numId w:val="12"/>
      </w:numPr>
      <w:outlineLvl w:val="7"/>
    </w:pPr>
  </w:style>
  <w:style w:type="character" w:customStyle="1" w:styleId="TextodstavceChar">
    <w:name w:val="Text odstavce Char"/>
    <w:basedOn w:val="Standardnpsmoodstavce"/>
    <w:link w:val="Textodstavce"/>
    <w:locked/>
    <w:rsid w:val="00F36DA4"/>
    <w:rPr>
      <w:sz w:val="24"/>
      <w:lang w:eastAsia="cs-CZ"/>
    </w:rPr>
  </w:style>
  <w:style w:type="paragraph" w:customStyle="1" w:styleId="Textodstavce">
    <w:name w:val="Text odstavce"/>
    <w:basedOn w:val="Normln"/>
    <w:link w:val="TextodstavceChar"/>
    <w:rsid w:val="00F36DA4"/>
    <w:pPr>
      <w:numPr>
        <w:numId w:val="12"/>
      </w:numPr>
      <w:tabs>
        <w:tab w:val="left" w:pos="851"/>
      </w:tabs>
      <w:spacing w:before="120"/>
      <w:outlineLvl w:val="6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D08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0886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A102F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A102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A102F"/>
    <w:rPr>
      <w:vertAlign w:val="superscript"/>
    </w:rPr>
  </w:style>
  <w:style w:type="character" w:customStyle="1" w:styleId="Zkladntext1">
    <w:name w:val="Základní text1"/>
    <w:link w:val="Bodytext1"/>
    <w:rsid w:val="00E25D07"/>
    <w:rPr>
      <w:rFonts w:ascii="Verdana" w:hAnsi="Verdana" w:cs="Verdana"/>
      <w:sz w:val="18"/>
      <w:szCs w:val="18"/>
      <w:shd w:val="clear" w:color="auto" w:fill="FFFFFF"/>
    </w:rPr>
  </w:style>
  <w:style w:type="character" w:customStyle="1" w:styleId="Bodytext9">
    <w:name w:val="Body text9"/>
    <w:basedOn w:val="Zkladntext1"/>
    <w:rsid w:val="00E25D07"/>
    <w:rPr>
      <w:rFonts w:ascii="Verdana" w:hAnsi="Verdana" w:cs="Verdana"/>
      <w:sz w:val="18"/>
      <w:szCs w:val="18"/>
      <w:shd w:val="clear" w:color="auto" w:fill="FFFFFF"/>
    </w:rPr>
  </w:style>
  <w:style w:type="paragraph" w:customStyle="1" w:styleId="Bodytext1">
    <w:name w:val="Body text1"/>
    <w:basedOn w:val="Normln"/>
    <w:link w:val="Zkladntext1"/>
    <w:rsid w:val="00E25D07"/>
    <w:pPr>
      <w:shd w:val="clear" w:color="auto" w:fill="FFFFFF"/>
      <w:spacing w:after="300" w:line="235" w:lineRule="exact"/>
      <w:ind w:hanging="440"/>
    </w:pPr>
    <w:rPr>
      <w:rFonts w:ascii="Verdana" w:eastAsiaTheme="minorHAnsi" w:hAnsi="Verdana" w:cs="Verdana"/>
      <w:sz w:val="18"/>
      <w:szCs w:val="18"/>
      <w:lang w:eastAsia="en-US"/>
    </w:rPr>
  </w:style>
  <w:style w:type="character" w:styleId="Zstupntext">
    <w:name w:val="Placeholder Text"/>
    <w:basedOn w:val="Standardnpsmoodstavce"/>
    <w:uiPriority w:val="99"/>
    <w:semiHidden/>
    <w:rsid w:val="00E25D07"/>
    <w:rPr>
      <w:color w:val="808080"/>
    </w:rPr>
  </w:style>
  <w:style w:type="character" w:customStyle="1" w:styleId="Formulovpole">
    <w:name w:val="Formulářová pole"/>
    <w:basedOn w:val="Standardnpsmoodstavce"/>
    <w:uiPriority w:val="1"/>
    <w:rsid w:val="00E25D07"/>
    <w:rPr>
      <w:rFonts w:ascii="Courier New" w:hAnsi="Courier New"/>
      <w:b/>
      <w:color w:val="auto"/>
      <w:sz w:val="22"/>
      <w:bdr w:val="none" w:sz="0" w:space="0" w:color="auto"/>
      <w:shd w:val="pct12" w:color="auto" w:fill="auto"/>
      <w:lang w:val="cs-CZ"/>
    </w:rPr>
  </w:style>
  <w:style w:type="paragraph" w:customStyle="1" w:styleId="Default">
    <w:name w:val="Default"/>
    <w:rsid w:val="00E25D0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Bodytext1PRK">
    <w:name w:val="Body text 1 PRK"/>
    <w:basedOn w:val="Normln"/>
    <w:uiPriority w:val="5"/>
    <w:qFormat/>
    <w:rsid w:val="00712658"/>
    <w:pPr>
      <w:numPr>
        <w:numId w:val="17"/>
      </w:numPr>
      <w:spacing w:after="240"/>
      <w:outlineLvl w:val="0"/>
    </w:pPr>
    <w:rPr>
      <w:rFonts w:ascii="Arial" w:hAnsi="Arial"/>
      <w:sz w:val="22"/>
      <w:szCs w:val="22"/>
    </w:rPr>
  </w:style>
  <w:style w:type="paragraph" w:customStyle="1" w:styleId="Bodytext2PRK">
    <w:name w:val="Body text 2 PRK"/>
    <w:basedOn w:val="Normln"/>
    <w:uiPriority w:val="6"/>
    <w:rsid w:val="00712658"/>
    <w:pPr>
      <w:numPr>
        <w:ilvl w:val="1"/>
        <w:numId w:val="17"/>
      </w:numPr>
      <w:spacing w:after="240"/>
      <w:outlineLvl w:val="1"/>
    </w:pPr>
    <w:rPr>
      <w:rFonts w:ascii="Arial" w:hAnsi="Arial"/>
      <w:sz w:val="22"/>
      <w:szCs w:val="22"/>
    </w:rPr>
  </w:style>
  <w:style w:type="paragraph" w:customStyle="1" w:styleId="Bodytext3PRK">
    <w:name w:val="Body text 3 PRK"/>
    <w:basedOn w:val="Normln"/>
    <w:uiPriority w:val="6"/>
    <w:rsid w:val="00712658"/>
    <w:pPr>
      <w:numPr>
        <w:ilvl w:val="2"/>
        <w:numId w:val="17"/>
      </w:numPr>
      <w:spacing w:after="240"/>
      <w:outlineLvl w:val="2"/>
    </w:pPr>
    <w:rPr>
      <w:rFonts w:ascii="Arial" w:hAnsi="Arial"/>
      <w:sz w:val="22"/>
      <w:szCs w:val="22"/>
    </w:rPr>
  </w:style>
  <w:style w:type="paragraph" w:customStyle="1" w:styleId="Bodytext4PRK">
    <w:name w:val="Body text 4 PRK"/>
    <w:basedOn w:val="Normln"/>
    <w:uiPriority w:val="6"/>
    <w:rsid w:val="00712658"/>
    <w:pPr>
      <w:numPr>
        <w:ilvl w:val="3"/>
        <w:numId w:val="17"/>
      </w:numPr>
      <w:spacing w:after="240"/>
      <w:outlineLvl w:val="3"/>
    </w:pPr>
    <w:rPr>
      <w:rFonts w:ascii="Arial" w:hAnsi="Arial"/>
      <w:sz w:val="22"/>
      <w:szCs w:val="22"/>
    </w:rPr>
  </w:style>
  <w:style w:type="paragraph" w:customStyle="1" w:styleId="Bodytext5PRK">
    <w:name w:val="Body text 5 PRK"/>
    <w:basedOn w:val="Normln"/>
    <w:uiPriority w:val="6"/>
    <w:rsid w:val="00712658"/>
    <w:pPr>
      <w:numPr>
        <w:ilvl w:val="4"/>
        <w:numId w:val="17"/>
      </w:numPr>
      <w:spacing w:after="240"/>
      <w:outlineLvl w:val="4"/>
    </w:pPr>
    <w:rPr>
      <w:rFonts w:ascii="Arial" w:hAnsi="Arial"/>
      <w:sz w:val="22"/>
    </w:rPr>
  </w:style>
  <w:style w:type="paragraph" w:styleId="Nzev">
    <w:name w:val="Title"/>
    <w:basedOn w:val="Normln"/>
    <w:next w:val="Normln"/>
    <w:link w:val="NzevChar"/>
    <w:uiPriority w:val="10"/>
    <w:qFormat/>
    <w:rsid w:val="0071265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7126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lnweb">
    <w:name w:val="Normal (Web)"/>
    <w:basedOn w:val="Normln"/>
    <w:uiPriority w:val="99"/>
    <w:unhideWhenUsed/>
    <w:rsid w:val="00712658"/>
    <w:pPr>
      <w:spacing w:before="100" w:beforeAutospacing="1" w:after="100" w:afterAutospacing="1"/>
      <w:jc w:val="left"/>
    </w:pPr>
    <w:rPr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71265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12658"/>
    <w:pPr>
      <w:spacing w:after="12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12658"/>
    <w:rPr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D61D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rymarov.cz/ochrana-osobnich-udaj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leska.leona\AppData\Roaming\Microsoft\Templates\SML.dotm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14A0105A2729474AB496646C56D8D9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389F87-6483-4FEE-8071-E35104DC77A7}"/>
      </w:docPartPr>
      <w:docPartBody>
        <w:p w:rsidR="00BB0E52" w:rsidRDefault="00A144F4" w:rsidP="00A144F4">
          <w:pPr>
            <w:pStyle w:val="14A0105A2729474AB496646C56D8D94C105"/>
          </w:pP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………………………………………………………………</w:t>
          </w:r>
        </w:p>
      </w:docPartBody>
    </w:docPart>
    <w:docPart>
      <w:docPartPr>
        <w:name w:val="BDD01B2467F749928B59381FC14DC5C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182F55C-B72C-46B1-9538-8A3376819661}"/>
      </w:docPartPr>
      <w:docPartBody>
        <w:p w:rsidR="00BB0E52" w:rsidRDefault="00A144F4" w:rsidP="00A144F4">
          <w:pPr>
            <w:pStyle w:val="BDD01B2467F749928B59381FC14DC5C0105"/>
          </w:pPr>
          <w:r w:rsidRPr="004B3439">
            <w:rPr>
              <w:rStyle w:val="Zstupntext"/>
              <w:rFonts w:asciiTheme="minorHAnsi" w:eastAsiaTheme="minorHAnsi" w:hAnsiTheme="minorHAnsi" w:cstheme="minorHAnsi"/>
              <w:sz w:val="20"/>
            </w:rPr>
            <w:t>……………………………………</w:t>
          </w:r>
        </w:p>
      </w:docPartBody>
    </w:docPart>
    <w:docPart>
      <w:docPartPr>
        <w:name w:val="F81F069CA3F141B89B883B5C34CAE9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948387-4ABC-4E61-A019-04E85E2CFDBB}"/>
      </w:docPartPr>
      <w:docPartBody>
        <w:p w:rsidR="0071299E" w:rsidRDefault="00A144F4" w:rsidP="00A144F4">
          <w:pPr>
            <w:pStyle w:val="F81F069CA3F141B89B883B5C34CAE93971"/>
          </w:pPr>
          <w:r w:rsidRPr="00FB36BE">
            <w:rPr>
              <w:rStyle w:val="Zstupntext"/>
              <w:rFonts w:asciiTheme="minorHAnsi" w:hAnsiTheme="minorHAnsi" w:cstheme="minorHAnsi"/>
              <w:sz w:val="22"/>
              <w:szCs w:val="22"/>
            </w:rPr>
            <w:t>…………………………………………………………………………………………………………………</w:t>
          </w:r>
        </w:p>
      </w:docPartBody>
    </w:docPart>
    <w:docPart>
      <w:docPartPr>
        <w:name w:val="8DDB57081F624380ADF0F1C4A16E234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5C360A-9202-496F-84AB-52F446EB14A3}"/>
      </w:docPartPr>
      <w:docPartBody>
        <w:p w:rsidR="00D0272A" w:rsidRDefault="00A144F4" w:rsidP="00A144F4">
          <w:pPr>
            <w:pStyle w:val="8DDB57081F624380ADF0F1C4A16E234B34"/>
          </w:pP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</w:t>
          </w:r>
          <w:r>
            <w:rPr>
              <w:rStyle w:val="Zstupntext"/>
              <w:rFonts w:asciiTheme="minorHAnsi" w:hAnsiTheme="minorHAnsi" w:cstheme="minorHAnsi"/>
              <w:sz w:val="20"/>
            </w:rPr>
            <w:t>…</w:t>
          </w: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</w:t>
          </w:r>
          <w:r>
            <w:rPr>
              <w:rStyle w:val="Zstupntext"/>
              <w:rFonts w:asciiTheme="minorHAnsi" w:hAnsiTheme="minorHAnsi" w:cstheme="minorHAnsi"/>
              <w:sz w:val="20"/>
            </w:rPr>
            <w:t>…</w:t>
          </w: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</w:t>
          </w:r>
        </w:p>
      </w:docPartBody>
    </w:docPart>
    <w:docPart>
      <w:docPartPr>
        <w:name w:val="AA4C7CAC5EFD40779FA2A1E17DE4EC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05ECA9-CF5F-4F6A-9F3F-DC82374024B4}"/>
      </w:docPartPr>
      <w:docPartBody>
        <w:p w:rsidR="00D0272A" w:rsidRDefault="00A144F4" w:rsidP="00A144F4">
          <w:pPr>
            <w:pStyle w:val="AA4C7CAC5EFD40779FA2A1E17DE4EC5234"/>
          </w:pPr>
          <w:r>
            <w:rPr>
              <w:rStyle w:val="Zstupntext"/>
              <w:rFonts w:asciiTheme="minorHAnsi" w:hAnsiTheme="minorHAnsi" w:cstheme="minorHAnsi"/>
              <w:sz w:val="20"/>
            </w:rPr>
            <w:t>………………</w:t>
          </w: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</w:t>
          </w:r>
        </w:p>
      </w:docPartBody>
    </w:docPart>
    <w:docPart>
      <w:docPartPr>
        <w:name w:val="1CE962160A644766B35D1769BE9B6C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42D679-CF1C-4080-9DE7-A88540E793B9}"/>
      </w:docPartPr>
      <w:docPartBody>
        <w:p w:rsidR="00D0272A" w:rsidRDefault="00A144F4" w:rsidP="00A144F4">
          <w:pPr>
            <w:pStyle w:val="1CE962160A644766B35D1769BE9B6C9134"/>
          </w:pP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</w:t>
          </w:r>
        </w:p>
      </w:docPartBody>
    </w:docPart>
    <w:docPart>
      <w:docPartPr>
        <w:name w:val="0D4257B2F76446929F95976C8B3382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BBEF87B-AE9B-443F-BA5A-23E9377C78DB}"/>
      </w:docPartPr>
      <w:docPartBody>
        <w:p w:rsidR="0046639B" w:rsidRDefault="00A144F4" w:rsidP="00A144F4">
          <w:pPr>
            <w:pStyle w:val="0D4257B2F76446929F95976C8B33825D30"/>
          </w:pPr>
          <w:r w:rsidRPr="00E25D07">
            <w:rPr>
              <w:rStyle w:val="Zstupntext"/>
              <w:rFonts w:asciiTheme="minorHAnsi" w:eastAsiaTheme="minorHAnsi" w:hAnsiTheme="minorHAnsi" w:cstheme="minorHAnsi"/>
            </w:rPr>
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</w:r>
        </w:p>
      </w:docPartBody>
    </w:docPart>
    <w:docPart>
      <w:docPartPr>
        <w:name w:val="CED492C0AA854179B685746942AF527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B772CB9-2C10-4DD8-927B-299BF3C79805}"/>
      </w:docPartPr>
      <w:docPartBody>
        <w:p w:rsidR="00C80DEA" w:rsidRDefault="00A144F4" w:rsidP="00A144F4">
          <w:pPr>
            <w:pStyle w:val="CED492C0AA854179B685746942AF527C15"/>
          </w:pP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…………………………………………………………………………………………</w:t>
          </w:r>
        </w:p>
      </w:docPartBody>
    </w:docPart>
    <w:docPart>
      <w:docPartPr>
        <w:name w:val="686C0223215E4DA3BD0649E585ECCEA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191B053-F425-45FC-9BA7-F8DEC396897E}"/>
      </w:docPartPr>
      <w:docPartBody>
        <w:p w:rsidR="00C80DEA" w:rsidRDefault="00A144F4" w:rsidP="00A144F4">
          <w:pPr>
            <w:pStyle w:val="686C0223215E4DA3BD0649E585ECCEA215"/>
          </w:pP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………………………………………………………</w:t>
          </w:r>
        </w:p>
      </w:docPartBody>
    </w:docPart>
    <w:docPart>
      <w:docPartPr>
        <w:name w:val="F10A7F7EB05B4004AD6234464DAE57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AC86D55-00F3-4017-A0CF-0EF38813B1BB}"/>
      </w:docPartPr>
      <w:docPartBody>
        <w:p w:rsidR="00C80DEA" w:rsidRDefault="00A144F4" w:rsidP="00A144F4">
          <w:pPr>
            <w:pStyle w:val="F10A7F7EB05B4004AD6234464DAE576A15"/>
          </w:pP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</w:t>
          </w:r>
          <w:r>
            <w:rPr>
              <w:rStyle w:val="Zstupntext"/>
              <w:rFonts w:asciiTheme="minorHAnsi" w:hAnsiTheme="minorHAnsi" w:cstheme="minorHAnsi"/>
              <w:sz w:val="20"/>
            </w:rPr>
            <w:t>……</w:t>
          </w: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</w:t>
          </w:r>
          <w:r>
            <w:rPr>
              <w:rStyle w:val="Zstupntext"/>
              <w:rFonts w:asciiTheme="minorHAnsi" w:hAnsiTheme="minorHAnsi" w:cstheme="minorHAnsi"/>
              <w:sz w:val="20"/>
            </w:rPr>
            <w:t>………</w:t>
          </w: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</w:t>
          </w:r>
          <w:r>
            <w:rPr>
              <w:rStyle w:val="Zstupntext"/>
              <w:rFonts w:asciiTheme="minorHAnsi" w:hAnsiTheme="minorHAnsi" w:cstheme="minorHAnsi"/>
              <w:sz w:val="20"/>
            </w:rPr>
            <w:t>…</w:t>
          </w: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</w:t>
          </w:r>
          <w:r>
            <w:rPr>
              <w:rStyle w:val="Zstupntext"/>
              <w:rFonts w:asciiTheme="minorHAnsi" w:hAnsiTheme="minorHAnsi" w:cstheme="minorHAnsi"/>
              <w:sz w:val="20"/>
            </w:rPr>
            <w:t>………………………………</w:t>
          </w:r>
        </w:p>
      </w:docPartBody>
    </w:docPart>
    <w:docPart>
      <w:docPartPr>
        <w:name w:val="E88F271F78D94D9598D85DA145C779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57AF680-3B0E-4B2C-ABDC-88E088384FA0}"/>
      </w:docPartPr>
      <w:docPartBody>
        <w:p w:rsidR="00C80DEA" w:rsidRDefault="00A144F4" w:rsidP="00A144F4">
          <w:pPr>
            <w:pStyle w:val="E88F271F78D94D9598D85DA145C779D315"/>
          </w:pP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</w:t>
          </w:r>
          <w:r>
            <w:rPr>
              <w:rStyle w:val="Zstupntext"/>
              <w:rFonts w:asciiTheme="minorHAnsi" w:hAnsiTheme="minorHAnsi" w:cstheme="minorHAnsi"/>
              <w:sz w:val="20"/>
            </w:rPr>
            <w:t>……</w:t>
          </w: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</w:t>
          </w:r>
          <w:r>
            <w:rPr>
              <w:rStyle w:val="Zstupntext"/>
              <w:rFonts w:asciiTheme="minorHAnsi" w:hAnsiTheme="minorHAnsi" w:cstheme="minorHAnsi"/>
              <w:sz w:val="20"/>
            </w:rPr>
            <w:t>………</w:t>
          </w: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</w:t>
          </w:r>
          <w:r>
            <w:rPr>
              <w:rStyle w:val="Zstupntext"/>
              <w:rFonts w:asciiTheme="minorHAnsi" w:hAnsiTheme="minorHAnsi" w:cstheme="minorHAnsi"/>
              <w:sz w:val="20"/>
            </w:rPr>
            <w:t>…</w:t>
          </w: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</w:t>
          </w:r>
          <w:r>
            <w:rPr>
              <w:rStyle w:val="Zstupntext"/>
              <w:rFonts w:asciiTheme="minorHAnsi" w:hAnsiTheme="minorHAnsi" w:cstheme="minorHAnsi"/>
              <w:sz w:val="20"/>
            </w:rPr>
            <w:t>………………………………</w:t>
          </w:r>
        </w:p>
      </w:docPartBody>
    </w:docPart>
    <w:docPart>
      <w:docPartPr>
        <w:name w:val="5CC1D46A0D1F405290474A4B48F655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FF204C6-B6BB-4D3E-814F-499CFC557E11}"/>
      </w:docPartPr>
      <w:docPartBody>
        <w:p w:rsidR="00C80DEA" w:rsidRDefault="00A144F4" w:rsidP="00A144F4">
          <w:pPr>
            <w:pStyle w:val="5CC1D46A0D1F405290474A4B48F655E114"/>
          </w:pP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…………………………………………………………………………………………</w:t>
          </w:r>
        </w:p>
      </w:docPartBody>
    </w:docPart>
    <w:docPart>
      <w:docPartPr>
        <w:name w:val="94C725545FFB4AAAB3692901D612484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9934FA6-2FBD-4288-8CB0-C21F5340AF47}"/>
      </w:docPartPr>
      <w:docPartBody>
        <w:p w:rsidR="00C80DEA" w:rsidRDefault="00A144F4" w:rsidP="00A144F4">
          <w:pPr>
            <w:pStyle w:val="94C725545FFB4AAAB3692901D612484F14"/>
          </w:pP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………………………………………………………</w:t>
          </w:r>
        </w:p>
      </w:docPartBody>
    </w:docPart>
    <w:docPart>
      <w:docPartPr>
        <w:name w:val="39D3AFDC2B1B47898395081F1CD343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A8F714-7972-45B1-B52C-99BD0248ABC5}"/>
      </w:docPartPr>
      <w:docPartBody>
        <w:p w:rsidR="00C80DEA" w:rsidRDefault="00A144F4" w:rsidP="00A144F4">
          <w:pPr>
            <w:pStyle w:val="39D3AFDC2B1B47898395081F1CD343C714"/>
          </w:pP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</w:t>
          </w:r>
          <w:r>
            <w:rPr>
              <w:rStyle w:val="Zstupntext"/>
              <w:rFonts w:asciiTheme="minorHAnsi" w:hAnsiTheme="minorHAnsi" w:cstheme="minorHAnsi"/>
              <w:sz w:val="20"/>
            </w:rPr>
            <w:t>……</w:t>
          </w: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</w:t>
          </w:r>
          <w:r>
            <w:rPr>
              <w:rStyle w:val="Zstupntext"/>
              <w:rFonts w:asciiTheme="minorHAnsi" w:hAnsiTheme="minorHAnsi" w:cstheme="minorHAnsi"/>
              <w:sz w:val="20"/>
            </w:rPr>
            <w:t>………</w:t>
          </w: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</w:t>
          </w:r>
          <w:r>
            <w:rPr>
              <w:rStyle w:val="Zstupntext"/>
              <w:rFonts w:asciiTheme="minorHAnsi" w:hAnsiTheme="minorHAnsi" w:cstheme="minorHAnsi"/>
              <w:sz w:val="20"/>
            </w:rPr>
            <w:t>…</w:t>
          </w: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</w:t>
          </w:r>
          <w:r>
            <w:rPr>
              <w:rStyle w:val="Zstupntext"/>
              <w:rFonts w:asciiTheme="minorHAnsi" w:hAnsiTheme="minorHAnsi" w:cstheme="minorHAnsi"/>
              <w:sz w:val="20"/>
            </w:rPr>
            <w:t>………………………………</w:t>
          </w:r>
        </w:p>
      </w:docPartBody>
    </w:docPart>
    <w:docPart>
      <w:docPartPr>
        <w:name w:val="2FA820CEB27C4F5BABE81B192F5E1B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518CC61-5F7B-4A82-A544-79C1FBCD31DB}"/>
      </w:docPartPr>
      <w:docPartBody>
        <w:p w:rsidR="00C80DEA" w:rsidRDefault="00A144F4" w:rsidP="00A144F4">
          <w:pPr>
            <w:pStyle w:val="2FA820CEB27C4F5BABE81B192F5E1B6414"/>
          </w:pPr>
          <w:r w:rsidRPr="0023723D">
            <w:rPr>
              <w:rStyle w:val="Zstupntext"/>
              <w:rFonts w:asciiTheme="minorHAnsi" w:eastAsiaTheme="minorHAnsi" w:hAnsiTheme="minorHAnsi" w:cstheme="minorHAnsi"/>
              <w:sz w:val="20"/>
            </w:rPr>
            <w:t>………………………………………………….</w:t>
          </w:r>
        </w:p>
      </w:docPartBody>
    </w:docPart>
    <w:docPart>
      <w:docPartPr>
        <w:name w:val="4EDAC65DF789487EA7EC7CA34855A3E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CB75BE3-E0E3-47C0-93BA-B2441F698593}"/>
      </w:docPartPr>
      <w:docPartBody>
        <w:p w:rsidR="00C80DEA" w:rsidRDefault="00A144F4" w:rsidP="00A144F4">
          <w:pPr>
            <w:pStyle w:val="4EDAC65DF789487EA7EC7CA34855A3E314"/>
          </w:pPr>
          <w:r w:rsidRPr="0023723D">
            <w:rPr>
              <w:rStyle w:val="Zstupntext"/>
              <w:rFonts w:asciiTheme="minorHAnsi" w:eastAsiaTheme="minorHAnsi" w:hAnsiTheme="minorHAnsi" w:cstheme="minorHAnsi"/>
              <w:sz w:val="20"/>
            </w:rPr>
            <w:t>………………………………………………….</w:t>
          </w:r>
        </w:p>
      </w:docPartBody>
    </w:docPart>
    <w:docPart>
      <w:docPartPr>
        <w:name w:val="58B00392421B46FF87FA7B792DDB18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522412-7ADE-42EF-B282-D0CBB38312C6}"/>
      </w:docPartPr>
      <w:docPartBody>
        <w:p w:rsidR="00C80DEA" w:rsidRDefault="00A144F4" w:rsidP="00A144F4">
          <w:pPr>
            <w:pStyle w:val="58B00392421B46FF87FA7B792DDB184714"/>
          </w:pPr>
          <w:r w:rsidRPr="00E25D07">
            <w:rPr>
              <w:rStyle w:val="Zstupntext"/>
              <w:rFonts w:asciiTheme="minorHAnsi" w:hAnsiTheme="minorHAnsi" w:cstheme="minorHAnsi"/>
              <w:sz w:val="20"/>
            </w:rPr>
            <w:t>…………………………………</w:t>
          </w:r>
        </w:p>
      </w:docPartBody>
    </w:docPart>
    <w:docPart>
      <w:docPartPr>
        <w:name w:val="60C5945B827B4824AC3A3A140D4684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98468-5025-4606-AB45-C16A0C92F9D7}"/>
      </w:docPartPr>
      <w:docPartBody>
        <w:p w:rsidR="005A7C36" w:rsidRDefault="00A144F4" w:rsidP="00A144F4">
          <w:pPr>
            <w:pStyle w:val="60C5945B827B4824AC3A3A140D46846D1"/>
          </w:pPr>
          <w:r w:rsidRPr="0023723D">
            <w:rPr>
              <w:rStyle w:val="Zstupntext"/>
              <w:rFonts w:asciiTheme="minorHAnsi" w:eastAsiaTheme="minorHAnsi" w:hAnsiTheme="minorHAnsi" w:cstheme="minorHAnsi"/>
              <w:sz w:val="20"/>
            </w:rPr>
            <w:t>………………………………………</w:t>
          </w:r>
          <w:r>
            <w:rPr>
              <w:rStyle w:val="Zstupntext"/>
              <w:rFonts w:asciiTheme="minorHAnsi" w:eastAsiaTheme="minorHAnsi" w:hAnsiTheme="minorHAnsi" w:cstheme="minorHAnsi"/>
              <w:sz w:val="20"/>
            </w:rPr>
            <w:t>………………</w:t>
          </w:r>
          <w:r w:rsidRPr="0023723D">
            <w:rPr>
              <w:rStyle w:val="Zstupntext"/>
              <w:rFonts w:asciiTheme="minorHAnsi" w:eastAsiaTheme="minorHAnsi" w:hAnsiTheme="minorHAnsi" w:cstheme="minorHAnsi"/>
              <w:sz w:val="20"/>
            </w:rPr>
            <w:t>………….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0E52"/>
    <w:rsid w:val="000B4465"/>
    <w:rsid w:val="001628E6"/>
    <w:rsid w:val="001F2B54"/>
    <w:rsid w:val="00390F0D"/>
    <w:rsid w:val="003B23A3"/>
    <w:rsid w:val="00406928"/>
    <w:rsid w:val="0046639B"/>
    <w:rsid w:val="00481470"/>
    <w:rsid w:val="004E1BC7"/>
    <w:rsid w:val="00531581"/>
    <w:rsid w:val="005A7C36"/>
    <w:rsid w:val="005F4272"/>
    <w:rsid w:val="0071299E"/>
    <w:rsid w:val="00717B4C"/>
    <w:rsid w:val="00991A94"/>
    <w:rsid w:val="009F25E8"/>
    <w:rsid w:val="00A144F4"/>
    <w:rsid w:val="00B26534"/>
    <w:rsid w:val="00BB0E52"/>
    <w:rsid w:val="00BC5286"/>
    <w:rsid w:val="00C80DEA"/>
    <w:rsid w:val="00D0272A"/>
    <w:rsid w:val="00D3755E"/>
    <w:rsid w:val="00F62CA0"/>
    <w:rsid w:val="00F979DB"/>
    <w:rsid w:val="00FB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23A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A144F4"/>
    <w:rPr>
      <w:color w:val="808080"/>
    </w:rPr>
  </w:style>
  <w:style w:type="paragraph" w:customStyle="1" w:styleId="488101A583B44C51AFD15ABDEFF41C21">
    <w:name w:val="488101A583B44C51AFD15ABDEFF41C21"/>
    <w:rsid w:val="00BB0E52"/>
  </w:style>
  <w:style w:type="paragraph" w:customStyle="1" w:styleId="66E65A0294744AC0AD72BCCE767C950E">
    <w:name w:val="66E65A0294744AC0AD72BCCE767C950E"/>
    <w:rsid w:val="00BB0E52"/>
  </w:style>
  <w:style w:type="paragraph" w:customStyle="1" w:styleId="EA64ABE8F8764EB18F0F6D0BA4CA6C6F">
    <w:name w:val="EA64ABE8F8764EB18F0F6D0BA4CA6C6F"/>
    <w:rsid w:val="00BB0E52"/>
  </w:style>
  <w:style w:type="paragraph" w:customStyle="1" w:styleId="C624CFBB6FA043388CE5447EBD313206">
    <w:name w:val="C624CFBB6FA043388CE5447EBD313206"/>
    <w:rsid w:val="00BB0E52"/>
  </w:style>
  <w:style w:type="paragraph" w:customStyle="1" w:styleId="BB1582904A81422A87D88A8F18D3F062">
    <w:name w:val="BB1582904A81422A87D88A8F18D3F062"/>
    <w:rsid w:val="00BB0E52"/>
  </w:style>
  <w:style w:type="paragraph" w:customStyle="1" w:styleId="17F86B9E7E81488A984AA0919A66B14D">
    <w:name w:val="17F86B9E7E81488A984AA0919A66B14D"/>
    <w:rsid w:val="00BB0E52"/>
  </w:style>
  <w:style w:type="paragraph" w:customStyle="1" w:styleId="AC4BBF712C2E4D14856D69B7D859F44E">
    <w:name w:val="AC4BBF712C2E4D14856D69B7D859F44E"/>
    <w:rsid w:val="00BB0E52"/>
  </w:style>
  <w:style w:type="paragraph" w:customStyle="1" w:styleId="DE637D1785CE4EC6B8A3ADDE3FDF1B7C">
    <w:name w:val="DE637D1785CE4EC6B8A3ADDE3FDF1B7C"/>
    <w:rsid w:val="00BB0E52"/>
  </w:style>
  <w:style w:type="paragraph" w:customStyle="1" w:styleId="5058CFBFE73C4FB08CC433639B239DF7">
    <w:name w:val="5058CFBFE73C4FB08CC433639B239DF7"/>
    <w:rsid w:val="00BB0E52"/>
  </w:style>
  <w:style w:type="paragraph" w:customStyle="1" w:styleId="467C5E1CB3184F4CBC9EC6BBE444F5ED">
    <w:name w:val="467C5E1CB3184F4CBC9EC6BBE444F5ED"/>
    <w:rsid w:val="00BB0E52"/>
  </w:style>
  <w:style w:type="paragraph" w:customStyle="1" w:styleId="96E0E264273542769B9698E9F48C3A40">
    <w:name w:val="96E0E264273542769B9698E9F48C3A40"/>
    <w:rsid w:val="00BB0E52"/>
  </w:style>
  <w:style w:type="paragraph" w:customStyle="1" w:styleId="B0DF3E5AD8CD4739999259ACCE85CEC2">
    <w:name w:val="B0DF3E5AD8CD4739999259ACCE85CEC2"/>
    <w:rsid w:val="00BB0E52"/>
  </w:style>
  <w:style w:type="paragraph" w:customStyle="1" w:styleId="D5BDB0220C7B417D8066A0F30860A660">
    <w:name w:val="D5BDB0220C7B417D8066A0F30860A660"/>
    <w:rsid w:val="00BB0E52"/>
  </w:style>
  <w:style w:type="paragraph" w:customStyle="1" w:styleId="E5A30DE2758541B7BF7125F1AB3368F5">
    <w:name w:val="E5A30DE2758541B7BF7125F1AB3368F5"/>
    <w:rsid w:val="00BB0E52"/>
  </w:style>
  <w:style w:type="paragraph" w:customStyle="1" w:styleId="B66D007A3FA844BDADD1ED71D103FA4F">
    <w:name w:val="B66D007A3FA844BDADD1ED71D103FA4F"/>
    <w:rsid w:val="00BB0E52"/>
  </w:style>
  <w:style w:type="character" w:customStyle="1" w:styleId="Formulovpole">
    <w:name w:val="Formulářová pole"/>
    <w:basedOn w:val="Standardnpsmoodstavce"/>
    <w:uiPriority w:val="1"/>
    <w:rsid w:val="001628E6"/>
    <w:rPr>
      <w:rFonts w:ascii="Courier New" w:hAnsi="Courier New"/>
      <w:b/>
      <w:color w:val="auto"/>
      <w:sz w:val="22"/>
      <w:bdr w:val="none" w:sz="0" w:space="0" w:color="auto"/>
      <w:shd w:val="pct12" w:color="auto" w:fill="auto"/>
      <w:lang w:val="cs-CZ"/>
    </w:rPr>
  </w:style>
  <w:style w:type="paragraph" w:customStyle="1" w:styleId="C1F0CE625ED8410EAB926F78D0FE4A6B">
    <w:name w:val="C1F0CE625ED8410EAB926F78D0FE4A6B"/>
    <w:rsid w:val="00BB0E52"/>
  </w:style>
  <w:style w:type="paragraph" w:customStyle="1" w:styleId="14A0105A2729474AB496646C56D8D94C">
    <w:name w:val="14A0105A2729474AB496646C56D8D94C"/>
    <w:rsid w:val="00BB0E52"/>
  </w:style>
  <w:style w:type="paragraph" w:customStyle="1" w:styleId="BDD01B2467F749928B59381FC14DC5C0">
    <w:name w:val="BDD01B2467F749928B59381FC14DC5C0"/>
    <w:rsid w:val="00BB0E52"/>
  </w:style>
  <w:style w:type="paragraph" w:customStyle="1" w:styleId="2593429B6F734AC9AEF755655176A976">
    <w:name w:val="2593429B6F734AC9AEF755655176A976"/>
    <w:rsid w:val="00BB0E52"/>
  </w:style>
  <w:style w:type="paragraph" w:customStyle="1" w:styleId="488101A583B44C51AFD15ABDEFF41C211">
    <w:name w:val="488101A583B44C51AFD15ABDEFF41C21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1">
    <w:name w:val="66E65A0294744AC0AD72BCCE767C950E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1">
    <w:name w:val="EA64ABE8F8764EB18F0F6D0BA4CA6C6F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24CFBB6FA043388CE5447EBD3132061">
    <w:name w:val="C624CFBB6FA043388CE5447EBD313206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1">
    <w:name w:val="BB1582904A81422A87D88A8F18D3F062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1">
    <w:name w:val="17F86B9E7E81488A984AA0919A66B14D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1">
    <w:name w:val="AC4BBF712C2E4D14856D69B7D859F44E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1">
    <w:name w:val="DE637D1785CE4EC6B8A3ADDE3FDF1B7C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1">
    <w:name w:val="5058CFBFE73C4FB08CC433639B239DF7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1">
    <w:name w:val="467C5E1CB3184F4CBC9EC6BBE444F5ED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1">
    <w:name w:val="96E0E264273542769B9698E9F48C3A40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1">
    <w:name w:val="B0DF3E5AD8CD4739999259ACCE85CEC2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1">
    <w:name w:val="D5BDB0220C7B417D8066A0F30860A660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1">
    <w:name w:val="E5A30DE2758541B7BF7125F1AB3368F5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1">
    <w:name w:val="B66D007A3FA844BDADD1ED71D103FA4F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1">
    <w:name w:val="C1F0CE625ED8410EAB926F78D0FE4A6B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">
    <w:name w:val="14A0105A2729474AB496646C56D8D94C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">
    <w:name w:val="BDD01B2467F749928B59381FC14DC5C0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1">
    <w:name w:val="2593429B6F734AC9AEF755655176A976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2">
    <w:name w:val="488101A583B44C51AFD15ABDEFF41C21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2">
    <w:name w:val="66E65A0294744AC0AD72BCCE767C950E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2">
    <w:name w:val="EA64ABE8F8764EB18F0F6D0BA4CA6C6F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24CFBB6FA043388CE5447EBD3132062">
    <w:name w:val="C624CFBB6FA043388CE5447EBD313206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2">
    <w:name w:val="BB1582904A81422A87D88A8F18D3F062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2">
    <w:name w:val="17F86B9E7E81488A984AA0919A66B14D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2">
    <w:name w:val="AC4BBF712C2E4D14856D69B7D859F44E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2">
    <w:name w:val="DE637D1785CE4EC6B8A3ADDE3FDF1B7C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2">
    <w:name w:val="5058CFBFE73C4FB08CC433639B239DF7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2">
    <w:name w:val="467C5E1CB3184F4CBC9EC6BBE444F5ED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2">
    <w:name w:val="96E0E264273542769B9698E9F48C3A40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2">
    <w:name w:val="B0DF3E5AD8CD4739999259ACCE85CEC2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2">
    <w:name w:val="D5BDB0220C7B417D8066A0F30860A660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2">
    <w:name w:val="E5A30DE2758541B7BF7125F1AB3368F5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2">
    <w:name w:val="B66D007A3FA844BDADD1ED71D103FA4F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2">
    <w:name w:val="C1F0CE625ED8410EAB926F78D0FE4A6B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2">
    <w:name w:val="14A0105A2729474AB496646C56D8D94C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2">
    <w:name w:val="BDD01B2467F749928B59381FC14DC5C0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2">
    <w:name w:val="2593429B6F734AC9AEF755655176A976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3">
    <w:name w:val="488101A583B44C51AFD15ABDEFF41C21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3">
    <w:name w:val="66E65A0294744AC0AD72BCCE767C950E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3">
    <w:name w:val="EA64ABE8F8764EB18F0F6D0BA4CA6C6F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24CFBB6FA043388CE5447EBD3132063">
    <w:name w:val="C624CFBB6FA043388CE5447EBD313206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3">
    <w:name w:val="BB1582904A81422A87D88A8F18D3F062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3">
    <w:name w:val="17F86B9E7E81488A984AA0919A66B14D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3">
    <w:name w:val="AC4BBF712C2E4D14856D69B7D859F44E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3">
    <w:name w:val="DE637D1785CE4EC6B8A3ADDE3FDF1B7C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3">
    <w:name w:val="5058CFBFE73C4FB08CC433639B239DF7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3">
    <w:name w:val="467C5E1CB3184F4CBC9EC6BBE444F5ED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3">
    <w:name w:val="96E0E264273542769B9698E9F48C3A40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3">
    <w:name w:val="B0DF3E5AD8CD4739999259ACCE85CEC2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3">
    <w:name w:val="D5BDB0220C7B417D8066A0F30860A660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3">
    <w:name w:val="E5A30DE2758541B7BF7125F1AB3368F5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3">
    <w:name w:val="B66D007A3FA844BDADD1ED71D103FA4F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3">
    <w:name w:val="C1F0CE625ED8410EAB926F78D0FE4A6B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3">
    <w:name w:val="14A0105A2729474AB496646C56D8D94C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3">
    <w:name w:val="BDD01B2467F749928B59381FC14DC5C0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3">
    <w:name w:val="2593429B6F734AC9AEF755655176A976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4">
    <w:name w:val="488101A583B44C51AFD15ABDEFF41C21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4">
    <w:name w:val="66E65A0294744AC0AD72BCCE767C950E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4">
    <w:name w:val="EA64ABE8F8764EB18F0F6D0BA4CA6C6F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624CFBB6FA043388CE5447EBD3132064">
    <w:name w:val="C624CFBB6FA043388CE5447EBD313206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4">
    <w:name w:val="BB1582904A81422A87D88A8F18D3F062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4">
    <w:name w:val="17F86B9E7E81488A984AA0919A66B14D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4">
    <w:name w:val="AC4BBF712C2E4D14856D69B7D859F44E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4">
    <w:name w:val="DE637D1785CE4EC6B8A3ADDE3FDF1B7C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4">
    <w:name w:val="5058CFBFE73C4FB08CC433639B239DF7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4">
    <w:name w:val="467C5E1CB3184F4CBC9EC6BBE444F5ED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4">
    <w:name w:val="96E0E264273542769B9698E9F48C3A40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4">
    <w:name w:val="B0DF3E5AD8CD4739999259ACCE85CEC2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4">
    <w:name w:val="D5BDB0220C7B417D8066A0F30860A660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4">
    <w:name w:val="E5A30DE2758541B7BF7125F1AB3368F5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4">
    <w:name w:val="B66D007A3FA844BDADD1ED71D103FA4F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4">
    <w:name w:val="C1F0CE625ED8410EAB926F78D0FE4A6B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4">
    <w:name w:val="14A0105A2729474AB496646C56D8D94C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4">
    <w:name w:val="BDD01B2467F749928B59381FC14DC5C0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4">
    <w:name w:val="2593429B6F734AC9AEF755655176A976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9F75C756E3A459991FF17A2014A5A3A">
    <w:name w:val="29F75C756E3A459991FF17A2014A5A3A"/>
    <w:rsid w:val="00BB0E52"/>
  </w:style>
  <w:style w:type="paragraph" w:customStyle="1" w:styleId="788D6F5AC4DD4F88AF33FE2461056A72">
    <w:name w:val="788D6F5AC4DD4F88AF33FE2461056A72"/>
    <w:rsid w:val="00BB0E52"/>
  </w:style>
  <w:style w:type="paragraph" w:customStyle="1" w:styleId="488101A583B44C51AFD15ABDEFF41C215">
    <w:name w:val="488101A583B44C51AFD15ABDEFF41C21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5">
    <w:name w:val="66E65A0294744AC0AD72BCCE767C950E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5">
    <w:name w:val="EA64ABE8F8764EB18F0F6D0BA4CA6C6F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1">
    <w:name w:val="788D6F5AC4DD4F88AF33FE2461056A721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5">
    <w:name w:val="BB1582904A81422A87D88A8F18D3F062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5">
    <w:name w:val="17F86B9E7E81488A984AA0919A66B14D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5">
    <w:name w:val="AC4BBF712C2E4D14856D69B7D859F44E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5">
    <w:name w:val="DE637D1785CE4EC6B8A3ADDE3FDF1B7C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5">
    <w:name w:val="5058CFBFE73C4FB08CC433639B239DF7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5">
    <w:name w:val="467C5E1CB3184F4CBC9EC6BBE444F5ED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5">
    <w:name w:val="96E0E264273542769B9698E9F48C3A40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5">
    <w:name w:val="B0DF3E5AD8CD4739999259ACCE85CEC2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5">
    <w:name w:val="D5BDB0220C7B417D8066A0F30860A660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5">
    <w:name w:val="E5A30DE2758541B7BF7125F1AB3368F5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5">
    <w:name w:val="B66D007A3FA844BDADD1ED71D103FA4F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5">
    <w:name w:val="C1F0CE625ED8410EAB926F78D0FE4A6B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5">
    <w:name w:val="14A0105A2729474AB496646C56D8D94C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5">
    <w:name w:val="BDD01B2467F749928B59381FC14DC5C0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5">
    <w:name w:val="2593429B6F734AC9AEF755655176A976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6">
    <w:name w:val="488101A583B44C51AFD15ABDEFF41C21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6">
    <w:name w:val="66E65A0294744AC0AD72BCCE767C950E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6">
    <w:name w:val="EA64ABE8F8764EB18F0F6D0BA4CA6C6F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2">
    <w:name w:val="788D6F5AC4DD4F88AF33FE2461056A722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6">
    <w:name w:val="BB1582904A81422A87D88A8F18D3F062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6">
    <w:name w:val="17F86B9E7E81488A984AA0919A66B14D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6">
    <w:name w:val="AC4BBF712C2E4D14856D69B7D859F44E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6">
    <w:name w:val="DE637D1785CE4EC6B8A3ADDE3FDF1B7C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6">
    <w:name w:val="5058CFBFE73C4FB08CC433639B239DF7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6">
    <w:name w:val="467C5E1CB3184F4CBC9EC6BBE444F5ED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6">
    <w:name w:val="96E0E264273542769B9698E9F48C3A40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6">
    <w:name w:val="B0DF3E5AD8CD4739999259ACCE85CEC2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6">
    <w:name w:val="D5BDB0220C7B417D8066A0F30860A660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6">
    <w:name w:val="E5A30DE2758541B7BF7125F1AB3368F5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6">
    <w:name w:val="B66D007A3FA844BDADD1ED71D103FA4F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6">
    <w:name w:val="C1F0CE625ED8410EAB926F78D0FE4A6B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6">
    <w:name w:val="14A0105A2729474AB496646C56D8D94C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6">
    <w:name w:val="BDD01B2467F749928B59381FC14DC5C0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6">
    <w:name w:val="2593429B6F734AC9AEF755655176A976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7">
    <w:name w:val="488101A583B44C51AFD15ABDEFF41C21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7">
    <w:name w:val="66E65A0294744AC0AD72BCCE767C950E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7">
    <w:name w:val="EA64ABE8F8764EB18F0F6D0BA4CA6C6F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3">
    <w:name w:val="788D6F5AC4DD4F88AF33FE2461056A723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7">
    <w:name w:val="BB1582904A81422A87D88A8F18D3F062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7">
    <w:name w:val="17F86B9E7E81488A984AA0919A66B14D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7">
    <w:name w:val="AC4BBF712C2E4D14856D69B7D859F44E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7">
    <w:name w:val="DE637D1785CE4EC6B8A3ADDE3FDF1B7C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7">
    <w:name w:val="5058CFBFE73C4FB08CC433639B239DF7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7">
    <w:name w:val="467C5E1CB3184F4CBC9EC6BBE444F5ED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7">
    <w:name w:val="96E0E264273542769B9698E9F48C3A40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7">
    <w:name w:val="B0DF3E5AD8CD4739999259ACCE85CEC2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7">
    <w:name w:val="D5BDB0220C7B417D8066A0F30860A660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7">
    <w:name w:val="E5A30DE2758541B7BF7125F1AB3368F5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7">
    <w:name w:val="B66D007A3FA844BDADD1ED71D103FA4F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7">
    <w:name w:val="C1F0CE625ED8410EAB926F78D0FE4A6B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7">
    <w:name w:val="14A0105A2729474AB496646C56D8D94C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7">
    <w:name w:val="BDD01B2467F749928B59381FC14DC5C0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7">
    <w:name w:val="2593429B6F734AC9AEF755655176A9767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8">
    <w:name w:val="488101A583B44C51AFD15ABDEFF41C21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8">
    <w:name w:val="66E65A0294744AC0AD72BCCE767C950E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8">
    <w:name w:val="EA64ABE8F8764EB18F0F6D0BA4CA6C6F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4">
    <w:name w:val="788D6F5AC4DD4F88AF33FE2461056A724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8">
    <w:name w:val="BB1582904A81422A87D88A8F18D3F062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8">
    <w:name w:val="17F86B9E7E81488A984AA0919A66B14D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8">
    <w:name w:val="AC4BBF712C2E4D14856D69B7D859F44E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8">
    <w:name w:val="DE637D1785CE4EC6B8A3ADDE3FDF1B7C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8">
    <w:name w:val="5058CFBFE73C4FB08CC433639B239DF7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8">
    <w:name w:val="467C5E1CB3184F4CBC9EC6BBE444F5ED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8">
    <w:name w:val="96E0E264273542769B9698E9F48C3A40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8">
    <w:name w:val="B0DF3E5AD8CD4739999259ACCE85CEC2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8">
    <w:name w:val="D5BDB0220C7B417D8066A0F30860A660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8">
    <w:name w:val="E5A30DE2758541B7BF7125F1AB3368F5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8">
    <w:name w:val="B66D007A3FA844BDADD1ED71D103FA4F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8">
    <w:name w:val="C1F0CE625ED8410EAB926F78D0FE4A6B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8">
    <w:name w:val="14A0105A2729474AB496646C56D8D94C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8">
    <w:name w:val="BDD01B2467F749928B59381FC14DC5C0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8">
    <w:name w:val="2593429B6F734AC9AEF755655176A9768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9">
    <w:name w:val="488101A583B44C51AFD15ABDEFF41C21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9">
    <w:name w:val="66E65A0294744AC0AD72BCCE767C950E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9">
    <w:name w:val="EA64ABE8F8764EB18F0F6D0BA4CA6C6F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5">
    <w:name w:val="788D6F5AC4DD4F88AF33FE2461056A725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9">
    <w:name w:val="BB1582904A81422A87D88A8F18D3F062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9">
    <w:name w:val="17F86B9E7E81488A984AA0919A66B14D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9">
    <w:name w:val="AC4BBF712C2E4D14856D69B7D859F44E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9">
    <w:name w:val="DE637D1785CE4EC6B8A3ADDE3FDF1B7C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9">
    <w:name w:val="5058CFBFE73C4FB08CC433639B239DF7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9">
    <w:name w:val="467C5E1CB3184F4CBC9EC6BBE444F5ED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9">
    <w:name w:val="96E0E264273542769B9698E9F48C3A40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9">
    <w:name w:val="B0DF3E5AD8CD4739999259ACCE85CEC2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9">
    <w:name w:val="D5BDB0220C7B417D8066A0F30860A660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9">
    <w:name w:val="E5A30DE2758541B7BF7125F1AB3368F5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9">
    <w:name w:val="B66D007A3FA844BDADD1ED71D103FA4F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9">
    <w:name w:val="C1F0CE625ED8410EAB926F78D0FE4A6B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9">
    <w:name w:val="14A0105A2729474AB496646C56D8D94C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9">
    <w:name w:val="BDD01B2467F749928B59381FC14DC5C0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9">
    <w:name w:val="2593429B6F734AC9AEF755655176A9769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10">
    <w:name w:val="488101A583B44C51AFD15ABDEFF41C21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10">
    <w:name w:val="66E65A0294744AC0AD72BCCE767C950E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10">
    <w:name w:val="EA64ABE8F8764EB18F0F6D0BA4CA6C6F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6">
    <w:name w:val="788D6F5AC4DD4F88AF33FE2461056A726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10">
    <w:name w:val="BB1582904A81422A87D88A8F18D3F062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10">
    <w:name w:val="17F86B9E7E81488A984AA0919A66B14D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10">
    <w:name w:val="AC4BBF712C2E4D14856D69B7D859F44E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10">
    <w:name w:val="DE637D1785CE4EC6B8A3ADDE3FDF1B7C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10">
    <w:name w:val="5058CFBFE73C4FB08CC433639B239DF7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10">
    <w:name w:val="467C5E1CB3184F4CBC9EC6BBE444F5ED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10">
    <w:name w:val="96E0E264273542769B9698E9F48C3A40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10">
    <w:name w:val="B0DF3E5AD8CD4739999259ACCE85CEC2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10">
    <w:name w:val="D5BDB0220C7B417D8066A0F30860A660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10">
    <w:name w:val="E5A30DE2758541B7BF7125F1AB3368F5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10">
    <w:name w:val="B66D007A3FA844BDADD1ED71D103FA4F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10">
    <w:name w:val="C1F0CE625ED8410EAB926F78D0FE4A6B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0">
    <w:name w:val="14A0105A2729474AB496646C56D8D94C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0">
    <w:name w:val="BDD01B2467F749928B59381FC14DC5C0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10">
    <w:name w:val="2593429B6F734AC9AEF755655176A97610"/>
    <w:rsid w:val="00BB0E52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11">
    <w:name w:val="488101A583B44C51AFD15ABDEFF41C21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11">
    <w:name w:val="66E65A0294744AC0AD72BCCE767C950E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11">
    <w:name w:val="EA64ABE8F8764EB18F0F6D0BA4CA6C6F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7">
    <w:name w:val="788D6F5AC4DD4F88AF33FE2461056A727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11">
    <w:name w:val="BB1582904A81422A87D88A8F18D3F062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11">
    <w:name w:val="17F86B9E7E81488A984AA0919A66B14D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11">
    <w:name w:val="AC4BBF712C2E4D14856D69B7D859F44E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11">
    <w:name w:val="DE637D1785CE4EC6B8A3ADDE3FDF1B7C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11">
    <w:name w:val="5058CFBFE73C4FB08CC433639B239DF7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11">
    <w:name w:val="467C5E1CB3184F4CBC9EC6BBE444F5ED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11">
    <w:name w:val="96E0E264273542769B9698E9F48C3A40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11">
    <w:name w:val="B0DF3E5AD8CD4739999259ACCE85CEC2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11">
    <w:name w:val="D5BDB0220C7B417D8066A0F30860A660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11">
    <w:name w:val="E5A30DE2758541B7BF7125F1AB3368F5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11">
    <w:name w:val="B66D007A3FA844BDADD1ED71D103FA4F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11">
    <w:name w:val="C1F0CE625ED8410EAB926F78D0FE4A6B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1">
    <w:name w:val="14A0105A2729474AB496646C56D8D94C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1">
    <w:name w:val="BDD01B2467F749928B59381FC14DC5C0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11">
    <w:name w:val="2593429B6F734AC9AEF755655176A97611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12">
    <w:name w:val="488101A583B44C51AFD15ABDEFF41C21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12">
    <w:name w:val="66E65A0294744AC0AD72BCCE767C950E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12">
    <w:name w:val="EA64ABE8F8764EB18F0F6D0BA4CA6C6F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8">
    <w:name w:val="788D6F5AC4DD4F88AF33FE2461056A728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12">
    <w:name w:val="BB1582904A81422A87D88A8F18D3F062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12">
    <w:name w:val="17F86B9E7E81488A984AA0919A66B14D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12">
    <w:name w:val="AC4BBF712C2E4D14856D69B7D859F44E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12">
    <w:name w:val="DE637D1785CE4EC6B8A3ADDE3FDF1B7C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12">
    <w:name w:val="5058CFBFE73C4FB08CC433639B239DF7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12">
    <w:name w:val="467C5E1CB3184F4CBC9EC6BBE444F5ED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12">
    <w:name w:val="96E0E264273542769B9698E9F48C3A40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12">
    <w:name w:val="B0DF3E5AD8CD4739999259ACCE85CEC2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12">
    <w:name w:val="D5BDB0220C7B417D8066A0F30860A660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12">
    <w:name w:val="E5A30DE2758541B7BF7125F1AB3368F5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12">
    <w:name w:val="B66D007A3FA844BDADD1ED71D103FA4F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12">
    <w:name w:val="C1F0CE625ED8410EAB926F78D0FE4A6B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2">
    <w:name w:val="14A0105A2729474AB496646C56D8D94C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2">
    <w:name w:val="BDD01B2467F749928B59381FC14DC5C0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12">
    <w:name w:val="2593429B6F734AC9AEF755655176A97612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13">
    <w:name w:val="488101A583B44C51AFD15ABDEFF41C21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13">
    <w:name w:val="66E65A0294744AC0AD72BCCE767C950E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13">
    <w:name w:val="EA64ABE8F8764EB18F0F6D0BA4CA6C6F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9">
    <w:name w:val="788D6F5AC4DD4F88AF33FE2461056A729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13">
    <w:name w:val="BB1582904A81422A87D88A8F18D3F062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13">
    <w:name w:val="17F86B9E7E81488A984AA0919A66B14D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13">
    <w:name w:val="AC4BBF712C2E4D14856D69B7D859F44E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13">
    <w:name w:val="DE637D1785CE4EC6B8A3ADDE3FDF1B7C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13">
    <w:name w:val="5058CFBFE73C4FB08CC433639B239DF7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13">
    <w:name w:val="467C5E1CB3184F4CBC9EC6BBE444F5ED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13">
    <w:name w:val="96E0E264273542769B9698E9F48C3A40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13">
    <w:name w:val="B0DF3E5AD8CD4739999259ACCE85CEC2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13">
    <w:name w:val="D5BDB0220C7B417D8066A0F30860A660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13">
    <w:name w:val="E5A30DE2758541B7BF7125F1AB3368F5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13">
    <w:name w:val="B66D007A3FA844BDADD1ED71D103FA4F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13">
    <w:name w:val="C1F0CE625ED8410EAB926F78D0FE4A6B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3">
    <w:name w:val="14A0105A2729474AB496646C56D8D94C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3">
    <w:name w:val="BDD01B2467F749928B59381FC14DC5C0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13">
    <w:name w:val="2593429B6F734AC9AEF755655176A97613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14">
    <w:name w:val="488101A583B44C51AFD15ABDEFF41C21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14">
    <w:name w:val="66E65A0294744AC0AD72BCCE767C950E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14">
    <w:name w:val="EA64ABE8F8764EB18F0F6D0BA4CA6C6F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10">
    <w:name w:val="788D6F5AC4DD4F88AF33FE2461056A7210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14">
    <w:name w:val="BB1582904A81422A87D88A8F18D3F062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14">
    <w:name w:val="17F86B9E7E81488A984AA0919A66B14D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14">
    <w:name w:val="AC4BBF712C2E4D14856D69B7D859F44E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14">
    <w:name w:val="DE637D1785CE4EC6B8A3ADDE3FDF1B7C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14">
    <w:name w:val="5058CFBFE73C4FB08CC433639B239DF7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14">
    <w:name w:val="467C5E1CB3184F4CBC9EC6BBE444F5ED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14">
    <w:name w:val="96E0E264273542769B9698E9F48C3A40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14">
    <w:name w:val="B0DF3E5AD8CD4739999259ACCE85CEC2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14">
    <w:name w:val="D5BDB0220C7B417D8066A0F30860A660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14">
    <w:name w:val="E5A30DE2758541B7BF7125F1AB3368F5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14">
    <w:name w:val="B66D007A3FA844BDADD1ED71D103FA4F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14">
    <w:name w:val="C1F0CE625ED8410EAB926F78D0FE4A6B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4">
    <w:name w:val="14A0105A2729474AB496646C56D8D94C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4">
    <w:name w:val="BDD01B2467F749928B59381FC14DC5C0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14">
    <w:name w:val="2593429B6F734AC9AEF755655176A97614"/>
    <w:rsid w:val="003B23A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15">
    <w:name w:val="488101A583B44C51AFD15ABDEFF41C21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15">
    <w:name w:val="66E65A0294744AC0AD72BCCE767C950E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15">
    <w:name w:val="EA64ABE8F8764EB18F0F6D0BA4CA6C6F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11">
    <w:name w:val="788D6F5AC4DD4F88AF33FE2461056A7211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15">
    <w:name w:val="BB1582904A81422A87D88A8F18D3F062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15">
    <w:name w:val="17F86B9E7E81488A984AA0919A66B14D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15">
    <w:name w:val="AC4BBF712C2E4D14856D69B7D859F44E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15">
    <w:name w:val="DE637D1785CE4EC6B8A3ADDE3FDF1B7C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15">
    <w:name w:val="5058CFBFE73C4FB08CC433639B239DF7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15">
    <w:name w:val="467C5E1CB3184F4CBC9EC6BBE444F5ED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15">
    <w:name w:val="96E0E264273542769B9698E9F48C3A40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15">
    <w:name w:val="B0DF3E5AD8CD4739999259ACCE85CEC2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15">
    <w:name w:val="D5BDB0220C7B417D8066A0F30860A660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15">
    <w:name w:val="E5A30DE2758541B7BF7125F1AB3368F5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15">
    <w:name w:val="B66D007A3FA844BDADD1ED71D103FA4F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15">
    <w:name w:val="C1F0CE625ED8410EAB926F78D0FE4A6B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5">
    <w:name w:val="14A0105A2729474AB496646C56D8D94C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5">
    <w:name w:val="BDD01B2467F749928B59381FC14DC5C0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15">
    <w:name w:val="2593429B6F734AC9AEF755655176A97615"/>
    <w:rsid w:val="00F979D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16">
    <w:name w:val="488101A583B44C51AFD15ABDEFF41C21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16">
    <w:name w:val="66E65A0294744AC0AD72BCCE767C950E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16">
    <w:name w:val="EA64ABE8F8764EB18F0F6D0BA4CA6C6F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12">
    <w:name w:val="788D6F5AC4DD4F88AF33FE2461056A721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16">
    <w:name w:val="BB1582904A81422A87D88A8F18D3F062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16">
    <w:name w:val="17F86B9E7E81488A984AA0919A66B14D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16">
    <w:name w:val="AC4BBF712C2E4D14856D69B7D859F44E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16">
    <w:name w:val="DE637D1785CE4EC6B8A3ADDE3FDF1B7C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16">
    <w:name w:val="5058CFBFE73C4FB08CC433639B239DF7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16">
    <w:name w:val="467C5E1CB3184F4CBC9EC6BBE444F5ED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16">
    <w:name w:val="96E0E264273542769B9698E9F48C3A40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16">
    <w:name w:val="B0DF3E5AD8CD4739999259ACCE85CEC2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5BDB0220C7B417D8066A0F30860A66016">
    <w:name w:val="D5BDB0220C7B417D8066A0F30860A660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5A30DE2758541B7BF7125F1AB3368F516">
    <w:name w:val="E5A30DE2758541B7BF7125F1AB3368F5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66D007A3FA844BDADD1ED71D103FA4F16">
    <w:name w:val="B66D007A3FA844BDADD1ED71D103FA4F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16">
    <w:name w:val="C1F0CE625ED8410EAB926F78D0FE4A6B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6">
    <w:name w:val="14A0105A2729474AB496646C56D8D94C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6">
    <w:name w:val="BDD01B2467F749928B59381FC14DC5C0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16">
    <w:name w:val="2593429B6F734AC9AEF755655176A976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2D0C7C98C94452A5428D791E8BF2A0">
    <w:name w:val="D82D0C7C98C94452A5428D791E8BF2A0"/>
    <w:rsid w:val="00481470"/>
  </w:style>
  <w:style w:type="paragraph" w:customStyle="1" w:styleId="010B839ADD7440C08D4D905188A990E3">
    <w:name w:val="010B839ADD7440C08D4D905188A990E3"/>
    <w:rsid w:val="00481470"/>
  </w:style>
  <w:style w:type="paragraph" w:customStyle="1" w:styleId="1CCE0AD9EF4F4F0A842446712DCEA31E">
    <w:name w:val="1CCE0AD9EF4F4F0A842446712DCEA31E"/>
    <w:rsid w:val="00481470"/>
  </w:style>
  <w:style w:type="paragraph" w:customStyle="1" w:styleId="754279F898D74A7FA85EB31446EB8235">
    <w:name w:val="754279F898D74A7FA85EB31446EB8235"/>
    <w:rsid w:val="00481470"/>
  </w:style>
  <w:style w:type="paragraph" w:customStyle="1" w:styleId="85813C13FDCB47449A1E90332AFCC448">
    <w:name w:val="85813C13FDCB47449A1E90332AFCC448"/>
    <w:rsid w:val="00481470"/>
  </w:style>
  <w:style w:type="paragraph" w:customStyle="1" w:styleId="05BB74285CB048C0836EE4419600AE37">
    <w:name w:val="05BB74285CB048C0836EE4419600AE37"/>
    <w:rsid w:val="00481470"/>
  </w:style>
  <w:style w:type="paragraph" w:customStyle="1" w:styleId="754279F898D74A7FA85EB31446EB82351">
    <w:name w:val="754279F898D74A7FA85EB31446EB8235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1">
    <w:name w:val="85813C13FDCB47449A1E90332AFCC448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1">
    <w:name w:val="05BB74285CB048C0836EE4419600AE37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17">
    <w:name w:val="488101A583B44C51AFD15ABDEFF41C21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17">
    <w:name w:val="66E65A0294744AC0AD72BCCE767C950E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17">
    <w:name w:val="EA64ABE8F8764EB18F0F6D0BA4CA6C6F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13">
    <w:name w:val="788D6F5AC4DD4F88AF33FE2461056A721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17">
    <w:name w:val="BB1582904A81422A87D88A8F18D3F062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17">
    <w:name w:val="17F86B9E7E81488A984AA0919A66B14D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17">
    <w:name w:val="AC4BBF712C2E4D14856D69B7D859F44E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17">
    <w:name w:val="DE637D1785CE4EC6B8A3ADDE3FDF1B7C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17">
    <w:name w:val="5058CFBFE73C4FB08CC433639B239DF7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17">
    <w:name w:val="467C5E1CB3184F4CBC9EC6BBE444F5ED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17">
    <w:name w:val="96E0E264273542769B9698E9F48C3A40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17">
    <w:name w:val="B0DF3E5AD8CD4739999259ACCE85CEC2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17">
    <w:name w:val="C1F0CE625ED8410EAB926F78D0FE4A6B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7">
    <w:name w:val="14A0105A2729474AB496646C56D8D94C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7">
    <w:name w:val="BDD01B2467F749928B59381FC14DC5C0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17">
    <w:name w:val="2593429B6F734AC9AEF755655176A976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55502BCEAC48F2A5F1EBE1450A10EA">
    <w:name w:val="B555502BCEAC48F2A5F1EBE1450A10EA"/>
    <w:rsid w:val="00481470"/>
  </w:style>
  <w:style w:type="paragraph" w:customStyle="1" w:styleId="754279F898D74A7FA85EB31446EB82352">
    <w:name w:val="754279F898D74A7FA85EB31446EB8235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2">
    <w:name w:val="85813C13FDCB47449A1E90332AFCC448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2">
    <w:name w:val="05BB74285CB048C0836EE4419600AE37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18">
    <w:name w:val="488101A583B44C51AFD15ABDEFF41C21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18">
    <w:name w:val="66E65A0294744AC0AD72BCCE767C950E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18">
    <w:name w:val="EA64ABE8F8764EB18F0F6D0BA4CA6C6F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14">
    <w:name w:val="788D6F5AC4DD4F88AF33FE2461056A721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18">
    <w:name w:val="BB1582904A81422A87D88A8F18D3F062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18">
    <w:name w:val="17F86B9E7E81488A984AA0919A66B14D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18">
    <w:name w:val="AC4BBF712C2E4D14856D69B7D859F44E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18">
    <w:name w:val="DE637D1785CE4EC6B8A3ADDE3FDF1B7C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18">
    <w:name w:val="5058CFBFE73C4FB08CC433639B239DF7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18">
    <w:name w:val="467C5E1CB3184F4CBC9EC6BBE444F5ED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18">
    <w:name w:val="96E0E264273542769B9698E9F48C3A40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18">
    <w:name w:val="B0DF3E5AD8CD4739999259ACCE85CEC2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55502BCEAC48F2A5F1EBE1450A10EA1">
    <w:name w:val="B555502BCEAC48F2A5F1EBE1450A10EA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18">
    <w:name w:val="C1F0CE625ED8410EAB926F78D0FE4A6B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8">
    <w:name w:val="14A0105A2729474AB496646C56D8D94C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8">
    <w:name w:val="BDD01B2467F749928B59381FC14DC5C0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18">
    <w:name w:val="2593429B6F734AC9AEF755655176A976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3">
    <w:name w:val="754279F898D74A7FA85EB31446EB8235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3">
    <w:name w:val="85813C13FDCB47449A1E90332AFCC448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3">
    <w:name w:val="05BB74285CB048C0836EE4419600AE37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19">
    <w:name w:val="488101A583B44C51AFD15ABDEFF41C21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19">
    <w:name w:val="66E65A0294744AC0AD72BCCE767C950E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19">
    <w:name w:val="EA64ABE8F8764EB18F0F6D0BA4CA6C6F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15">
    <w:name w:val="788D6F5AC4DD4F88AF33FE2461056A721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19">
    <w:name w:val="BB1582904A81422A87D88A8F18D3F062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19">
    <w:name w:val="17F86B9E7E81488A984AA0919A66B14D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19">
    <w:name w:val="AC4BBF712C2E4D14856D69B7D859F44E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19">
    <w:name w:val="DE637D1785CE4EC6B8A3ADDE3FDF1B7C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19">
    <w:name w:val="5058CFBFE73C4FB08CC433639B239DF7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19">
    <w:name w:val="467C5E1CB3184F4CBC9EC6BBE444F5ED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19">
    <w:name w:val="96E0E264273542769B9698E9F48C3A40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19">
    <w:name w:val="B0DF3E5AD8CD4739999259ACCE85CEC2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55502BCEAC48F2A5F1EBE1450A10EA2">
    <w:name w:val="B555502BCEAC48F2A5F1EBE1450A10EA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19">
    <w:name w:val="C1F0CE625ED8410EAB926F78D0FE4A6B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9">
    <w:name w:val="14A0105A2729474AB496646C56D8D94C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9">
    <w:name w:val="BDD01B2467F749928B59381FC14DC5C0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19">
    <w:name w:val="2593429B6F734AC9AEF755655176A976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4">
    <w:name w:val="754279F898D74A7FA85EB31446EB8235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4">
    <w:name w:val="85813C13FDCB47449A1E90332AFCC448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4">
    <w:name w:val="05BB74285CB048C0836EE4419600AE37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20">
    <w:name w:val="488101A583B44C51AFD15ABDEFF41C21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20">
    <w:name w:val="66E65A0294744AC0AD72BCCE767C950E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20">
    <w:name w:val="EA64ABE8F8764EB18F0F6D0BA4CA6C6F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16">
    <w:name w:val="788D6F5AC4DD4F88AF33FE2461056A721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20">
    <w:name w:val="BB1582904A81422A87D88A8F18D3F062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20">
    <w:name w:val="17F86B9E7E81488A984AA0919A66B14D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20">
    <w:name w:val="AC4BBF712C2E4D14856D69B7D859F44E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20">
    <w:name w:val="DE637D1785CE4EC6B8A3ADDE3FDF1B7C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20">
    <w:name w:val="5058CFBFE73C4FB08CC433639B239DF7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20">
    <w:name w:val="467C5E1CB3184F4CBC9EC6BBE444F5ED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20">
    <w:name w:val="96E0E264273542769B9698E9F48C3A40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20">
    <w:name w:val="B0DF3E5AD8CD4739999259ACCE85CEC2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55502BCEAC48F2A5F1EBE1450A10EA3">
    <w:name w:val="B555502BCEAC48F2A5F1EBE1450A10EA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20">
    <w:name w:val="C1F0CE625ED8410EAB926F78D0FE4A6B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20">
    <w:name w:val="14A0105A2729474AB496646C56D8D94C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20">
    <w:name w:val="BDD01B2467F749928B59381FC14DC5C0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20">
    <w:name w:val="2593429B6F734AC9AEF755655176A976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5">
    <w:name w:val="754279F898D74A7FA85EB31446EB8235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5">
    <w:name w:val="85813C13FDCB47449A1E90332AFCC448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5">
    <w:name w:val="05BB74285CB048C0836EE4419600AE37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21">
    <w:name w:val="488101A583B44C51AFD15ABDEFF41C21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21">
    <w:name w:val="66E65A0294744AC0AD72BCCE767C950E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21">
    <w:name w:val="EA64ABE8F8764EB18F0F6D0BA4CA6C6F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17">
    <w:name w:val="788D6F5AC4DD4F88AF33FE2461056A721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21">
    <w:name w:val="BB1582904A81422A87D88A8F18D3F062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21">
    <w:name w:val="17F86B9E7E81488A984AA0919A66B14D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21">
    <w:name w:val="AC4BBF712C2E4D14856D69B7D859F44E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21">
    <w:name w:val="DE637D1785CE4EC6B8A3ADDE3FDF1B7C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21">
    <w:name w:val="5058CFBFE73C4FB08CC433639B239DF7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21">
    <w:name w:val="467C5E1CB3184F4CBC9EC6BBE444F5ED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21">
    <w:name w:val="96E0E264273542769B9698E9F48C3A40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21">
    <w:name w:val="B0DF3E5AD8CD4739999259ACCE85CEC2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55502BCEAC48F2A5F1EBE1450A10EA4">
    <w:name w:val="B555502BCEAC48F2A5F1EBE1450A10EA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21">
    <w:name w:val="C1F0CE625ED8410EAB926F78D0FE4A6B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21">
    <w:name w:val="14A0105A2729474AB496646C56D8D94C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21">
    <w:name w:val="BDD01B2467F749928B59381FC14DC5C0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21">
    <w:name w:val="2593429B6F734AC9AEF755655176A976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6">
    <w:name w:val="754279F898D74A7FA85EB31446EB8235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6">
    <w:name w:val="85813C13FDCB47449A1E90332AFCC448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6">
    <w:name w:val="05BB74285CB048C0836EE4419600AE37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22">
    <w:name w:val="488101A583B44C51AFD15ABDEFF41C21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22">
    <w:name w:val="66E65A0294744AC0AD72BCCE767C950E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22">
    <w:name w:val="EA64ABE8F8764EB18F0F6D0BA4CA6C6F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18">
    <w:name w:val="788D6F5AC4DD4F88AF33FE2461056A721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22">
    <w:name w:val="BB1582904A81422A87D88A8F18D3F062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22">
    <w:name w:val="17F86B9E7E81488A984AA0919A66B14D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22">
    <w:name w:val="AC4BBF712C2E4D14856D69B7D859F44E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22">
    <w:name w:val="DE637D1785CE4EC6B8A3ADDE3FDF1B7C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22">
    <w:name w:val="5058CFBFE73C4FB08CC433639B239DF7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22">
    <w:name w:val="467C5E1CB3184F4CBC9EC6BBE444F5ED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22">
    <w:name w:val="96E0E264273542769B9698E9F48C3A40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22">
    <w:name w:val="B0DF3E5AD8CD4739999259ACCE85CEC2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55502BCEAC48F2A5F1EBE1450A10EA5">
    <w:name w:val="B555502BCEAC48F2A5F1EBE1450A10EA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22">
    <w:name w:val="C1F0CE625ED8410EAB926F78D0FE4A6B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22">
    <w:name w:val="14A0105A2729474AB496646C56D8D94C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22">
    <w:name w:val="BDD01B2467F749928B59381FC14DC5C0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22">
    <w:name w:val="2593429B6F734AC9AEF755655176A976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7">
    <w:name w:val="754279F898D74A7FA85EB31446EB8235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7">
    <w:name w:val="85813C13FDCB47449A1E90332AFCC448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7">
    <w:name w:val="05BB74285CB048C0836EE4419600AE37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23">
    <w:name w:val="488101A583B44C51AFD15ABDEFF41C21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23">
    <w:name w:val="66E65A0294744AC0AD72BCCE767C950E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23">
    <w:name w:val="EA64ABE8F8764EB18F0F6D0BA4CA6C6F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19">
    <w:name w:val="788D6F5AC4DD4F88AF33FE2461056A721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23">
    <w:name w:val="BB1582904A81422A87D88A8F18D3F062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23">
    <w:name w:val="17F86B9E7E81488A984AA0919A66B14D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23">
    <w:name w:val="AC4BBF712C2E4D14856D69B7D859F44E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23">
    <w:name w:val="DE637D1785CE4EC6B8A3ADDE3FDF1B7C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23">
    <w:name w:val="5058CFBFE73C4FB08CC433639B239DF7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23">
    <w:name w:val="467C5E1CB3184F4CBC9EC6BBE444F5ED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23">
    <w:name w:val="96E0E264273542769B9698E9F48C3A40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23">
    <w:name w:val="B0DF3E5AD8CD4739999259ACCE85CEC2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555502BCEAC48F2A5F1EBE1450A10EA6">
    <w:name w:val="B555502BCEAC48F2A5F1EBE1450A10EA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23">
    <w:name w:val="C1F0CE625ED8410EAB926F78D0FE4A6B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23">
    <w:name w:val="14A0105A2729474AB496646C56D8D94C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23">
    <w:name w:val="BDD01B2467F749928B59381FC14DC5C0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23">
    <w:name w:val="2593429B6F734AC9AEF755655176A976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">
    <w:name w:val="2264A034DECD411B8B0A068DD462C8EC"/>
    <w:rsid w:val="00481470"/>
  </w:style>
  <w:style w:type="paragraph" w:customStyle="1" w:styleId="6558726056DA4ED9B8E4BE180E0FAA1A">
    <w:name w:val="6558726056DA4ED9B8E4BE180E0FAA1A"/>
    <w:rsid w:val="00481470"/>
  </w:style>
  <w:style w:type="paragraph" w:customStyle="1" w:styleId="754279F898D74A7FA85EB31446EB82358">
    <w:name w:val="754279F898D74A7FA85EB31446EB8235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8">
    <w:name w:val="85813C13FDCB47449A1E90332AFCC448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8">
    <w:name w:val="05BB74285CB048C0836EE4419600AE37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24">
    <w:name w:val="488101A583B44C51AFD15ABDEFF41C21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24">
    <w:name w:val="66E65A0294744AC0AD72BCCE767C950E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24">
    <w:name w:val="EA64ABE8F8764EB18F0F6D0BA4CA6C6F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20">
    <w:name w:val="788D6F5AC4DD4F88AF33FE2461056A722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24">
    <w:name w:val="BB1582904A81422A87D88A8F18D3F062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24">
    <w:name w:val="17F86B9E7E81488A984AA0919A66B14D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24">
    <w:name w:val="AC4BBF712C2E4D14856D69B7D859F44E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24">
    <w:name w:val="DE637D1785CE4EC6B8A3ADDE3FDF1B7C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24">
    <w:name w:val="5058CFBFE73C4FB08CC433639B239DF7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24">
    <w:name w:val="467C5E1CB3184F4CBC9EC6BBE444F5ED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24">
    <w:name w:val="96E0E264273542769B9698E9F48C3A40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24">
    <w:name w:val="B0DF3E5AD8CD4739999259ACCE85CEC2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1">
    <w:name w:val="2264A034DECD411B8B0A068DD462C8EC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1">
    <w:name w:val="6558726056DA4ED9B8E4BE180E0FAA1A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24">
    <w:name w:val="C1F0CE625ED8410EAB926F78D0FE4A6B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24">
    <w:name w:val="14A0105A2729474AB496646C56D8D94C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24">
    <w:name w:val="BDD01B2467F749928B59381FC14DC5C0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24">
    <w:name w:val="2593429B6F734AC9AEF755655176A976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9">
    <w:name w:val="754279F898D74A7FA85EB31446EB8235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9">
    <w:name w:val="85813C13FDCB47449A1E90332AFCC448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9">
    <w:name w:val="05BB74285CB048C0836EE4419600AE37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25">
    <w:name w:val="488101A583B44C51AFD15ABDEFF41C21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25">
    <w:name w:val="66E65A0294744AC0AD72BCCE767C950E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25">
    <w:name w:val="EA64ABE8F8764EB18F0F6D0BA4CA6C6F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21">
    <w:name w:val="788D6F5AC4DD4F88AF33FE2461056A722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25">
    <w:name w:val="BB1582904A81422A87D88A8F18D3F062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25">
    <w:name w:val="17F86B9E7E81488A984AA0919A66B14D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25">
    <w:name w:val="AC4BBF712C2E4D14856D69B7D859F44E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25">
    <w:name w:val="DE637D1785CE4EC6B8A3ADDE3FDF1B7C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25">
    <w:name w:val="5058CFBFE73C4FB08CC433639B239DF7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25">
    <w:name w:val="467C5E1CB3184F4CBC9EC6BBE444F5ED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25">
    <w:name w:val="96E0E264273542769B9698E9F48C3A40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25">
    <w:name w:val="B0DF3E5AD8CD4739999259ACCE85CEC2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2">
    <w:name w:val="2264A034DECD411B8B0A068DD462C8EC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25">
    <w:name w:val="C1F0CE625ED8410EAB926F78D0FE4A6B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25">
    <w:name w:val="14A0105A2729474AB496646C56D8D94C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25">
    <w:name w:val="BDD01B2467F749928B59381FC14DC5C0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25">
    <w:name w:val="2593429B6F734AC9AEF755655176A976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10">
    <w:name w:val="754279F898D74A7FA85EB31446EB82351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10">
    <w:name w:val="85813C13FDCB47449A1E90332AFCC4481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10">
    <w:name w:val="05BB74285CB048C0836EE4419600AE371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26">
    <w:name w:val="488101A583B44C51AFD15ABDEFF41C21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26">
    <w:name w:val="66E65A0294744AC0AD72BCCE767C950E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26">
    <w:name w:val="EA64ABE8F8764EB18F0F6D0BA4CA6C6F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22">
    <w:name w:val="788D6F5AC4DD4F88AF33FE2461056A722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26">
    <w:name w:val="BB1582904A81422A87D88A8F18D3F062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26">
    <w:name w:val="17F86B9E7E81488A984AA0919A66B14D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26">
    <w:name w:val="AC4BBF712C2E4D14856D69B7D859F44E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26">
    <w:name w:val="DE637D1785CE4EC6B8A3ADDE3FDF1B7C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26">
    <w:name w:val="5058CFBFE73C4FB08CC433639B239DF7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26">
    <w:name w:val="467C5E1CB3184F4CBC9EC6BBE444F5ED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26">
    <w:name w:val="96E0E264273542769B9698E9F48C3A40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26">
    <w:name w:val="B0DF3E5AD8CD4739999259ACCE85CEC2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3">
    <w:name w:val="2264A034DECD411B8B0A068DD462C8EC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26">
    <w:name w:val="C1F0CE625ED8410EAB926F78D0FE4A6B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26">
    <w:name w:val="14A0105A2729474AB496646C56D8D94C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26">
    <w:name w:val="BDD01B2467F749928B59381FC14DC5C0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26">
    <w:name w:val="2593429B6F734AC9AEF755655176A976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11">
    <w:name w:val="754279F898D74A7FA85EB31446EB82351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11">
    <w:name w:val="85813C13FDCB47449A1E90332AFCC4481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11">
    <w:name w:val="05BB74285CB048C0836EE4419600AE371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27">
    <w:name w:val="488101A583B44C51AFD15ABDEFF41C21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27">
    <w:name w:val="66E65A0294744AC0AD72BCCE767C950E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27">
    <w:name w:val="EA64ABE8F8764EB18F0F6D0BA4CA6C6F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23">
    <w:name w:val="788D6F5AC4DD4F88AF33FE2461056A722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27">
    <w:name w:val="BB1582904A81422A87D88A8F18D3F062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27">
    <w:name w:val="17F86B9E7E81488A984AA0919A66B14D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27">
    <w:name w:val="AC4BBF712C2E4D14856D69B7D859F44E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27">
    <w:name w:val="DE637D1785CE4EC6B8A3ADDE3FDF1B7C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27">
    <w:name w:val="5058CFBFE73C4FB08CC433639B239DF7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27">
    <w:name w:val="467C5E1CB3184F4CBC9EC6BBE444F5ED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27">
    <w:name w:val="96E0E264273542769B9698E9F48C3A40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27">
    <w:name w:val="B0DF3E5AD8CD4739999259ACCE85CEC2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4">
    <w:name w:val="2264A034DECD411B8B0A068DD462C8EC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27">
    <w:name w:val="C1F0CE625ED8410EAB926F78D0FE4A6B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27">
    <w:name w:val="14A0105A2729474AB496646C56D8D94C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27">
    <w:name w:val="BDD01B2467F749928B59381FC14DC5C0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27">
    <w:name w:val="2593429B6F734AC9AEF755655176A976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11C8436BEB64A6FBC26139F72E52CA0">
    <w:name w:val="911C8436BEB64A6FBC26139F72E52CA0"/>
    <w:rsid w:val="00481470"/>
  </w:style>
  <w:style w:type="paragraph" w:customStyle="1" w:styleId="EE8F2E4C5D6E42F8818C381F9E69CD97">
    <w:name w:val="EE8F2E4C5D6E42F8818C381F9E69CD97"/>
    <w:rsid w:val="00481470"/>
  </w:style>
  <w:style w:type="paragraph" w:customStyle="1" w:styleId="754279F898D74A7FA85EB31446EB823512">
    <w:name w:val="754279F898D74A7FA85EB31446EB82351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12">
    <w:name w:val="85813C13FDCB47449A1E90332AFCC4481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12">
    <w:name w:val="05BB74285CB048C0836EE4419600AE371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28">
    <w:name w:val="488101A583B44C51AFD15ABDEFF41C21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28">
    <w:name w:val="66E65A0294744AC0AD72BCCE767C950E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28">
    <w:name w:val="EA64ABE8F8764EB18F0F6D0BA4CA6C6F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24">
    <w:name w:val="788D6F5AC4DD4F88AF33FE2461056A722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28">
    <w:name w:val="BB1582904A81422A87D88A8F18D3F062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28">
    <w:name w:val="17F86B9E7E81488A984AA0919A66B14D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28">
    <w:name w:val="AC4BBF712C2E4D14856D69B7D859F44E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28">
    <w:name w:val="DE637D1785CE4EC6B8A3ADDE3FDF1B7C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28">
    <w:name w:val="5058CFBFE73C4FB08CC433639B239DF7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28">
    <w:name w:val="467C5E1CB3184F4CBC9EC6BBE444F5ED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28">
    <w:name w:val="96E0E264273542769B9698E9F48C3A40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28">
    <w:name w:val="B0DF3E5AD8CD4739999259ACCE85CEC2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5">
    <w:name w:val="2264A034DECD411B8B0A068DD462C8EC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2">
    <w:name w:val="6558726056DA4ED9B8E4BE180E0FAA1A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1">
    <w:name w:val="EE8F2E4C5D6E42F8818C381F9E69CD97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28">
    <w:name w:val="C1F0CE625ED8410EAB926F78D0FE4A6B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28">
    <w:name w:val="14A0105A2729474AB496646C56D8D94C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28">
    <w:name w:val="BDD01B2467F749928B59381FC14DC5C0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28">
    <w:name w:val="2593429B6F734AC9AEF755655176A9762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13">
    <w:name w:val="754279F898D74A7FA85EB31446EB82351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13">
    <w:name w:val="85813C13FDCB47449A1E90332AFCC4481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13">
    <w:name w:val="05BB74285CB048C0836EE4419600AE371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88101A583B44C51AFD15ABDEFF41C2129">
    <w:name w:val="488101A583B44C51AFD15ABDEFF41C21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E65A0294744AC0AD72BCCE767C950E29">
    <w:name w:val="66E65A0294744AC0AD72BCCE767C950E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29">
    <w:name w:val="EA64ABE8F8764EB18F0F6D0BA4CA6C6F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25">
    <w:name w:val="788D6F5AC4DD4F88AF33FE2461056A722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29">
    <w:name w:val="BB1582904A81422A87D88A8F18D3F062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29">
    <w:name w:val="17F86B9E7E81488A984AA0919A66B14D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29">
    <w:name w:val="AC4BBF712C2E4D14856D69B7D859F44E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29">
    <w:name w:val="DE637D1785CE4EC6B8A3ADDE3FDF1B7C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29">
    <w:name w:val="5058CFBFE73C4FB08CC433639B239DF7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29">
    <w:name w:val="467C5E1CB3184F4CBC9EC6BBE444F5ED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29">
    <w:name w:val="96E0E264273542769B9698E9F48C3A40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29">
    <w:name w:val="B0DF3E5AD8CD4739999259ACCE85CEC2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6">
    <w:name w:val="2264A034DECD411B8B0A068DD462C8EC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3">
    <w:name w:val="6558726056DA4ED9B8E4BE180E0FAA1A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2">
    <w:name w:val="EE8F2E4C5D6E42F8818C381F9E69CD97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29">
    <w:name w:val="C1F0CE625ED8410EAB926F78D0FE4A6B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29">
    <w:name w:val="14A0105A2729474AB496646C56D8D94C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29">
    <w:name w:val="BDD01B2467F749928B59381FC14DC5C0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29">
    <w:name w:val="2593429B6F734AC9AEF755655176A97629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">
    <w:name w:val="F3E55AA2E80E43DBB7F9331B5F09F893"/>
    <w:rsid w:val="00481470"/>
  </w:style>
  <w:style w:type="paragraph" w:customStyle="1" w:styleId="9A4585DC4D904D2DB4D13C51C3BB5D10">
    <w:name w:val="9A4585DC4D904D2DB4D13C51C3BB5D10"/>
    <w:rsid w:val="00481470"/>
  </w:style>
  <w:style w:type="paragraph" w:customStyle="1" w:styleId="37199D275ED94AB9ABBCD4A84E94E7B4">
    <w:name w:val="37199D275ED94AB9ABBCD4A84E94E7B4"/>
    <w:rsid w:val="00481470"/>
  </w:style>
  <w:style w:type="paragraph" w:customStyle="1" w:styleId="754279F898D74A7FA85EB31446EB823514">
    <w:name w:val="754279F898D74A7FA85EB31446EB82351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14">
    <w:name w:val="85813C13FDCB47449A1E90332AFCC4481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14">
    <w:name w:val="05BB74285CB048C0836EE4419600AE371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1">
    <w:name w:val="F3E55AA2E80E43DBB7F9331B5F09F89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1">
    <w:name w:val="9A4585DC4D904D2DB4D13C51C3BB5D10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30">
    <w:name w:val="EA64ABE8F8764EB18F0F6D0BA4CA6C6F3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26">
    <w:name w:val="788D6F5AC4DD4F88AF33FE2461056A7226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30">
    <w:name w:val="BB1582904A81422A87D88A8F18D3F0623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30">
    <w:name w:val="17F86B9E7E81488A984AA0919A66B14D3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30">
    <w:name w:val="AC4BBF712C2E4D14856D69B7D859F44E3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30">
    <w:name w:val="DE637D1785CE4EC6B8A3ADDE3FDF1B7C3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30">
    <w:name w:val="5058CFBFE73C4FB08CC433639B239DF73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1">
    <w:name w:val="37199D275ED94AB9ABBCD4A84E94E7B4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30">
    <w:name w:val="467C5E1CB3184F4CBC9EC6BBE444F5ED3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30">
    <w:name w:val="96E0E264273542769B9698E9F48C3A403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30">
    <w:name w:val="B0DF3E5AD8CD4739999259ACCE85CEC23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7">
    <w:name w:val="2264A034DECD411B8B0A068DD462C8EC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4">
    <w:name w:val="6558726056DA4ED9B8E4BE180E0FAA1A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3">
    <w:name w:val="EE8F2E4C5D6E42F8818C381F9E69CD973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30">
    <w:name w:val="C1F0CE625ED8410EAB926F78D0FE4A6B3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30">
    <w:name w:val="14A0105A2729474AB496646C56D8D94C3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30">
    <w:name w:val="BDD01B2467F749928B59381FC14DC5C03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30">
    <w:name w:val="2593429B6F734AC9AEF755655176A97630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15">
    <w:name w:val="754279F898D74A7FA85EB31446EB82351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15">
    <w:name w:val="85813C13FDCB47449A1E90332AFCC4481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15">
    <w:name w:val="05BB74285CB048C0836EE4419600AE371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2">
    <w:name w:val="F3E55AA2E80E43DBB7F9331B5F09F893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2">
    <w:name w:val="9A4585DC4D904D2DB4D13C51C3BB5D10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31">
    <w:name w:val="EA64ABE8F8764EB18F0F6D0BA4CA6C6F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27">
    <w:name w:val="788D6F5AC4DD4F88AF33FE2461056A7227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31">
    <w:name w:val="BB1582904A81422A87D88A8F18D3F062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31">
    <w:name w:val="17F86B9E7E81488A984AA0919A66B14D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31">
    <w:name w:val="AC4BBF712C2E4D14856D69B7D859F44E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31">
    <w:name w:val="DE637D1785CE4EC6B8A3ADDE3FDF1B7C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31">
    <w:name w:val="5058CFBFE73C4FB08CC433639B239DF7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2">
    <w:name w:val="37199D275ED94AB9ABBCD4A84E94E7B42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31">
    <w:name w:val="467C5E1CB3184F4CBC9EC6BBE444F5ED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31">
    <w:name w:val="96E0E264273542769B9698E9F48C3A40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31">
    <w:name w:val="B0DF3E5AD8CD4739999259ACCE85CEC2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8">
    <w:name w:val="2264A034DECD411B8B0A068DD462C8EC8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5">
    <w:name w:val="6558726056DA4ED9B8E4BE180E0FAA1A5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4">
    <w:name w:val="EE8F2E4C5D6E42F8818C381F9E69CD974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31">
    <w:name w:val="C1F0CE625ED8410EAB926F78D0FE4A6B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31">
    <w:name w:val="14A0105A2729474AB496646C56D8D94C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31">
    <w:name w:val="BDD01B2467F749928B59381FC14DC5C0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31">
    <w:name w:val="2593429B6F734AC9AEF755655176A97631"/>
    <w:rsid w:val="004814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16">
    <w:name w:val="754279F898D74A7FA85EB31446EB823516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16">
    <w:name w:val="85813C13FDCB47449A1E90332AFCC44816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16">
    <w:name w:val="05BB74285CB048C0836EE4419600AE3716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3">
    <w:name w:val="F3E55AA2E80E43DBB7F9331B5F09F8933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3">
    <w:name w:val="9A4585DC4D904D2DB4D13C51C3BB5D103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32">
    <w:name w:val="EA64ABE8F8764EB18F0F6D0BA4CA6C6F32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28">
    <w:name w:val="788D6F5AC4DD4F88AF33FE2461056A7228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32">
    <w:name w:val="BB1582904A81422A87D88A8F18D3F06232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32">
    <w:name w:val="17F86B9E7E81488A984AA0919A66B14D32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32">
    <w:name w:val="AC4BBF712C2E4D14856D69B7D859F44E32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32">
    <w:name w:val="DE637D1785CE4EC6B8A3ADDE3FDF1B7C32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32">
    <w:name w:val="5058CFBFE73C4FB08CC433639B239DF732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3">
    <w:name w:val="37199D275ED94AB9ABBCD4A84E94E7B43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32">
    <w:name w:val="467C5E1CB3184F4CBC9EC6BBE444F5ED32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32">
    <w:name w:val="96E0E264273542769B9698E9F48C3A4032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32">
    <w:name w:val="B0DF3E5AD8CD4739999259ACCE85CEC232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9">
    <w:name w:val="2264A034DECD411B8B0A068DD462C8EC9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6">
    <w:name w:val="6558726056DA4ED9B8E4BE180E0FAA1A6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5">
    <w:name w:val="EE8F2E4C5D6E42F8818C381F9E69CD975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32">
    <w:name w:val="C1F0CE625ED8410EAB926F78D0FE4A6B32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32">
    <w:name w:val="14A0105A2729474AB496646C56D8D94C32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32">
    <w:name w:val="BDD01B2467F749928B59381FC14DC5C032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32">
    <w:name w:val="2593429B6F734AC9AEF755655176A97632"/>
    <w:rsid w:val="000B446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17">
    <w:name w:val="754279F898D74A7FA85EB31446EB82351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17">
    <w:name w:val="85813C13FDCB47449A1E90332AFCC4481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17">
    <w:name w:val="05BB74285CB048C0836EE4419600AE371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4">
    <w:name w:val="F3E55AA2E80E43DBB7F9331B5F09F89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4">
    <w:name w:val="9A4585DC4D904D2DB4D13C51C3BB5D10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33">
    <w:name w:val="EA64ABE8F8764EB18F0F6D0BA4CA6C6F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29">
    <w:name w:val="788D6F5AC4DD4F88AF33FE2461056A7229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33">
    <w:name w:val="BB1582904A81422A87D88A8F18D3F062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33">
    <w:name w:val="17F86B9E7E81488A984AA0919A66B14D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33">
    <w:name w:val="AC4BBF712C2E4D14856D69B7D859F44E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33">
    <w:name w:val="DE637D1785CE4EC6B8A3ADDE3FDF1B7C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33">
    <w:name w:val="5058CFBFE73C4FB08CC433639B239DF7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4">
    <w:name w:val="37199D275ED94AB9ABBCD4A84E94E7B4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33">
    <w:name w:val="467C5E1CB3184F4CBC9EC6BBE444F5ED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33">
    <w:name w:val="96E0E264273542769B9698E9F48C3A40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33">
    <w:name w:val="B0DF3E5AD8CD4739999259ACCE85CEC2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10">
    <w:name w:val="2264A034DECD411B8B0A068DD462C8EC10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7">
    <w:name w:val="6558726056DA4ED9B8E4BE180E0FAA1A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6">
    <w:name w:val="EE8F2E4C5D6E42F8818C381F9E69CD97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33">
    <w:name w:val="C1F0CE625ED8410EAB926F78D0FE4A6B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33">
    <w:name w:val="14A0105A2729474AB496646C56D8D94C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33">
    <w:name w:val="BDD01B2467F749928B59381FC14DC5C0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33">
    <w:name w:val="2593429B6F734AC9AEF755655176A976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18">
    <w:name w:val="754279F898D74A7FA85EB31446EB823518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18">
    <w:name w:val="85813C13FDCB47449A1E90332AFCC44818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18">
    <w:name w:val="05BB74285CB048C0836EE4419600AE3718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5">
    <w:name w:val="F3E55AA2E80E43DBB7F9331B5F09F893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5">
    <w:name w:val="9A4585DC4D904D2DB4D13C51C3BB5D10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34">
    <w:name w:val="EA64ABE8F8764EB18F0F6D0BA4CA6C6F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30">
    <w:name w:val="788D6F5AC4DD4F88AF33FE2461056A7230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34">
    <w:name w:val="BB1582904A81422A87D88A8F18D3F062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34">
    <w:name w:val="17F86B9E7E81488A984AA0919A66B14D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34">
    <w:name w:val="AC4BBF712C2E4D14856D69B7D859F44E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34">
    <w:name w:val="DE637D1785CE4EC6B8A3ADDE3FDF1B7C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34">
    <w:name w:val="5058CFBFE73C4FB08CC433639B239DF7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5">
    <w:name w:val="37199D275ED94AB9ABBCD4A84E94E7B4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34">
    <w:name w:val="467C5E1CB3184F4CBC9EC6BBE444F5ED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34">
    <w:name w:val="96E0E264273542769B9698E9F48C3A40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34">
    <w:name w:val="B0DF3E5AD8CD4739999259ACCE85CEC2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11">
    <w:name w:val="2264A034DECD411B8B0A068DD462C8EC11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8">
    <w:name w:val="6558726056DA4ED9B8E4BE180E0FAA1A8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7">
    <w:name w:val="EE8F2E4C5D6E42F8818C381F9E69CD97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34">
    <w:name w:val="C1F0CE625ED8410EAB926F78D0FE4A6B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34">
    <w:name w:val="14A0105A2729474AB496646C56D8D94C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34">
    <w:name w:val="BDD01B2467F749928B59381FC14DC5C0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593429B6F734AC9AEF755655176A97634">
    <w:name w:val="2593429B6F734AC9AEF755655176A9763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E073EC27B4A4283B4FFE5BF3D6F955D">
    <w:name w:val="2E073EC27B4A4283B4FFE5BF3D6F955D"/>
    <w:rsid w:val="0071299E"/>
  </w:style>
  <w:style w:type="paragraph" w:customStyle="1" w:styleId="F81F069CA3F141B89B883B5C34CAE939">
    <w:name w:val="F81F069CA3F141B89B883B5C34CAE939"/>
    <w:rsid w:val="0071299E"/>
  </w:style>
  <w:style w:type="paragraph" w:customStyle="1" w:styleId="754279F898D74A7FA85EB31446EB823519">
    <w:name w:val="754279F898D74A7FA85EB31446EB823519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19">
    <w:name w:val="85813C13FDCB47449A1E90332AFCC44819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19">
    <w:name w:val="05BB74285CB048C0836EE4419600AE3719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6">
    <w:name w:val="F3E55AA2E80E43DBB7F9331B5F09F893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6">
    <w:name w:val="9A4585DC4D904D2DB4D13C51C3BB5D10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35">
    <w:name w:val="EA64ABE8F8764EB18F0F6D0BA4CA6C6F3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31">
    <w:name w:val="788D6F5AC4DD4F88AF33FE2461056A7231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35">
    <w:name w:val="BB1582904A81422A87D88A8F18D3F0623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35">
    <w:name w:val="17F86B9E7E81488A984AA0919A66B14D3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35">
    <w:name w:val="AC4BBF712C2E4D14856D69B7D859F44E3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35">
    <w:name w:val="DE637D1785CE4EC6B8A3ADDE3FDF1B7C3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35">
    <w:name w:val="5058CFBFE73C4FB08CC433639B239DF73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6">
    <w:name w:val="37199D275ED94AB9ABBCD4A84E94E7B4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35">
    <w:name w:val="467C5E1CB3184F4CBC9EC6BBE444F5ED3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35">
    <w:name w:val="96E0E264273542769B9698E9F48C3A403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35">
    <w:name w:val="B0DF3E5AD8CD4739999259ACCE85CEC23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12">
    <w:name w:val="2264A034DECD411B8B0A068DD462C8EC12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9">
    <w:name w:val="6558726056DA4ED9B8E4BE180E0FAA1A9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8">
    <w:name w:val="EE8F2E4C5D6E42F8818C381F9E69CD978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35">
    <w:name w:val="C1F0CE625ED8410EAB926F78D0FE4A6B3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1">
    <w:name w:val="F81F069CA3F141B89B883B5C34CAE9391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35">
    <w:name w:val="14A0105A2729474AB496646C56D8D94C3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35">
    <w:name w:val="BDD01B2467F749928B59381FC14DC5C035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20">
    <w:name w:val="754279F898D74A7FA85EB31446EB823520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20">
    <w:name w:val="85813C13FDCB47449A1E90332AFCC44820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20">
    <w:name w:val="05BB74285CB048C0836EE4419600AE3720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7">
    <w:name w:val="F3E55AA2E80E43DBB7F9331B5F09F893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7">
    <w:name w:val="9A4585DC4D904D2DB4D13C51C3BB5D10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36">
    <w:name w:val="EA64ABE8F8764EB18F0F6D0BA4CA6C6F3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32">
    <w:name w:val="788D6F5AC4DD4F88AF33FE2461056A7232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36">
    <w:name w:val="BB1582904A81422A87D88A8F18D3F0623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36">
    <w:name w:val="17F86B9E7E81488A984AA0919A66B14D3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36">
    <w:name w:val="AC4BBF712C2E4D14856D69B7D859F44E3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36">
    <w:name w:val="DE637D1785CE4EC6B8A3ADDE3FDF1B7C3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36">
    <w:name w:val="5058CFBFE73C4FB08CC433639B239DF73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7">
    <w:name w:val="37199D275ED94AB9ABBCD4A84E94E7B4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36">
    <w:name w:val="467C5E1CB3184F4CBC9EC6BBE444F5ED3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36">
    <w:name w:val="96E0E264273542769B9698E9F48C3A403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36">
    <w:name w:val="B0DF3E5AD8CD4739999259ACCE85CEC23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13">
    <w:name w:val="2264A034DECD411B8B0A068DD462C8EC1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10">
    <w:name w:val="6558726056DA4ED9B8E4BE180E0FAA1A10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9">
    <w:name w:val="EE8F2E4C5D6E42F8818C381F9E69CD979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36">
    <w:name w:val="C1F0CE625ED8410EAB926F78D0FE4A6B3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2">
    <w:name w:val="F81F069CA3F141B89B883B5C34CAE9392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36">
    <w:name w:val="14A0105A2729474AB496646C56D8D94C3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36">
    <w:name w:val="BDD01B2467F749928B59381FC14DC5C036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21">
    <w:name w:val="754279F898D74A7FA85EB31446EB823521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21">
    <w:name w:val="85813C13FDCB47449A1E90332AFCC44821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21">
    <w:name w:val="05BB74285CB048C0836EE4419600AE3721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8">
    <w:name w:val="F3E55AA2E80E43DBB7F9331B5F09F8938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8">
    <w:name w:val="9A4585DC4D904D2DB4D13C51C3BB5D108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37">
    <w:name w:val="EA64ABE8F8764EB18F0F6D0BA4CA6C6F3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33">
    <w:name w:val="788D6F5AC4DD4F88AF33FE2461056A723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37">
    <w:name w:val="BB1582904A81422A87D88A8F18D3F0623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37">
    <w:name w:val="17F86B9E7E81488A984AA0919A66B14D3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37">
    <w:name w:val="AC4BBF712C2E4D14856D69B7D859F44E3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37">
    <w:name w:val="DE637D1785CE4EC6B8A3ADDE3FDF1B7C3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37">
    <w:name w:val="5058CFBFE73C4FB08CC433639B239DF73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8">
    <w:name w:val="37199D275ED94AB9ABBCD4A84E94E7B48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37">
    <w:name w:val="467C5E1CB3184F4CBC9EC6BBE444F5ED3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37">
    <w:name w:val="96E0E264273542769B9698E9F48C3A403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37">
    <w:name w:val="B0DF3E5AD8CD4739999259ACCE85CEC23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14">
    <w:name w:val="2264A034DECD411B8B0A068DD462C8EC14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11">
    <w:name w:val="6558726056DA4ED9B8E4BE180E0FAA1A11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10">
    <w:name w:val="EE8F2E4C5D6E42F8818C381F9E69CD9710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37">
    <w:name w:val="C1F0CE625ED8410EAB926F78D0FE4A6B3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3">
    <w:name w:val="F81F069CA3F141B89B883B5C34CAE9393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37">
    <w:name w:val="14A0105A2729474AB496646C56D8D94C3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37">
    <w:name w:val="BDD01B2467F749928B59381FC14DC5C037"/>
    <w:rsid w:val="0071299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22">
    <w:name w:val="754279F898D74A7FA85EB31446EB82352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22">
    <w:name w:val="85813C13FDCB47449A1E90332AFCC4482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22">
    <w:name w:val="05BB74285CB048C0836EE4419600AE372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9">
    <w:name w:val="F3E55AA2E80E43DBB7F9331B5F09F89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9">
    <w:name w:val="9A4585DC4D904D2DB4D13C51C3BB5D10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38">
    <w:name w:val="EA64ABE8F8764EB18F0F6D0BA4CA6C6F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34">
    <w:name w:val="788D6F5AC4DD4F88AF33FE2461056A723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38">
    <w:name w:val="BB1582904A81422A87D88A8F18D3F062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38">
    <w:name w:val="17F86B9E7E81488A984AA0919A66B14D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38">
    <w:name w:val="AC4BBF712C2E4D14856D69B7D859F44E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38">
    <w:name w:val="DE637D1785CE4EC6B8A3ADDE3FDF1B7C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38">
    <w:name w:val="5058CFBFE73C4FB08CC433639B239DF7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9">
    <w:name w:val="37199D275ED94AB9ABBCD4A84E94E7B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38">
    <w:name w:val="467C5E1CB3184F4CBC9EC6BBE444F5ED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38">
    <w:name w:val="96E0E264273542769B9698E9F48C3A40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38">
    <w:name w:val="B0DF3E5AD8CD4739999259ACCE85CEC2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15">
    <w:name w:val="2264A034DECD411B8B0A068DD462C8EC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12">
    <w:name w:val="6558726056DA4ED9B8E4BE180E0FAA1A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11">
    <w:name w:val="EE8F2E4C5D6E42F8818C381F9E69CD97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38">
    <w:name w:val="C1F0CE625ED8410EAB926F78D0FE4A6B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4">
    <w:name w:val="F81F069CA3F141B89B883B5C34CAE939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38">
    <w:name w:val="14A0105A2729474AB496646C56D8D94C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38">
    <w:name w:val="BDD01B2467F749928B59381FC14DC5C0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23">
    <w:name w:val="754279F898D74A7FA85EB31446EB82352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23">
    <w:name w:val="85813C13FDCB47449A1E90332AFCC4482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23">
    <w:name w:val="05BB74285CB048C0836EE4419600AE372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10">
    <w:name w:val="F3E55AA2E80E43DBB7F9331B5F09F8931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10">
    <w:name w:val="9A4585DC4D904D2DB4D13C51C3BB5D101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39">
    <w:name w:val="EA64ABE8F8764EB18F0F6D0BA4CA6C6F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35">
    <w:name w:val="788D6F5AC4DD4F88AF33FE2461056A723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39">
    <w:name w:val="BB1582904A81422A87D88A8F18D3F062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39">
    <w:name w:val="17F86B9E7E81488A984AA0919A66B14D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39">
    <w:name w:val="AC4BBF712C2E4D14856D69B7D859F44E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39">
    <w:name w:val="DE637D1785CE4EC6B8A3ADDE3FDF1B7C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39">
    <w:name w:val="5058CFBFE73C4FB08CC433639B239DF7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10">
    <w:name w:val="37199D275ED94AB9ABBCD4A84E94E7B41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39">
    <w:name w:val="467C5E1CB3184F4CBC9EC6BBE444F5ED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39">
    <w:name w:val="96E0E264273542769B9698E9F48C3A40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39">
    <w:name w:val="B0DF3E5AD8CD4739999259ACCE85CEC2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16">
    <w:name w:val="2264A034DECD411B8B0A068DD462C8EC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13">
    <w:name w:val="6558726056DA4ED9B8E4BE180E0FAA1A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12">
    <w:name w:val="EE8F2E4C5D6E42F8818C381F9E69CD97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39">
    <w:name w:val="C1F0CE625ED8410EAB926F78D0FE4A6B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5">
    <w:name w:val="F81F069CA3F141B89B883B5C34CAE939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39">
    <w:name w:val="14A0105A2729474AB496646C56D8D94C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39">
    <w:name w:val="BDD01B2467F749928B59381FC14DC5C0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24">
    <w:name w:val="754279F898D74A7FA85EB31446EB82352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24">
    <w:name w:val="85813C13FDCB47449A1E90332AFCC4482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24">
    <w:name w:val="05BB74285CB048C0836EE4419600AE372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11">
    <w:name w:val="F3E55AA2E80E43DBB7F9331B5F09F893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11">
    <w:name w:val="9A4585DC4D904D2DB4D13C51C3BB5D10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40">
    <w:name w:val="EA64ABE8F8764EB18F0F6D0BA4CA6C6F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36">
    <w:name w:val="788D6F5AC4DD4F88AF33FE2461056A723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40">
    <w:name w:val="BB1582904A81422A87D88A8F18D3F062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40">
    <w:name w:val="17F86B9E7E81488A984AA0919A66B14D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40">
    <w:name w:val="AC4BBF712C2E4D14856D69B7D859F44E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40">
    <w:name w:val="DE637D1785CE4EC6B8A3ADDE3FDF1B7C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40">
    <w:name w:val="5058CFBFE73C4FB08CC433639B239DF7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11">
    <w:name w:val="37199D275ED94AB9ABBCD4A84E94E7B4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40">
    <w:name w:val="467C5E1CB3184F4CBC9EC6BBE444F5ED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40">
    <w:name w:val="96E0E264273542769B9698E9F48C3A40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40">
    <w:name w:val="B0DF3E5AD8CD4739999259ACCE85CEC2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17">
    <w:name w:val="2264A034DECD411B8B0A068DD462C8EC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14">
    <w:name w:val="6558726056DA4ED9B8E4BE180E0FAA1A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13">
    <w:name w:val="EE8F2E4C5D6E42F8818C381F9E69CD97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40">
    <w:name w:val="C1F0CE625ED8410EAB926F78D0FE4A6B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6">
    <w:name w:val="F81F069CA3F141B89B883B5C34CAE939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40">
    <w:name w:val="14A0105A2729474AB496646C56D8D94C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40">
    <w:name w:val="BDD01B2467F749928B59381FC14DC5C0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25">
    <w:name w:val="754279F898D74A7FA85EB31446EB82352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25">
    <w:name w:val="85813C13FDCB47449A1E90332AFCC4482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25">
    <w:name w:val="05BB74285CB048C0836EE4419600AE372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12">
    <w:name w:val="F3E55AA2E80E43DBB7F9331B5F09F893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12">
    <w:name w:val="9A4585DC4D904D2DB4D13C51C3BB5D10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41">
    <w:name w:val="EA64ABE8F8764EB18F0F6D0BA4CA6C6F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37">
    <w:name w:val="788D6F5AC4DD4F88AF33FE2461056A723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41">
    <w:name w:val="BB1582904A81422A87D88A8F18D3F062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41">
    <w:name w:val="17F86B9E7E81488A984AA0919A66B14D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41">
    <w:name w:val="AC4BBF712C2E4D14856D69B7D859F44E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41">
    <w:name w:val="DE637D1785CE4EC6B8A3ADDE3FDF1B7C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41">
    <w:name w:val="5058CFBFE73C4FB08CC433639B239DF7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12">
    <w:name w:val="37199D275ED94AB9ABBCD4A84E94E7B4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41">
    <w:name w:val="467C5E1CB3184F4CBC9EC6BBE444F5ED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41">
    <w:name w:val="96E0E264273542769B9698E9F48C3A40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41">
    <w:name w:val="B0DF3E5AD8CD4739999259ACCE85CEC2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18">
    <w:name w:val="2264A034DECD411B8B0A068DD462C8EC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15">
    <w:name w:val="6558726056DA4ED9B8E4BE180E0FAA1A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14">
    <w:name w:val="EE8F2E4C5D6E42F8818C381F9E69CD97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41">
    <w:name w:val="C1F0CE625ED8410EAB926F78D0FE4A6B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7">
    <w:name w:val="F81F069CA3F141B89B883B5C34CAE939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41">
    <w:name w:val="14A0105A2729474AB496646C56D8D94C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41">
    <w:name w:val="BDD01B2467F749928B59381FC14DC5C0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26">
    <w:name w:val="754279F898D74A7FA85EB31446EB82352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26">
    <w:name w:val="85813C13FDCB47449A1E90332AFCC4482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26">
    <w:name w:val="05BB74285CB048C0836EE4419600AE372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13">
    <w:name w:val="F3E55AA2E80E43DBB7F9331B5F09F893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13">
    <w:name w:val="9A4585DC4D904D2DB4D13C51C3BB5D10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42">
    <w:name w:val="EA64ABE8F8764EB18F0F6D0BA4CA6C6F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38">
    <w:name w:val="788D6F5AC4DD4F88AF33FE2461056A72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42">
    <w:name w:val="BB1582904A81422A87D88A8F18D3F062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42">
    <w:name w:val="17F86B9E7E81488A984AA0919A66B14D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42">
    <w:name w:val="AC4BBF712C2E4D14856D69B7D859F44E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42">
    <w:name w:val="DE637D1785CE4EC6B8A3ADDE3FDF1B7C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42">
    <w:name w:val="5058CFBFE73C4FB08CC433639B239DF7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13">
    <w:name w:val="37199D275ED94AB9ABBCD4A84E94E7B4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42">
    <w:name w:val="467C5E1CB3184F4CBC9EC6BBE444F5ED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42">
    <w:name w:val="96E0E264273542769B9698E9F48C3A40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42">
    <w:name w:val="B0DF3E5AD8CD4739999259ACCE85CEC2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19">
    <w:name w:val="2264A034DECD411B8B0A068DD462C8EC1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16">
    <w:name w:val="6558726056DA4ED9B8E4BE180E0FAA1A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15">
    <w:name w:val="EE8F2E4C5D6E42F8818C381F9E69CD97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42">
    <w:name w:val="C1F0CE625ED8410EAB926F78D0FE4A6B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8">
    <w:name w:val="F81F069CA3F141B89B883B5C34CAE939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42">
    <w:name w:val="14A0105A2729474AB496646C56D8D94C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42">
    <w:name w:val="BDD01B2467F749928B59381FC14DC5C0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27">
    <w:name w:val="754279F898D74A7FA85EB31446EB82352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27">
    <w:name w:val="85813C13FDCB47449A1E90332AFCC4482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27">
    <w:name w:val="05BB74285CB048C0836EE4419600AE372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14">
    <w:name w:val="F3E55AA2E80E43DBB7F9331B5F09F893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14">
    <w:name w:val="9A4585DC4D904D2DB4D13C51C3BB5D10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43">
    <w:name w:val="EA64ABE8F8764EB18F0F6D0BA4CA6C6F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39">
    <w:name w:val="788D6F5AC4DD4F88AF33FE2461056A72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43">
    <w:name w:val="BB1582904A81422A87D88A8F18D3F062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43">
    <w:name w:val="17F86B9E7E81488A984AA0919A66B14D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43">
    <w:name w:val="AC4BBF712C2E4D14856D69B7D859F44E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43">
    <w:name w:val="DE637D1785CE4EC6B8A3ADDE3FDF1B7C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43">
    <w:name w:val="5058CFBFE73C4FB08CC433639B239DF7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14">
    <w:name w:val="37199D275ED94AB9ABBCD4A84E94E7B4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43">
    <w:name w:val="467C5E1CB3184F4CBC9EC6BBE444F5ED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43">
    <w:name w:val="96E0E264273542769B9698E9F48C3A40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43">
    <w:name w:val="B0DF3E5AD8CD4739999259ACCE85CEC2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20">
    <w:name w:val="2264A034DECD411B8B0A068DD462C8EC2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17">
    <w:name w:val="6558726056DA4ED9B8E4BE180E0FAA1A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16">
    <w:name w:val="EE8F2E4C5D6E42F8818C381F9E69CD97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43">
    <w:name w:val="C1F0CE625ED8410EAB926F78D0FE4A6B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9">
    <w:name w:val="F81F069CA3F141B89B883B5C34CAE939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43">
    <w:name w:val="14A0105A2729474AB496646C56D8D94C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43">
    <w:name w:val="BDD01B2467F749928B59381FC14DC5C0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28">
    <w:name w:val="754279F898D74A7FA85EB31446EB82352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28">
    <w:name w:val="85813C13FDCB47449A1E90332AFCC4482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28">
    <w:name w:val="05BB74285CB048C0836EE4419600AE372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15">
    <w:name w:val="F3E55AA2E80E43DBB7F9331B5F09F893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15">
    <w:name w:val="9A4585DC4D904D2DB4D13C51C3BB5D10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44">
    <w:name w:val="EA64ABE8F8764EB18F0F6D0BA4CA6C6F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40">
    <w:name w:val="788D6F5AC4DD4F88AF33FE2461056A72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44">
    <w:name w:val="BB1582904A81422A87D88A8F18D3F062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44">
    <w:name w:val="17F86B9E7E81488A984AA0919A66B14D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44">
    <w:name w:val="AC4BBF712C2E4D14856D69B7D859F44E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44">
    <w:name w:val="DE637D1785CE4EC6B8A3ADDE3FDF1B7C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44">
    <w:name w:val="5058CFBFE73C4FB08CC433639B239DF7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15">
    <w:name w:val="37199D275ED94AB9ABBCD4A84E94E7B4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44">
    <w:name w:val="467C5E1CB3184F4CBC9EC6BBE444F5ED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44">
    <w:name w:val="96E0E264273542769B9698E9F48C3A40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44">
    <w:name w:val="B0DF3E5AD8CD4739999259ACCE85CEC2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21">
    <w:name w:val="2264A034DECD411B8B0A068DD462C8EC2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18">
    <w:name w:val="6558726056DA4ED9B8E4BE180E0FAA1A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17">
    <w:name w:val="EE8F2E4C5D6E42F8818C381F9E69CD97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44">
    <w:name w:val="C1F0CE625ED8410EAB926F78D0FE4A6B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10">
    <w:name w:val="F81F069CA3F141B89B883B5C34CAE9391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44">
    <w:name w:val="14A0105A2729474AB496646C56D8D94C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44">
    <w:name w:val="BDD01B2467F749928B59381FC14DC5C0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29">
    <w:name w:val="754279F898D74A7FA85EB31446EB82352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29">
    <w:name w:val="85813C13FDCB47449A1E90332AFCC4482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29">
    <w:name w:val="05BB74285CB048C0836EE4419600AE372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16">
    <w:name w:val="F3E55AA2E80E43DBB7F9331B5F09F893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16">
    <w:name w:val="9A4585DC4D904D2DB4D13C51C3BB5D10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45">
    <w:name w:val="EA64ABE8F8764EB18F0F6D0BA4CA6C6F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41">
    <w:name w:val="788D6F5AC4DD4F88AF33FE2461056A72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45">
    <w:name w:val="BB1582904A81422A87D88A8F18D3F062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45">
    <w:name w:val="17F86B9E7E81488A984AA0919A66B14D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45">
    <w:name w:val="AC4BBF712C2E4D14856D69B7D859F44E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45">
    <w:name w:val="DE637D1785CE4EC6B8A3ADDE3FDF1B7C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45">
    <w:name w:val="5058CFBFE73C4FB08CC433639B239DF7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16">
    <w:name w:val="37199D275ED94AB9ABBCD4A84E94E7B4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45">
    <w:name w:val="467C5E1CB3184F4CBC9EC6BBE444F5ED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45">
    <w:name w:val="96E0E264273542769B9698E9F48C3A40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45">
    <w:name w:val="B0DF3E5AD8CD4739999259ACCE85CEC2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22">
    <w:name w:val="2264A034DECD411B8B0A068DD462C8EC2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19">
    <w:name w:val="6558726056DA4ED9B8E4BE180E0FAA1A1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18">
    <w:name w:val="EE8F2E4C5D6E42F8818C381F9E69CD97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45">
    <w:name w:val="C1F0CE625ED8410EAB926F78D0FE4A6B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11">
    <w:name w:val="F81F069CA3F141B89B883B5C34CAE939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45">
    <w:name w:val="14A0105A2729474AB496646C56D8D94C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45">
    <w:name w:val="BDD01B2467F749928B59381FC14DC5C0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30">
    <w:name w:val="754279F898D74A7FA85EB31446EB82353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30">
    <w:name w:val="85813C13FDCB47449A1E90332AFCC4483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30">
    <w:name w:val="05BB74285CB048C0836EE4419600AE373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17">
    <w:name w:val="F3E55AA2E80E43DBB7F9331B5F09F893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17">
    <w:name w:val="9A4585DC4D904D2DB4D13C51C3BB5D10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46">
    <w:name w:val="EA64ABE8F8764EB18F0F6D0BA4CA6C6F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42">
    <w:name w:val="788D6F5AC4DD4F88AF33FE2461056A72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46">
    <w:name w:val="BB1582904A81422A87D88A8F18D3F062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46">
    <w:name w:val="17F86B9E7E81488A984AA0919A66B14D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46">
    <w:name w:val="AC4BBF712C2E4D14856D69B7D859F44E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46">
    <w:name w:val="DE637D1785CE4EC6B8A3ADDE3FDF1B7C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46">
    <w:name w:val="5058CFBFE73C4FB08CC433639B239DF7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17">
    <w:name w:val="37199D275ED94AB9ABBCD4A84E94E7B4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46">
    <w:name w:val="467C5E1CB3184F4CBC9EC6BBE444F5ED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46">
    <w:name w:val="96E0E264273542769B9698E9F48C3A40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46">
    <w:name w:val="B0DF3E5AD8CD4739999259ACCE85CEC2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23">
    <w:name w:val="2264A034DECD411B8B0A068DD462C8EC2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20">
    <w:name w:val="6558726056DA4ED9B8E4BE180E0FAA1A2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19">
    <w:name w:val="EE8F2E4C5D6E42F8818C381F9E69CD971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46">
    <w:name w:val="C1F0CE625ED8410EAB926F78D0FE4A6B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12">
    <w:name w:val="F81F069CA3F141B89B883B5C34CAE939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46">
    <w:name w:val="14A0105A2729474AB496646C56D8D94C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46">
    <w:name w:val="BDD01B2467F749928B59381FC14DC5C0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31">
    <w:name w:val="754279F898D74A7FA85EB31446EB82353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31">
    <w:name w:val="85813C13FDCB47449A1E90332AFCC4483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31">
    <w:name w:val="05BB74285CB048C0836EE4419600AE373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18">
    <w:name w:val="F3E55AA2E80E43DBB7F9331B5F09F893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18">
    <w:name w:val="9A4585DC4D904D2DB4D13C51C3BB5D10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47">
    <w:name w:val="EA64ABE8F8764EB18F0F6D0BA4CA6C6F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43">
    <w:name w:val="788D6F5AC4DD4F88AF33FE2461056A72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47">
    <w:name w:val="BB1582904A81422A87D88A8F18D3F062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47">
    <w:name w:val="17F86B9E7E81488A984AA0919A66B14D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47">
    <w:name w:val="AC4BBF712C2E4D14856D69B7D859F44E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47">
    <w:name w:val="DE637D1785CE4EC6B8A3ADDE3FDF1B7C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47">
    <w:name w:val="5058CFBFE73C4FB08CC433639B239DF7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18">
    <w:name w:val="37199D275ED94AB9ABBCD4A84E94E7B4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47">
    <w:name w:val="467C5E1CB3184F4CBC9EC6BBE444F5ED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47">
    <w:name w:val="96E0E264273542769B9698E9F48C3A40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47">
    <w:name w:val="B0DF3E5AD8CD4739999259ACCE85CEC2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24">
    <w:name w:val="2264A034DECD411B8B0A068DD462C8EC2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21">
    <w:name w:val="6558726056DA4ED9B8E4BE180E0FAA1A2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20">
    <w:name w:val="EE8F2E4C5D6E42F8818C381F9E69CD972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47">
    <w:name w:val="C1F0CE625ED8410EAB926F78D0FE4A6B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13">
    <w:name w:val="F81F069CA3F141B89B883B5C34CAE939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47">
    <w:name w:val="14A0105A2729474AB496646C56D8D94C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47">
    <w:name w:val="BDD01B2467F749928B59381FC14DC5C0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32">
    <w:name w:val="754279F898D74A7FA85EB31446EB82353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32">
    <w:name w:val="85813C13FDCB47449A1E90332AFCC4483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32">
    <w:name w:val="05BB74285CB048C0836EE4419600AE373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19">
    <w:name w:val="F3E55AA2E80E43DBB7F9331B5F09F8931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19">
    <w:name w:val="9A4585DC4D904D2DB4D13C51C3BB5D101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48">
    <w:name w:val="EA64ABE8F8764EB18F0F6D0BA4CA6C6F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44">
    <w:name w:val="788D6F5AC4DD4F88AF33FE2461056A72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48">
    <w:name w:val="BB1582904A81422A87D88A8F18D3F062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48">
    <w:name w:val="17F86B9E7E81488A984AA0919A66B14D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48">
    <w:name w:val="AC4BBF712C2E4D14856D69B7D859F44E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48">
    <w:name w:val="DE637D1785CE4EC6B8A3ADDE3FDF1B7C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48">
    <w:name w:val="5058CFBFE73C4FB08CC433639B239DF7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19">
    <w:name w:val="37199D275ED94AB9ABBCD4A84E94E7B41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48">
    <w:name w:val="467C5E1CB3184F4CBC9EC6BBE444F5ED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48">
    <w:name w:val="96E0E264273542769B9698E9F48C3A40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48">
    <w:name w:val="B0DF3E5AD8CD4739999259ACCE85CEC2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25">
    <w:name w:val="2264A034DECD411B8B0A068DD462C8EC2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22">
    <w:name w:val="6558726056DA4ED9B8E4BE180E0FAA1A2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21">
    <w:name w:val="EE8F2E4C5D6E42F8818C381F9E69CD972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48">
    <w:name w:val="C1F0CE625ED8410EAB926F78D0FE4A6B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14">
    <w:name w:val="F81F069CA3F141B89B883B5C34CAE939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48">
    <w:name w:val="14A0105A2729474AB496646C56D8D94C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48">
    <w:name w:val="BDD01B2467F749928B59381FC14DC5C0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33">
    <w:name w:val="754279F898D74A7FA85EB31446EB82353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33">
    <w:name w:val="85813C13FDCB47449A1E90332AFCC4483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33">
    <w:name w:val="05BB74285CB048C0836EE4419600AE373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20">
    <w:name w:val="F3E55AA2E80E43DBB7F9331B5F09F8932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20">
    <w:name w:val="9A4585DC4D904D2DB4D13C51C3BB5D102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49">
    <w:name w:val="EA64ABE8F8764EB18F0F6D0BA4CA6C6F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45">
    <w:name w:val="788D6F5AC4DD4F88AF33FE2461056A72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49">
    <w:name w:val="BB1582904A81422A87D88A8F18D3F062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49">
    <w:name w:val="17F86B9E7E81488A984AA0919A66B14D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49">
    <w:name w:val="AC4BBF712C2E4D14856D69B7D859F44E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49">
    <w:name w:val="DE637D1785CE4EC6B8A3ADDE3FDF1B7C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49">
    <w:name w:val="5058CFBFE73C4FB08CC433639B239DF7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20">
    <w:name w:val="37199D275ED94AB9ABBCD4A84E94E7B42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49">
    <w:name w:val="467C5E1CB3184F4CBC9EC6BBE444F5ED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49">
    <w:name w:val="96E0E264273542769B9698E9F48C3A40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49">
    <w:name w:val="B0DF3E5AD8CD4739999259ACCE85CEC2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26">
    <w:name w:val="2264A034DECD411B8B0A068DD462C8EC2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23">
    <w:name w:val="6558726056DA4ED9B8E4BE180E0FAA1A2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22">
    <w:name w:val="EE8F2E4C5D6E42F8818C381F9E69CD972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49">
    <w:name w:val="C1F0CE625ED8410EAB926F78D0FE4A6B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15">
    <w:name w:val="F81F069CA3F141B89B883B5C34CAE939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49">
    <w:name w:val="14A0105A2729474AB496646C56D8D94C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49">
    <w:name w:val="BDD01B2467F749928B59381FC14DC5C0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34">
    <w:name w:val="754279F898D74A7FA85EB31446EB82353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34">
    <w:name w:val="85813C13FDCB47449A1E90332AFCC4483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34">
    <w:name w:val="05BB74285CB048C0836EE4419600AE373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21">
    <w:name w:val="F3E55AA2E80E43DBB7F9331B5F09F8932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21">
    <w:name w:val="9A4585DC4D904D2DB4D13C51C3BB5D102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50">
    <w:name w:val="EA64ABE8F8764EB18F0F6D0BA4CA6C6F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46">
    <w:name w:val="788D6F5AC4DD4F88AF33FE2461056A72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50">
    <w:name w:val="BB1582904A81422A87D88A8F18D3F062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50">
    <w:name w:val="17F86B9E7E81488A984AA0919A66B14D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50">
    <w:name w:val="AC4BBF712C2E4D14856D69B7D859F44E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50">
    <w:name w:val="DE637D1785CE4EC6B8A3ADDE3FDF1B7C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50">
    <w:name w:val="5058CFBFE73C4FB08CC433639B239DF7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21">
    <w:name w:val="37199D275ED94AB9ABBCD4A84E94E7B42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50">
    <w:name w:val="467C5E1CB3184F4CBC9EC6BBE444F5ED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50">
    <w:name w:val="96E0E264273542769B9698E9F48C3A40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50">
    <w:name w:val="B0DF3E5AD8CD4739999259ACCE85CEC2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27">
    <w:name w:val="2264A034DECD411B8B0A068DD462C8EC2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24">
    <w:name w:val="6558726056DA4ED9B8E4BE180E0FAA1A2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23">
    <w:name w:val="EE8F2E4C5D6E42F8818C381F9E69CD972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50">
    <w:name w:val="C1F0CE625ED8410EAB926F78D0FE4A6B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16">
    <w:name w:val="F81F069CA3F141B89B883B5C34CAE939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50">
    <w:name w:val="14A0105A2729474AB496646C56D8D94C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50">
    <w:name w:val="BDD01B2467F749928B59381FC14DC5C0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35">
    <w:name w:val="754279F898D74A7FA85EB31446EB82353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35">
    <w:name w:val="85813C13FDCB47449A1E90332AFCC4483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35">
    <w:name w:val="05BB74285CB048C0836EE4419600AE373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22">
    <w:name w:val="F3E55AA2E80E43DBB7F9331B5F09F8932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22">
    <w:name w:val="9A4585DC4D904D2DB4D13C51C3BB5D102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51">
    <w:name w:val="EA64ABE8F8764EB18F0F6D0BA4CA6C6F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47">
    <w:name w:val="788D6F5AC4DD4F88AF33FE2461056A72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51">
    <w:name w:val="BB1582904A81422A87D88A8F18D3F062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51">
    <w:name w:val="17F86B9E7E81488A984AA0919A66B14D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51">
    <w:name w:val="AC4BBF712C2E4D14856D69B7D859F44E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51">
    <w:name w:val="DE637D1785CE4EC6B8A3ADDE3FDF1B7C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51">
    <w:name w:val="5058CFBFE73C4FB08CC433639B239DF7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22">
    <w:name w:val="37199D275ED94AB9ABBCD4A84E94E7B42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51">
    <w:name w:val="467C5E1CB3184F4CBC9EC6BBE444F5ED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51">
    <w:name w:val="96E0E264273542769B9698E9F48C3A40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51">
    <w:name w:val="B0DF3E5AD8CD4739999259ACCE85CEC2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28">
    <w:name w:val="2264A034DECD411B8B0A068DD462C8EC2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25">
    <w:name w:val="6558726056DA4ED9B8E4BE180E0FAA1A2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24">
    <w:name w:val="EE8F2E4C5D6E42F8818C381F9E69CD972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51">
    <w:name w:val="C1F0CE625ED8410EAB926F78D0FE4A6B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17">
    <w:name w:val="F81F069CA3F141B89B883B5C34CAE939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51">
    <w:name w:val="14A0105A2729474AB496646C56D8D94C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51">
    <w:name w:val="BDD01B2467F749928B59381FC14DC5C0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36">
    <w:name w:val="754279F898D74A7FA85EB31446EB82353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36">
    <w:name w:val="85813C13FDCB47449A1E90332AFCC4483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36">
    <w:name w:val="05BB74285CB048C0836EE4419600AE373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23">
    <w:name w:val="F3E55AA2E80E43DBB7F9331B5F09F8932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23">
    <w:name w:val="9A4585DC4D904D2DB4D13C51C3BB5D102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52">
    <w:name w:val="EA64ABE8F8764EB18F0F6D0BA4CA6C6F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48">
    <w:name w:val="788D6F5AC4DD4F88AF33FE2461056A72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52">
    <w:name w:val="BB1582904A81422A87D88A8F18D3F062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52">
    <w:name w:val="17F86B9E7E81488A984AA0919A66B14D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52">
    <w:name w:val="AC4BBF712C2E4D14856D69B7D859F44E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52">
    <w:name w:val="DE637D1785CE4EC6B8A3ADDE3FDF1B7C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52">
    <w:name w:val="5058CFBFE73C4FB08CC433639B239DF7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23">
    <w:name w:val="37199D275ED94AB9ABBCD4A84E94E7B42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52">
    <w:name w:val="467C5E1CB3184F4CBC9EC6BBE444F5ED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52">
    <w:name w:val="96E0E264273542769B9698E9F48C3A40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52">
    <w:name w:val="B0DF3E5AD8CD4739999259ACCE85CEC2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29">
    <w:name w:val="2264A034DECD411B8B0A068DD462C8EC2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26">
    <w:name w:val="6558726056DA4ED9B8E4BE180E0FAA1A2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25">
    <w:name w:val="EE8F2E4C5D6E42F8818C381F9E69CD972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52">
    <w:name w:val="C1F0CE625ED8410EAB926F78D0FE4A6B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18">
    <w:name w:val="F81F069CA3F141B89B883B5C34CAE939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52">
    <w:name w:val="14A0105A2729474AB496646C56D8D94C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52">
    <w:name w:val="BDD01B2467F749928B59381FC14DC5C0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37">
    <w:name w:val="754279F898D74A7FA85EB31446EB82353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37">
    <w:name w:val="85813C13FDCB47449A1E90332AFCC4483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37">
    <w:name w:val="05BB74285CB048C0836EE4419600AE373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24">
    <w:name w:val="F3E55AA2E80E43DBB7F9331B5F09F8932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24">
    <w:name w:val="9A4585DC4D904D2DB4D13C51C3BB5D102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A64ABE8F8764EB18F0F6D0BA4CA6C6F53">
    <w:name w:val="EA64ABE8F8764EB18F0F6D0BA4CA6C6F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88D6F5AC4DD4F88AF33FE2461056A7249">
    <w:name w:val="788D6F5AC4DD4F88AF33FE2461056A72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53">
    <w:name w:val="BB1582904A81422A87D88A8F18D3F062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7F86B9E7E81488A984AA0919A66B14D53">
    <w:name w:val="17F86B9E7E81488A984AA0919A66B14D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C4BBF712C2E4D14856D69B7D859F44E53">
    <w:name w:val="AC4BBF712C2E4D14856D69B7D859F44E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53">
    <w:name w:val="DE637D1785CE4EC6B8A3ADDE3FDF1B7C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53">
    <w:name w:val="5058CFBFE73C4FB08CC433639B239DF7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24">
    <w:name w:val="37199D275ED94AB9ABBCD4A84E94E7B42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67C5E1CB3184F4CBC9EC6BBE444F5ED53">
    <w:name w:val="467C5E1CB3184F4CBC9EC6BBE444F5ED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6E0E264273542769B9698E9F48C3A4053">
    <w:name w:val="96E0E264273542769B9698E9F48C3A40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0DF3E5AD8CD4739999259ACCE85CEC253">
    <w:name w:val="B0DF3E5AD8CD4739999259ACCE85CEC2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30">
    <w:name w:val="2264A034DECD411B8B0A068DD462C8EC3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27">
    <w:name w:val="6558726056DA4ED9B8E4BE180E0FAA1A2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26">
    <w:name w:val="EE8F2E4C5D6E42F8818C381F9E69CD972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53">
    <w:name w:val="C1F0CE625ED8410EAB926F78D0FE4A6B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19">
    <w:name w:val="F81F069CA3F141B89B883B5C34CAE9391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53">
    <w:name w:val="14A0105A2729474AB496646C56D8D94C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53">
    <w:name w:val="BDD01B2467F749928B59381FC14DC5C0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">
    <w:name w:val="D35D6E05F57C4BC48F88F5A0A3BA5777"/>
    <w:rsid w:val="001628E6"/>
  </w:style>
  <w:style w:type="paragraph" w:customStyle="1" w:styleId="ED2059814C194220B5355BB18D871F3A">
    <w:name w:val="ED2059814C194220B5355BB18D871F3A"/>
    <w:rsid w:val="001628E6"/>
  </w:style>
  <w:style w:type="paragraph" w:customStyle="1" w:styleId="D88BC4381AE645BEA0CAB72CC30BA7C8">
    <w:name w:val="D88BC4381AE645BEA0CAB72CC30BA7C8"/>
    <w:rsid w:val="001628E6"/>
  </w:style>
  <w:style w:type="paragraph" w:customStyle="1" w:styleId="51FC76B2812C418FA045E9E26D549FA3">
    <w:name w:val="51FC76B2812C418FA045E9E26D549FA3"/>
    <w:rsid w:val="001628E6"/>
  </w:style>
  <w:style w:type="paragraph" w:customStyle="1" w:styleId="EC00993704AF454F9C56A2EBA472FB0F">
    <w:name w:val="EC00993704AF454F9C56A2EBA472FB0F"/>
    <w:rsid w:val="001628E6"/>
  </w:style>
  <w:style w:type="paragraph" w:customStyle="1" w:styleId="6693112C43BE483D880D0C70AA6793B1">
    <w:name w:val="6693112C43BE483D880D0C70AA6793B1"/>
    <w:rsid w:val="001628E6"/>
  </w:style>
  <w:style w:type="paragraph" w:customStyle="1" w:styleId="2224D08C154041ACA5C09A118DA468EE">
    <w:name w:val="2224D08C154041ACA5C09A118DA468EE"/>
    <w:rsid w:val="001628E6"/>
  </w:style>
  <w:style w:type="paragraph" w:customStyle="1" w:styleId="754279F898D74A7FA85EB31446EB823538">
    <w:name w:val="754279F898D74A7FA85EB31446EB8235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38">
    <w:name w:val="85813C13FDCB47449A1E90332AFCC448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38">
    <w:name w:val="05BB74285CB048C0836EE4419600AE37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25">
    <w:name w:val="F3E55AA2E80E43DBB7F9331B5F09F8932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25">
    <w:name w:val="9A4585DC4D904D2DB4D13C51C3BB5D102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1">
    <w:name w:val="D35D6E05F57C4BC48F88F5A0A3BA5777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1">
    <w:name w:val="ED2059814C194220B5355BB18D871F3A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54">
    <w:name w:val="BB1582904A81422A87D88A8F18D3F0625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1">
    <w:name w:val="D88BC4381AE645BEA0CAB72CC30BA7C8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1">
    <w:name w:val="51FC76B2812C418FA045E9E26D549FA3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54">
    <w:name w:val="DE637D1785CE4EC6B8A3ADDE3FDF1B7C5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54">
    <w:name w:val="5058CFBFE73C4FB08CC433639B239DF75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25">
    <w:name w:val="37199D275ED94AB9ABBCD4A84E94E7B42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1">
    <w:name w:val="EC00993704AF454F9C56A2EBA472FB0F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1">
    <w:name w:val="6693112C43BE483D880D0C70AA6793B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1">
    <w:name w:val="2224D08C154041ACA5C09A118DA468EE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31">
    <w:name w:val="2264A034DECD411B8B0A068DD462C8EC3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28">
    <w:name w:val="6558726056DA4ED9B8E4BE180E0FAA1A2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27">
    <w:name w:val="EE8F2E4C5D6E42F8818C381F9E69CD972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54">
    <w:name w:val="C1F0CE625ED8410EAB926F78D0FE4A6B5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20">
    <w:name w:val="F81F069CA3F141B89B883B5C34CAE9392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54">
    <w:name w:val="14A0105A2729474AB496646C56D8D94C5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54">
    <w:name w:val="BDD01B2467F749928B59381FC14DC5C05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39">
    <w:name w:val="754279F898D74A7FA85EB31446EB8235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39">
    <w:name w:val="85813C13FDCB47449A1E90332AFCC448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39">
    <w:name w:val="05BB74285CB048C0836EE4419600AE37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26">
    <w:name w:val="F3E55AA2E80E43DBB7F9331B5F09F8932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26">
    <w:name w:val="9A4585DC4D904D2DB4D13C51C3BB5D102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2">
    <w:name w:val="D35D6E05F57C4BC48F88F5A0A3BA5777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2">
    <w:name w:val="ED2059814C194220B5355BB18D871F3A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55">
    <w:name w:val="BB1582904A81422A87D88A8F18D3F0625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2">
    <w:name w:val="D88BC4381AE645BEA0CAB72CC30BA7C8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2">
    <w:name w:val="51FC76B2812C418FA045E9E26D549FA3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55">
    <w:name w:val="DE637D1785CE4EC6B8A3ADDE3FDF1B7C5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55">
    <w:name w:val="5058CFBFE73C4FB08CC433639B239DF75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26">
    <w:name w:val="37199D275ED94AB9ABBCD4A84E94E7B42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2">
    <w:name w:val="EC00993704AF454F9C56A2EBA472FB0F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2">
    <w:name w:val="6693112C43BE483D880D0C70AA6793B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2">
    <w:name w:val="2224D08C154041ACA5C09A118DA468EE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32">
    <w:name w:val="2264A034DECD411B8B0A068DD462C8EC3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29">
    <w:name w:val="6558726056DA4ED9B8E4BE180E0FAA1A2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28">
    <w:name w:val="EE8F2E4C5D6E42F8818C381F9E69CD972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55">
    <w:name w:val="C1F0CE625ED8410EAB926F78D0FE4A6B5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21">
    <w:name w:val="F81F069CA3F141B89B883B5C34CAE9392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55">
    <w:name w:val="14A0105A2729474AB496646C56D8D94C5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55">
    <w:name w:val="BDD01B2467F749928B59381FC14DC5C05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40">
    <w:name w:val="754279F898D74A7FA85EB31446EB8235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40">
    <w:name w:val="85813C13FDCB47449A1E90332AFCC448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40">
    <w:name w:val="05BB74285CB048C0836EE4419600AE37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27">
    <w:name w:val="F3E55AA2E80E43DBB7F9331B5F09F8932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27">
    <w:name w:val="9A4585DC4D904D2DB4D13C51C3BB5D102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3">
    <w:name w:val="D35D6E05F57C4BC48F88F5A0A3BA5777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3">
    <w:name w:val="ED2059814C194220B5355BB18D871F3A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56">
    <w:name w:val="BB1582904A81422A87D88A8F18D3F0625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3">
    <w:name w:val="D88BC4381AE645BEA0CAB72CC30BA7C8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3">
    <w:name w:val="51FC76B2812C418FA045E9E26D549FA3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56">
    <w:name w:val="DE637D1785CE4EC6B8A3ADDE3FDF1B7C5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56">
    <w:name w:val="5058CFBFE73C4FB08CC433639B239DF75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27">
    <w:name w:val="37199D275ED94AB9ABBCD4A84E94E7B42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3">
    <w:name w:val="EC00993704AF454F9C56A2EBA472FB0F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3">
    <w:name w:val="6693112C43BE483D880D0C70AA6793B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3">
    <w:name w:val="2224D08C154041ACA5C09A118DA468EE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33">
    <w:name w:val="2264A034DECD411B8B0A068DD462C8EC3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30">
    <w:name w:val="6558726056DA4ED9B8E4BE180E0FAA1A3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29">
    <w:name w:val="EE8F2E4C5D6E42F8818C381F9E69CD972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56">
    <w:name w:val="C1F0CE625ED8410EAB926F78D0FE4A6B5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22">
    <w:name w:val="F81F069CA3F141B89B883B5C34CAE9392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56">
    <w:name w:val="14A0105A2729474AB496646C56D8D94C5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56">
    <w:name w:val="BDD01B2467F749928B59381FC14DC5C05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41">
    <w:name w:val="754279F898D74A7FA85EB31446EB8235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41">
    <w:name w:val="85813C13FDCB47449A1E90332AFCC448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41">
    <w:name w:val="05BB74285CB048C0836EE4419600AE37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28">
    <w:name w:val="F3E55AA2E80E43DBB7F9331B5F09F8932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28">
    <w:name w:val="9A4585DC4D904D2DB4D13C51C3BB5D102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4">
    <w:name w:val="D35D6E05F57C4BC48F88F5A0A3BA5777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4">
    <w:name w:val="ED2059814C194220B5355BB18D871F3A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57">
    <w:name w:val="BB1582904A81422A87D88A8F18D3F0625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4">
    <w:name w:val="D88BC4381AE645BEA0CAB72CC30BA7C8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4">
    <w:name w:val="51FC76B2812C418FA045E9E26D549FA3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57">
    <w:name w:val="DE637D1785CE4EC6B8A3ADDE3FDF1B7C5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57">
    <w:name w:val="5058CFBFE73C4FB08CC433639B239DF75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28">
    <w:name w:val="37199D275ED94AB9ABBCD4A84E94E7B42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4">
    <w:name w:val="EC00993704AF454F9C56A2EBA472FB0F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4">
    <w:name w:val="6693112C43BE483D880D0C70AA6793B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4">
    <w:name w:val="2224D08C154041ACA5C09A118DA468EE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34">
    <w:name w:val="2264A034DECD411B8B0A068DD462C8EC3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31">
    <w:name w:val="6558726056DA4ED9B8E4BE180E0FAA1A3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30">
    <w:name w:val="EE8F2E4C5D6E42F8818C381F9E69CD973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57">
    <w:name w:val="C1F0CE625ED8410EAB926F78D0FE4A6B5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23">
    <w:name w:val="F81F069CA3F141B89B883B5C34CAE9392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57">
    <w:name w:val="14A0105A2729474AB496646C56D8D94C5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57">
    <w:name w:val="BDD01B2467F749928B59381FC14DC5C05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42">
    <w:name w:val="754279F898D74A7FA85EB31446EB8235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42">
    <w:name w:val="85813C13FDCB47449A1E90332AFCC448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42">
    <w:name w:val="05BB74285CB048C0836EE4419600AE37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29">
    <w:name w:val="F3E55AA2E80E43DBB7F9331B5F09F8932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29">
    <w:name w:val="9A4585DC4D904D2DB4D13C51C3BB5D102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5">
    <w:name w:val="D35D6E05F57C4BC48F88F5A0A3BA5777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5">
    <w:name w:val="ED2059814C194220B5355BB18D871F3A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58">
    <w:name w:val="BB1582904A81422A87D88A8F18D3F0625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5">
    <w:name w:val="D88BC4381AE645BEA0CAB72CC30BA7C8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5">
    <w:name w:val="51FC76B2812C418FA045E9E26D549FA3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58">
    <w:name w:val="DE637D1785CE4EC6B8A3ADDE3FDF1B7C5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58">
    <w:name w:val="5058CFBFE73C4FB08CC433639B239DF75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29">
    <w:name w:val="37199D275ED94AB9ABBCD4A84E94E7B42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5">
    <w:name w:val="EC00993704AF454F9C56A2EBA472FB0F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5">
    <w:name w:val="6693112C43BE483D880D0C70AA6793B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5">
    <w:name w:val="2224D08C154041ACA5C09A118DA468EE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35">
    <w:name w:val="2264A034DECD411B8B0A068DD462C8EC3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32">
    <w:name w:val="6558726056DA4ED9B8E4BE180E0FAA1A3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31">
    <w:name w:val="EE8F2E4C5D6E42F8818C381F9E69CD973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">
    <w:name w:val="184979A2534847ABA826D193324715CB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58">
    <w:name w:val="C1F0CE625ED8410EAB926F78D0FE4A6B5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24">
    <w:name w:val="F81F069CA3F141B89B883B5C34CAE9392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58">
    <w:name w:val="14A0105A2729474AB496646C56D8D94C5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58">
    <w:name w:val="BDD01B2467F749928B59381FC14DC5C05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43">
    <w:name w:val="754279F898D74A7FA85EB31446EB8235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43">
    <w:name w:val="85813C13FDCB47449A1E90332AFCC448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43">
    <w:name w:val="05BB74285CB048C0836EE4419600AE37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30">
    <w:name w:val="F3E55AA2E80E43DBB7F9331B5F09F8933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30">
    <w:name w:val="9A4585DC4D904D2DB4D13C51C3BB5D103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6">
    <w:name w:val="D35D6E05F57C4BC48F88F5A0A3BA5777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6">
    <w:name w:val="ED2059814C194220B5355BB18D871F3A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59">
    <w:name w:val="BB1582904A81422A87D88A8F18D3F0625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6">
    <w:name w:val="D88BC4381AE645BEA0CAB72CC30BA7C8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6">
    <w:name w:val="51FC76B2812C418FA045E9E26D549FA3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59">
    <w:name w:val="DE637D1785CE4EC6B8A3ADDE3FDF1B7C5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59">
    <w:name w:val="5058CFBFE73C4FB08CC433639B239DF75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30">
    <w:name w:val="37199D275ED94AB9ABBCD4A84E94E7B43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6">
    <w:name w:val="EC00993704AF454F9C56A2EBA472FB0F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6">
    <w:name w:val="6693112C43BE483D880D0C70AA6793B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6">
    <w:name w:val="2224D08C154041ACA5C09A118DA468EE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36">
    <w:name w:val="2264A034DECD411B8B0A068DD462C8EC3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33">
    <w:name w:val="6558726056DA4ED9B8E4BE180E0FAA1A3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32">
    <w:name w:val="EE8F2E4C5D6E42F8818C381F9E69CD973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1">
    <w:name w:val="184979A2534847ABA826D193324715CB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59">
    <w:name w:val="C1F0CE625ED8410EAB926F78D0FE4A6B5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25">
    <w:name w:val="F81F069CA3F141B89B883B5C34CAE9392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59">
    <w:name w:val="14A0105A2729474AB496646C56D8D94C5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59">
    <w:name w:val="BDD01B2467F749928B59381FC14DC5C05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44">
    <w:name w:val="754279F898D74A7FA85EB31446EB8235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44">
    <w:name w:val="85813C13FDCB47449A1E90332AFCC448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44">
    <w:name w:val="05BB74285CB048C0836EE4419600AE37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31">
    <w:name w:val="F3E55AA2E80E43DBB7F9331B5F09F8933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31">
    <w:name w:val="9A4585DC4D904D2DB4D13C51C3BB5D103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7">
    <w:name w:val="D35D6E05F57C4BC48F88F5A0A3BA5777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7">
    <w:name w:val="ED2059814C194220B5355BB18D871F3A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60">
    <w:name w:val="BB1582904A81422A87D88A8F18D3F0626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7">
    <w:name w:val="D88BC4381AE645BEA0CAB72CC30BA7C8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7">
    <w:name w:val="51FC76B2812C418FA045E9E26D549FA3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60">
    <w:name w:val="DE637D1785CE4EC6B8A3ADDE3FDF1B7C6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60">
    <w:name w:val="5058CFBFE73C4FB08CC433639B239DF76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31">
    <w:name w:val="37199D275ED94AB9ABBCD4A84E94E7B43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7">
    <w:name w:val="EC00993704AF454F9C56A2EBA472FB0F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7">
    <w:name w:val="6693112C43BE483D880D0C70AA6793B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7">
    <w:name w:val="2224D08C154041ACA5C09A118DA468EE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37">
    <w:name w:val="2264A034DECD411B8B0A068DD462C8EC3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34">
    <w:name w:val="6558726056DA4ED9B8E4BE180E0FAA1A3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33">
    <w:name w:val="EE8F2E4C5D6E42F8818C381F9E69CD973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2">
    <w:name w:val="184979A2534847ABA826D193324715CB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60">
    <w:name w:val="C1F0CE625ED8410EAB926F78D0FE4A6B6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26">
    <w:name w:val="F81F069CA3F141B89B883B5C34CAE9392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60">
    <w:name w:val="14A0105A2729474AB496646C56D8D94C6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60">
    <w:name w:val="BDD01B2467F749928B59381FC14DC5C06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45">
    <w:name w:val="754279F898D74A7FA85EB31446EB8235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45">
    <w:name w:val="85813C13FDCB47449A1E90332AFCC448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45">
    <w:name w:val="05BB74285CB048C0836EE4419600AE37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32">
    <w:name w:val="F3E55AA2E80E43DBB7F9331B5F09F8933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32">
    <w:name w:val="9A4585DC4D904D2DB4D13C51C3BB5D103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8">
    <w:name w:val="D35D6E05F57C4BC48F88F5A0A3BA5777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8">
    <w:name w:val="ED2059814C194220B5355BB18D871F3A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61">
    <w:name w:val="BB1582904A81422A87D88A8F18D3F0626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8">
    <w:name w:val="D88BC4381AE645BEA0CAB72CC30BA7C8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8">
    <w:name w:val="51FC76B2812C418FA045E9E26D549FA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61">
    <w:name w:val="DE637D1785CE4EC6B8A3ADDE3FDF1B7C6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61">
    <w:name w:val="5058CFBFE73C4FB08CC433639B239DF76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32">
    <w:name w:val="37199D275ED94AB9ABBCD4A84E94E7B43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8">
    <w:name w:val="EC00993704AF454F9C56A2EBA472FB0F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8">
    <w:name w:val="6693112C43BE483D880D0C70AA6793B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8">
    <w:name w:val="2224D08C154041ACA5C09A118DA468EE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38">
    <w:name w:val="2264A034DECD411B8B0A068DD462C8EC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35">
    <w:name w:val="6558726056DA4ED9B8E4BE180E0FAA1A3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34">
    <w:name w:val="EE8F2E4C5D6E42F8818C381F9E69CD973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3">
    <w:name w:val="184979A2534847ABA826D193324715CB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61">
    <w:name w:val="C1F0CE625ED8410EAB926F78D0FE4A6B6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27">
    <w:name w:val="F81F069CA3F141B89B883B5C34CAE9392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61">
    <w:name w:val="14A0105A2729474AB496646C56D8D94C6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61">
    <w:name w:val="BDD01B2467F749928B59381FC14DC5C06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46">
    <w:name w:val="754279F898D74A7FA85EB31446EB8235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46">
    <w:name w:val="85813C13FDCB47449A1E90332AFCC448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46">
    <w:name w:val="05BB74285CB048C0836EE4419600AE37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33">
    <w:name w:val="F3E55AA2E80E43DBB7F9331B5F09F8933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33">
    <w:name w:val="9A4585DC4D904D2DB4D13C51C3BB5D103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9">
    <w:name w:val="D35D6E05F57C4BC48F88F5A0A3BA5777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9">
    <w:name w:val="ED2059814C194220B5355BB18D871F3A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62">
    <w:name w:val="BB1582904A81422A87D88A8F18D3F0626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9">
    <w:name w:val="D88BC4381AE645BEA0CAB72CC30BA7C8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9">
    <w:name w:val="51FC76B2812C418FA045E9E26D549FA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62">
    <w:name w:val="DE637D1785CE4EC6B8A3ADDE3FDF1B7C6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62">
    <w:name w:val="5058CFBFE73C4FB08CC433639B239DF76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33">
    <w:name w:val="37199D275ED94AB9ABBCD4A84E94E7B43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9">
    <w:name w:val="EC00993704AF454F9C56A2EBA472FB0F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9">
    <w:name w:val="6693112C43BE483D880D0C70AA6793B1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9">
    <w:name w:val="2224D08C154041ACA5C09A118DA468EE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39">
    <w:name w:val="2264A034DECD411B8B0A068DD462C8EC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36">
    <w:name w:val="6558726056DA4ED9B8E4BE180E0FAA1A3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35">
    <w:name w:val="EE8F2E4C5D6E42F8818C381F9E69CD973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4">
    <w:name w:val="184979A2534847ABA826D193324715CB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62">
    <w:name w:val="C1F0CE625ED8410EAB926F78D0FE4A6B6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28">
    <w:name w:val="F81F069CA3F141B89B883B5C34CAE9392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62">
    <w:name w:val="14A0105A2729474AB496646C56D8D94C6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62">
    <w:name w:val="BDD01B2467F749928B59381FC14DC5C06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47">
    <w:name w:val="754279F898D74A7FA85EB31446EB8235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47">
    <w:name w:val="85813C13FDCB47449A1E90332AFCC448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47">
    <w:name w:val="05BB74285CB048C0836EE4419600AE37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34">
    <w:name w:val="F3E55AA2E80E43DBB7F9331B5F09F8933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34">
    <w:name w:val="9A4585DC4D904D2DB4D13C51C3BB5D103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10">
    <w:name w:val="D35D6E05F57C4BC48F88F5A0A3BA57771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10">
    <w:name w:val="ED2059814C194220B5355BB18D871F3A1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63">
    <w:name w:val="BB1582904A81422A87D88A8F18D3F0626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10">
    <w:name w:val="D88BC4381AE645BEA0CAB72CC30BA7C81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10">
    <w:name w:val="51FC76B2812C418FA045E9E26D549FA31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63">
    <w:name w:val="DE637D1785CE4EC6B8A3ADDE3FDF1B7C6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63">
    <w:name w:val="5058CFBFE73C4FB08CC433639B239DF76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34">
    <w:name w:val="37199D275ED94AB9ABBCD4A84E94E7B43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10">
    <w:name w:val="EC00993704AF454F9C56A2EBA472FB0F1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10">
    <w:name w:val="6693112C43BE483D880D0C70AA6793B11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10">
    <w:name w:val="2224D08C154041ACA5C09A118DA468EE1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40">
    <w:name w:val="2264A034DECD411B8B0A068DD462C8EC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37">
    <w:name w:val="6558726056DA4ED9B8E4BE180E0FAA1A3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36">
    <w:name w:val="EE8F2E4C5D6E42F8818C381F9E69CD973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5">
    <w:name w:val="184979A2534847ABA826D193324715CB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63">
    <w:name w:val="C1F0CE625ED8410EAB926F78D0FE4A6B6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29">
    <w:name w:val="F81F069CA3F141B89B883B5C34CAE9392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63">
    <w:name w:val="14A0105A2729474AB496646C56D8D94C6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63">
    <w:name w:val="BDD01B2467F749928B59381FC14DC5C06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48">
    <w:name w:val="754279F898D74A7FA85EB31446EB8235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48">
    <w:name w:val="85813C13FDCB47449A1E90332AFCC448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48">
    <w:name w:val="05BB74285CB048C0836EE4419600AE37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35">
    <w:name w:val="F3E55AA2E80E43DBB7F9331B5F09F8933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35">
    <w:name w:val="9A4585DC4D904D2DB4D13C51C3BB5D103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11">
    <w:name w:val="D35D6E05F57C4BC48F88F5A0A3BA5777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11">
    <w:name w:val="ED2059814C194220B5355BB18D871F3A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64">
    <w:name w:val="BB1582904A81422A87D88A8F18D3F0626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11">
    <w:name w:val="D88BC4381AE645BEA0CAB72CC30BA7C8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11">
    <w:name w:val="51FC76B2812C418FA045E9E26D549FA3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64">
    <w:name w:val="DE637D1785CE4EC6B8A3ADDE3FDF1B7C6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64">
    <w:name w:val="5058CFBFE73C4FB08CC433639B239DF76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35">
    <w:name w:val="37199D275ED94AB9ABBCD4A84E94E7B43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11">
    <w:name w:val="EC00993704AF454F9C56A2EBA472FB0F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11">
    <w:name w:val="6693112C43BE483D880D0C70AA6793B1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11">
    <w:name w:val="2224D08C154041ACA5C09A118DA468EE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41">
    <w:name w:val="2264A034DECD411B8B0A068DD462C8EC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38">
    <w:name w:val="6558726056DA4ED9B8E4BE180E0FAA1A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37">
    <w:name w:val="EE8F2E4C5D6E42F8818C381F9E69CD973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6">
    <w:name w:val="184979A2534847ABA826D193324715CB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64">
    <w:name w:val="C1F0CE625ED8410EAB926F78D0FE4A6B6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30">
    <w:name w:val="F81F069CA3F141B89B883B5C34CAE9393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64">
    <w:name w:val="14A0105A2729474AB496646C56D8D94C6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64">
    <w:name w:val="BDD01B2467F749928B59381FC14DC5C06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49">
    <w:name w:val="754279F898D74A7FA85EB31446EB8235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49">
    <w:name w:val="85813C13FDCB47449A1E90332AFCC448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49">
    <w:name w:val="05BB74285CB048C0836EE4419600AE374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36">
    <w:name w:val="F3E55AA2E80E43DBB7F9331B5F09F8933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36">
    <w:name w:val="9A4585DC4D904D2DB4D13C51C3BB5D103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12">
    <w:name w:val="D35D6E05F57C4BC48F88F5A0A3BA5777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12">
    <w:name w:val="ED2059814C194220B5355BB18D871F3A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65">
    <w:name w:val="BB1582904A81422A87D88A8F18D3F0626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12">
    <w:name w:val="D88BC4381AE645BEA0CAB72CC30BA7C8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12">
    <w:name w:val="51FC76B2812C418FA045E9E26D549FA3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65">
    <w:name w:val="DE637D1785CE4EC6B8A3ADDE3FDF1B7C6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65">
    <w:name w:val="5058CFBFE73C4FB08CC433639B239DF76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36">
    <w:name w:val="37199D275ED94AB9ABBCD4A84E94E7B43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12">
    <w:name w:val="EC00993704AF454F9C56A2EBA472FB0F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12">
    <w:name w:val="6693112C43BE483D880D0C70AA6793B1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12">
    <w:name w:val="2224D08C154041ACA5C09A118DA468EE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42">
    <w:name w:val="2264A034DECD411B8B0A068DD462C8EC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39">
    <w:name w:val="6558726056DA4ED9B8E4BE180E0FAA1A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38">
    <w:name w:val="EE8F2E4C5D6E42F8818C381F9E69CD97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7">
    <w:name w:val="184979A2534847ABA826D193324715CB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65">
    <w:name w:val="C1F0CE625ED8410EAB926F78D0FE4A6B6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31">
    <w:name w:val="F81F069CA3F141B89B883B5C34CAE9393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65">
    <w:name w:val="14A0105A2729474AB496646C56D8D94C6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65">
    <w:name w:val="BDD01B2467F749928B59381FC14DC5C06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50">
    <w:name w:val="754279F898D74A7FA85EB31446EB8235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50">
    <w:name w:val="85813C13FDCB47449A1E90332AFCC448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50">
    <w:name w:val="05BB74285CB048C0836EE4419600AE375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37">
    <w:name w:val="F3E55AA2E80E43DBB7F9331B5F09F8933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37">
    <w:name w:val="9A4585DC4D904D2DB4D13C51C3BB5D103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13">
    <w:name w:val="D35D6E05F57C4BC48F88F5A0A3BA5777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13">
    <w:name w:val="ED2059814C194220B5355BB18D871F3A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66">
    <w:name w:val="BB1582904A81422A87D88A8F18D3F0626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13">
    <w:name w:val="D88BC4381AE645BEA0CAB72CC30BA7C8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13">
    <w:name w:val="51FC76B2812C418FA045E9E26D549FA3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66">
    <w:name w:val="DE637D1785CE4EC6B8A3ADDE3FDF1B7C6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66">
    <w:name w:val="5058CFBFE73C4FB08CC433639B239DF76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37">
    <w:name w:val="37199D275ED94AB9ABBCD4A84E94E7B43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13">
    <w:name w:val="EC00993704AF454F9C56A2EBA472FB0F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13">
    <w:name w:val="6693112C43BE483D880D0C70AA6793B1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13">
    <w:name w:val="2224D08C154041ACA5C09A118DA468EE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43">
    <w:name w:val="2264A034DECD411B8B0A068DD462C8EC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40">
    <w:name w:val="6558726056DA4ED9B8E4BE180E0FAA1A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39">
    <w:name w:val="EE8F2E4C5D6E42F8818C381F9E69CD97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8">
    <w:name w:val="184979A2534847ABA826D193324715CB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1F0CE625ED8410EAB926F78D0FE4A6B66">
    <w:name w:val="C1F0CE625ED8410EAB926F78D0FE4A6B6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32">
    <w:name w:val="F81F069CA3F141B89B883B5C34CAE9393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66">
    <w:name w:val="14A0105A2729474AB496646C56D8D94C6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66">
    <w:name w:val="BDD01B2467F749928B59381FC14DC5C06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">
    <w:name w:val="06A935596C204BA9BE08657F38DDC785"/>
    <w:rsid w:val="001628E6"/>
  </w:style>
  <w:style w:type="paragraph" w:customStyle="1" w:styleId="754279F898D74A7FA85EB31446EB823551">
    <w:name w:val="754279F898D74A7FA85EB31446EB8235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51">
    <w:name w:val="85813C13FDCB47449A1E90332AFCC448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51">
    <w:name w:val="05BB74285CB048C0836EE4419600AE37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38">
    <w:name w:val="F3E55AA2E80E43DBB7F9331B5F09F893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38">
    <w:name w:val="9A4585DC4D904D2DB4D13C51C3BB5D10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14">
    <w:name w:val="D35D6E05F57C4BC48F88F5A0A3BA5777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14">
    <w:name w:val="ED2059814C194220B5355BB18D871F3A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67">
    <w:name w:val="BB1582904A81422A87D88A8F18D3F0626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14">
    <w:name w:val="D88BC4381AE645BEA0CAB72CC30BA7C8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14">
    <w:name w:val="51FC76B2812C418FA045E9E26D549FA3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67">
    <w:name w:val="DE637D1785CE4EC6B8A3ADDE3FDF1B7C6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67">
    <w:name w:val="5058CFBFE73C4FB08CC433639B239DF76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38">
    <w:name w:val="37199D275ED94AB9ABBCD4A84E94E7B43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14">
    <w:name w:val="EC00993704AF454F9C56A2EBA472FB0F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14">
    <w:name w:val="6693112C43BE483D880D0C70AA6793B1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14">
    <w:name w:val="2224D08C154041ACA5C09A118DA468EE1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44">
    <w:name w:val="2264A034DECD411B8B0A068DD462C8EC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41">
    <w:name w:val="6558726056DA4ED9B8E4BE180E0FAA1A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40">
    <w:name w:val="EE8F2E4C5D6E42F8818C381F9E69CD97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9">
    <w:name w:val="184979A2534847ABA826D193324715CB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1">
    <w:name w:val="06A935596C204BA9BE08657F38DDC785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33">
    <w:name w:val="F81F069CA3F141B89B883B5C34CAE9393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67">
    <w:name w:val="14A0105A2729474AB496646C56D8D94C6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67">
    <w:name w:val="BDD01B2467F749928B59381FC14DC5C06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52">
    <w:name w:val="754279F898D74A7FA85EB31446EB8235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52">
    <w:name w:val="85813C13FDCB47449A1E90332AFCC448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52">
    <w:name w:val="05BB74285CB048C0836EE4419600AE37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39">
    <w:name w:val="F3E55AA2E80E43DBB7F9331B5F09F893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39">
    <w:name w:val="9A4585DC4D904D2DB4D13C51C3BB5D10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15">
    <w:name w:val="D35D6E05F57C4BC48F88F5A0A3BA5777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15">
    <w:name w:val="ED2059814C194220B5355BB18D871F3A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68">
    <w:name w:val="BB1582904A81422A87D88A8F18D3F0626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15">
    <w:name w:val="D88BC4381AE645BEA0CAB72CC30BA7C8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15">
    <w:name w:val="51FC76B2812C418FA045E9E26D549FA3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68">
    <w:name w:val="DE637D1785CE4EC6B8A3ADDE3FDF1B7C6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68">
    <w:name w:val="5058CFBFE73C4FB08CC433639B239DF76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39">
    <w:name w:val="37199D275ED94AB9ABBCD4A84E94E7B43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15">
    <w:name w:val="EC00993704AF454F9C56A2EBA472FB0F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15">
    <w:name w:val="6693112C43BE483D880D0C70AA6793B1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15">
    <w:name w:val="2224D08C154041ACA5C09A118DA468EE1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45">
    <w:name w:val="2264A034DECD411B8B0A068DD462C8EC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42">
    <w:name w:val="6558726056DA4ED9B8E4BE180E0FAA1A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41">
    <w:name w:val="EE8F2E4C5D6E42F8818C381F9E69CD97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10">
    <w:name w:val="184979A2534847ABA826D193324715CB1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2">
    <w:name w:val="06A935596C204BA9BE08657F38DDC785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34">
    <w:name w:val="F81F069CA3F141B89B883B5C34CAE9393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68">
    <w:name w:val="14A0105A2729474AB496646C56D8D94C6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68">
    <w:name w:val="BDD01B2467F749928B59381FC14DC5C06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53">
    <w:name w:val="754279F898D74A7FA85EB31446EB8235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53">
    <w:name w:val="85813C13FDCB47449A1E90332AFCC448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53">
    <w:name w:val="05BB74285CB048C0836EE4419600AE37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40">
    <w:name w:val="F3E55AA2E80E43DBB7F9331B5F09F893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40">
    <w:name w:val="9A4585DC4D904D2DB4D13C51C3BB5D10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16">
    <w:name w:val="D35D6E05F57C4BC48F88F5A0A3BA5777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16">
    <w:name w:val="ED2059814C194220B5355BB18D871F3A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69">
    <w:name w:val="BB1582904A81422A87D88A8F18D3F0626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16">
    <w:name w:val="D88BC4381AE645BEA0CAB72CC30BA7C8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16">
    <w:name w:val="51FC76B2812C418FA045E9E26D549FA3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69">
    <w:name w:val="DE637D1785CE4EC6B8A3ADDE3FDF1B7C6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69">
    <w:name w:val="5058CFBFE73C4FB08CC433639B239DF76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40">
    <w:name w:val="37199D275ED94AB9ABBCD4A84E94E7B44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16">
    <w:name w:val="EC00993704AF454F9C56A2EBA472FB0F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16">
    <w:name w:val="6693112C43BE483D880D0C70AA6793B1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16">
    <w:name w:val="2224D08C154041ACA5C09A118DA468EE1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46">
    <w:name w:val="2264A034DECD411B8B0A068DD462C8EC4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43">
    <w:name w:val="6558726056DA4ED9B8E4BE180E0FAA1A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42">
    <w:name w:val="EE8F2E4C5D6E42F8818C381F9E69CD97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11">
    <w:name w:val="184979A2534847ABA826D193324715CB1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3">
    <w:name w:val="06A935596C204BA9BE08657F38DDC785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35">
    <w:name w:val="F81F069CA3F141B89B883B5C34CAE9393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69">
    <w:name w:val="14A0105A2729474AB496646C56D8D94C6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69">
    <w:name w:val="BDD01B2467F749928B59381FC14DC5C069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54">
    <w:name w:val="754279F898D74A7FA85EB31446EB82355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54">
    <w:name w:val="85813C13FDCB47449A1E90332AFCC4485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54">
    <w:name w:val="05BB74285CB048C0836EE4419600AE375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41">
    <w:name w:val="F3E55AA2E80E43DBB7F9331B5F09F893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41">
    <w:name w:val="9A4585DC4D904D2DB4D13C51C3BB5D10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17">
    <w:name w:val="D35D6E05F57C4BC48F88F5A0A3BA5777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17">
    <w:name w:val="ED2059814C194220B5355BB18D871F3A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70">
    <w:name w:val="BB1582904A81422A87D88A8F18D3F0627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17">
    <w:name w:val="D88BC4381AE645BEA0CAB72CC30BA7C8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17">
    <w:name w:val="51FC76B2812C418FA045E9E26D549FA3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70">
    <w:name w:val="DE637D1785CE4EC6B8A3ADDE3FDF1B7C7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70">
    <w:name w:val="5058CFBFE73C4FB08CC433639B239DF77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41">
    <w:name w:val="37199D275ED94AB9ABBCD4A84E94E7B44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17">
    <w:name w:val="EC00993704AF454F9C56A2EBA472FB0F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17">
    <w:name w:val="6693112C43BE483D880D0C70AA6793B1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17">
    <w:name w:val="2224D08C154041ACA5C09A118DA468EE1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47">
    <w:name w:val="2264A034DECD411B8B0A068DD462C8EC4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44">
    <w:name w:val="6558726056DA4ED9B8E4BE180E0FAA1A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43">
    <w:name w:val="EE8F2E4C5D6E42F8818C381F9E69CD974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12">
    <w:name w:val="184979A2534847ABA826D193324715CB1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4">
    <w:name w:val="06A935596C204BA9BE08657F38DDC785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36">
    <w:name w:val="F81F069CA3F141B89B883B5C34CAE93936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70">
    <w:name w:val="14A0105A2729474AB496646C56D8D94C7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70">
    <w:name w:val="BDD01B2467F749928B59381FC14DC5C070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55">
    <w:name w:val="754279F898D74A7FA85EB31446EB82355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5813C13FDCB47449A1E90332AFCC44855">
    <w:name w:val="85813C13FDCB47449A1E90332AFCC4485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55">
    <w:name w:val="05BB74285CB048C0836EE4419600AE375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3E55AA2E80E43DBB7F9331B5F09F89342">
    <w:name w:val="F3E55AA2E80E43DBB7F9331B5F09F893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A4585DC4D904D2DB4D13C51C3BB5D1042">
    <w:name w:val="9A4585DC4D904D2DB4D13C51C3BB5D10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35D6E05F57C4BC48F88F5A0A3BA577718">
    <w:name w:val="D35D6E05F57C4BC48F88F5A0A3BA5777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D2059814C194220B5355BB18D871F3A18">
    <w:name w:val="ED2059814C194220B5355BB18D871F3A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1582904A81422A87D88A8F18D3F06271">
    <w:name w:val="BB1582904A81422A87D88A8F18D3F0627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88BC4381AE645BEA0CAB72CC30BA7C818">
    <w:name w:val="D88BC4381AE645BEA0CAB72CC30BA7C8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1FC76B2812C418FA045E9E26D549FA318">
    <w:name w:val="51FC76B2812C418FA045E9E26D549FA3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E637D1785CE4EC6B8A3ADDE3FDF1B7C71">
    <w:name w:val="DE637D1785CE4EC6B8A3ADDE3FDF1B7C7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8CFBFE73C4FB08CC433639B239DF771">
    <w:name w:val="5058CFBFE73C4FB08CC433639B239DF77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7199D275ED94AB9ABBCD4A84E94E7B442">
    <w:name w:val="37199D275ED94AB9ABBCD4A84E94E7B442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C00993704AF454F9C56A2EBA472FB0F18">
    <w:name w:val="EC00993704AF454F9C56A2EBA472FB0F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693112C43BE483D880D0C70AA6793B118">
    <w:name w:val="6693112C43BE483D880D0C70AA6793B1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24D08C154041ACA5C09A118DA468EE18">
    <w:name w:val="2224D08C154041ACA5C09A118DA468EE1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48">
    <w:name w:val="2264A034DECD411B8B0A068DD462C8EC48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45">
    <w:name w:val="6558726056DA4ED9B8E4BE180E0FAA1A4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44">
    <w:name w:val="EE8F2E4C5D6E42F8818C381F9E69CD9744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13">
    <w:name w:val="184979A2534847ABA826D193324715CB13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5">
    <w:name w:val="06A935596C204BA9BE08657F38DDC7855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37">
    <w:name w:val="F81F069CA3F141B89B883B5C34CAE93937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71">
    <w:name w:val="14A0105A2729474AB496646C56D8D94C7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71">
    <w:name w:val="BDD01B2467F749928B59381FC14DC5C071"/>
    <w:rsid w:val="001628E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F138E0C4EF429F8C4D9541E8543163">
    <w:name w:val="C9F138E0C4EF429F8C4D9541E8543163"/>
    <w:rsid w:val="00991A94"/>
  </w:style>
  <w:style w:type="paragraph" w:customStyle="1" w:styleId="4E7C9EF1EF1243E9A1FC9A4C4F5FB591">
    <w:name w:val="4E7C9EF1EF1243E9A1FC9A4C4F5FB591"/>
    <w:rsid w:val="00991A94"/>
  </w:style>
  <w:style w:type="paragraph" w:customStyle="1" w:styleId="28A91FFACF9649B785BBADAE7FF83E0F">
    <w:name w:val="28A91FFACF9649B785BBADAE7FF83E0F"/>
    <w:rsid w:val="00991A94"/>
  </w:style>
  <w:style w:type="paragraph" w:customStyle="1" w:styleId="60FEC58994774764BE6BE192DD2575A0">
    <w:name w:val="60FEC58994774764BE6BE192DD2575A0"/>
    <w:rsid w:val="004E1BC7"/>
    <w:pPr>
      <w:spacing w:after="160" w:line="259" w:lineRule="auto"/>
    </w:pPr>
  </w:style>
  <w:style w:type="paragraph" w:customStyle="1" w:styleId="5073035E06784F43917C8A43648B7D7B">
    <w:name w:val="5073035E06784F43917C8A43648B7D7B"/>
    <w:rsid w:val="004E1BC7"/>
    <w:pPr>
      <w:spacing w:after="160" w:line="259" w:lineRule="auto"/>
    </w:pPr>
  </w:style>
  <w:style w:type="paragraph" w:customStyle="1" w:styleId="BB8E7779522F477E84D6200F42EFDEDE">
    <w:name w:val="BB8E7779522F477E84D6200F42EFDEDE"/>
    <w:rsid w:val="004E1BC7"/>
    <w:pPr>
      <w:spacing w:after="160" w:line="259" w:lineRule="auto"/>
    </w:pPr>
  </w:style>
  <w:style w:type="paragraph" w:customStyle="1" w:styleId="2A1DB07C4A0E4532A3B5C67800124BE7">
    <w:name w:val="2A1DB07C4A0E4532A3B5C67800124BE7"/>
    <w:rsid w:val="004E1BC7"/>
    <w:pPr>
      <w:spacing w:after="160" w:line="259" w:lineRule="auto"/>
    </w:pPr>
  </w:style>
  <w:style w:type="paragraph" w:customStyle="1" w:styleId="D8319CF4CB6D4A9A8D9A4B1B996F8247">
    <w:name w:val="D8319CF4CB6D4A9A8D9A4B1B996F8247"/>
    <w:rsid w:val="004E1BC7"/>
    <w:pPr>
      <w:spacing w:after="160" w:line="259" w:lineRule="auto"/>
    </w:pPr>
  </w:style>
  <w:style w:type="paragraph" w:customStyle="1" w:styleId="C9E4DE4AA302437C92B788B34D015E85">
    <w:name w:val="C9E4DE4AA302437C92B788B34D015E85"/>
    <w:rsid w:val="004E1BC7"/>
    <w:pPr>
      <w:spacing w:after="160" w:line="259" w:lineRule="auto"/>
    </w:pPr>
  </w:style>
  <w:style w:type="paragraph" w:customStyle="1" w:styleId="9F831E2C8A174CBD8E9FFE08D687AE3E">
    <w:name w:val="9F831E2C8A174CBD8E9FFE08D687AE3E"/>
    <w:rsid w:val="004E1BC7"/>
    <w:pPr>
      <w:spacing w:after="160" w:line="259" w:lineRule="auto"/>
    </w:pPr>
  </w:style>
  <w:style w:type="paragraph" w:customStyle="1" w:styleId="AF8E153FCEBE4BF5B6982478B5E9822B">
    <w:name w:val="AF8E153FCEBE4BF5B6982478B5E9822B"/>
    <w:rsid w:val="004E1BC7"/>
    <w:pPr>
      <w:spacing w:after="160" w:line="259" w:lineRule="auto"/>
    </w:pPr>
  </w:style>
  <w:style w:type="paragraph" w:customStyle="1" w:styleId="B14F7F5019C74606A42F733F13BBA6BA">
    <w:name w:val="B14F7F5019C74606A42F733F13BBA6BA"/>
    <w:rsid w:val="004E1BC7"/>
    <w:pPr>
      <w:spacing w:after="160" w:line="259" w:lineRule="auto"/>
    </w:pPr>
  </w:style>
  <w:style w:type="paragraph" w:customStyle="1" w:styleId="3674898B62564913BCA73CAFFA21F2D0">
    <w:name w:val="3674898B62564913BCA73CAFFA21F2D0"/>
    <w:rsid w:val="004E1BC7"/>
    <w:pPr>
      <w:spacing w:after="160" w:line="259" w:lineRule="auto"/>
    </w:pPr>
  </w:style>
  <w:style w:type="paragraph" w:customStyle="1" w:styleId="B4A43443701943FEB63887DB2D5E7B1E">
    <w:name w:val="B4A43443701943FEB63887DB2D5E7B1E"/>
    <w:rsid w:val="004E1BC7"/>
    <w:pPr>
      <w:spacing w:after="160" w:line="259" w:lineRule="auto"/>
    </w:pPr>
  </w:style>
  <w:style w:type="paragraph" w:customStyle="1" w:styleId="C4136FEDE721429784328A6692667F25">
    <w:name w:val="C4136FEDE721429784328A6692667F25"/>
    <w:rsid w:val="004E1BC7"/>
    <w:pPr>
      <w:spacing w:after="160" w:line="259" w:lineRule="auto"/>
    </w:pPr>
  </w:style>
  <w:style w:type="paragraph" w:customStyle="1" w:styleId="8DDB57081F624380ADF0F1C4A16E234B">
    <w:name w:val="8DDB57081F624380ADF0F1C4A16E234B"/>
    <w:rsid w:val="004E1BC7"/>
    <w:pPr>
      <w:spacing w:after="160" w:line="259" w:lineRule="auto"/>
    </w:pPr>
  </w:style>
  <w:style w:type="paragraph" w:customStyle="1" w:styleId="AA4C7CAC5EFD40779FA2A1E17DE4EC52">
    <w:name w:val="AA4C7CAC5EFD40779FA2A1E17DE4EC52"/>
    <w:rsid w:val="004E1BC7"/>
    <w:pPr>
      <w:spacing w:after="160" w:line="259" w:lineRule="auto"/>
    </w:pPr>
  </w:style>
  <w:style w:type="paragraph" w:customStyle="1" w:styleId="1CE962160A644766B35D1769BE9B6C91">
    <w:name w:val="1CE962160A644766B35D1769BE9B6C91"/>
    <w:rsid w:val="004E1BC7"/>
    <w:pPr>
      <w:spacing w:after="160" w:line="259" w:lineRule="auto"/>
    </w:pPr>
  </w:style>
  <w:style w:type="paragraph" w:customStyle="1" w:styleId="58EEAC50303C409FA06C4ACD4935576A">
    <w:name w:val="58EEAC50303C409FA06C4ACD4935576A"/>
    <w:rsid w:val="00D0272A"/>
    <w:pPr>
      <w:spacing w:after="160" w:line="259" w:lineRule="auto"/>
    </w:pPr>
  </w:style>
  <w:style w:type="paragraph" w:customStyle="1" w:styleId="142BE3DA0A50414F89EA7D3F2FF86BED">
    <w:name w:val="142BE3DA0A50414F89EA7D3F2FF86BED"/>
    <w:rsid w:val="00D0272A"/>
    <w:pPr>
      <w:spacing w:after="160" w:line="259" w:lineRule="auto"/>
    </w:pPr>
  </w:style>
  <w:style w:type="paragraph" w:customStyle="1" w:styleId="D7A2A063154045659ED0F27B15A45564">
    <w:name w:val="D7A2A063154045659ED0F27B15A45564"/>
    <w:rsid w:val="00D0272A"/>
    <w:pPr>
      <w:spacing w:after="160" w:line="259" w:lineRule="auto"/>
    </w:pPr>
  </w:style>
  <w:style w:type="paragraph" w:customStyle="1" w:styleId="50565B0A502540E792436C479E49BD58">
    <w:name w:val="50565B0A502540E792436C479E49BD58"/>
    <w:rsid w:val="00D0272A"/>
    <w:pPr>
      <w:spacing w:after="160" w:line="259" w:lineRule="auto"/>
    </w:pPr>
  </w:style>
  <w:style w:type="paragraph" w:customStyle="1" w:styleId="754279F898D74A7FA85EB31446EB823556">
    <w:name w:val="754279F898D74A7FA85EB31446EB823556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FEC58994774764BE6BE192DD2575A01">
    <w:name w:val="60FEC58994774764BE6BE192DD2575A01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56">
    <w:name w:val="05BB74285CB048C0836EE4419600AE3756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8E7779522F477E84D6200F42EFDEDE1">
    <w:name w:val="BB8E7779522F477E84D6200F42EFDEDE1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1DB07C4A0E4532A3B5C67800124BE71">
    <w:name w:val="2A1DB07C4A0E4532A3B5C67800124BE71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E4DE4AA302437C92B788B34D015E851">
    <w:name w:val="C9E4DE4AA302437C92B788B34D015E851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65B0A502540E792436C479E49BD581">
    <w:name w:val="50565B0A502540E792436C479E49BD581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A2A063154045659ED0F27B15A455641">
    <w:name w:val="D7A2A063154045659ED0F27B15A455641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1">
    <w:name w:val="8DDB57081F624380ADF0F1C4A16E234B1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1">
    <w:name w:val="AA4C7CAC5EFD40779FA2A1E17DE4EC521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1">
    <w:name w:val="1CE962160A644766B35D1769BE9B6C911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49">
    <w:name w:val="2264A034DECD411B8B0A068DD462C8EC49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46">
    <w:name w:val="6558726056DA4ED9B8E4BE180E0FAA1A46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45">
    <w:name w:val="EE8F2E4C5D6E42F8818C381F9E69CD9745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14">
    <w:name w:val="184979A2534847ABA826D193324715CB14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6">
    <w:name w:val="06A935596C204BA9BE08657F38DDC7856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38">
    <w:name w:val="F81F069CA3F141B89B883B5C34CAE93938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72">
    <w:name w:val="14A0105A2729474AB496646C56D8D94C72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72">
    <w:name w:val="BDD01B2467F749928B59381FC14DC5C072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57">
    <w:name w:val="754279F898D74A7FA85EB31446EB823557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FEC58994774764BE6BE192DD2575A02">
    <w:name w:val="60FEC58994774764BE6BE192DD2575A02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57">
    <w:name w:val="05BB74285CB048C0836EE4419600AE3757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8E7779522F477E84D6200F42EFDEDE2">
    <w:name w:val="BB8E7779522F477E84D6200F42EFDEDE2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1DB07C4A0E4532A3B5C67800124BE72">
    <w:name w:val="2A1DB07C4A0E4532A3B5C67800124BE72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E4DE4AA302437C92B788B34D015E852">
    <w:name w:val="C9E4DE4AA302437C92B788B34D015E852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65B0A502540E792436C479E49BD582">
    <w:name w:val="50565B0A502540E792436C479E49BD582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A2A063154045659ED0F27B15A455642">
    <w:name w:val="D7A2A063154045659ED0F27B15A455642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2">
    <w:name w:val="8DDB57081F624380ADF0F1C4A16E234B2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2">
    <w:name w:val="AA4C7CAC5EFD40779FA2A1E17DE4EC522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2">
    <w:name w:val="1CE962160A644766B35D1769BE9B6C912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50">
    <w:name w:val="2264A034DECD411B8B0A068DD462C8EC50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47">
    <w:name w:val="6558726056DA4ED9B8E4BE180E0FAA1A47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46">
    <w:name w:val="EE8F2E4C5D6E42F8818C381F9E69CD9746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15">
    <w:name w:val="184979A2534847ABA826D193324715CB15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7">
    <w:name w:val="06A935596C204BA9BE08657F38DDC7857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39">
    <w:name w:val="F81F069CA3F141B89B883B5C34CAE93939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73">
    <w:name w:val="14A0105A2729474AB496646C56D8D94C73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73">
    <w:name w:val="BDD01B2467F749928B59381FC14DC5C073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58">
    <w:name w:val="754279F898D74A7FA85EB31446EB823558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FEC58994774764BE6BE192DD2575A03">
    <w:name w:val="60FEC58994774764BE6BE192DD2575A03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58">
    <w:name w:val="05BB74285CB048C0836EE4419600AE3758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8E7779522F477E84D6200F42EFDEDE3">
    <w:name w:val="BB8E7779522F477E84D6200F42EFDEDE3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1DB07C4A0E4532A3B5C67800124BE73">
    <w:name w:val="2A1DB07C4A0E4532A3B5C67800124BE73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E4DE4AA302437C92B788B34D015E853">
    <w:name w:val="C9E4DE4AA302437C92B788B34D015E853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65B0A502540E792436C479E49BD583">
    <w:name w:val="50565B0A502540E792436C479E49BD583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A2A063154045659ED0F27B15A455643">
    <w:name w:val="D7A2A063154045659ED0F27B15A455643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3">
    <w:name w:val="8DDB57081F624380ADF0F1C4A16E234B3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3">
    <w:name w:val="AA4C7CAC5EFD40779FA2A1E17DE4EC523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3">
    <w:name w:val="1CE962160A644766B35D1769BE9B6C913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51">
    <w:name w:val="2264A034DECD411B8B0A068DD462C8EC51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48">
    <w:name w:val="6558726056DA4ED9B8E4BE180E0FAA1A48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47">
    <w:name w:val="EE8F2E4C5D6E42F8818C381F9E69CD9747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16">
    <w:name w:val="184979A2534847ABA826D193324715CB16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8">
    <w:name w:val="06A935596C204BA9BE08657F38DDC7858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40">
    <w:name w:val="F81F069CA3F141B89B883B5C34CAE93940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74">
    <w:name w:val="14A0105A2729474AB496646C56D8D94C74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74">
    <w:name w:val="BDD01B2467F749928B59381FC14DC5C074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59">
    <w:name w:val="754279F898D74A7FA85EB31446EB823559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FEC58994774764BE6BE192DD2575A04">
    <w:name w:val="60FEC58994774764BE6BE192DD2575A04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59">
    <w:name w:val="05BB74285CB048C0836EE4419600AE3759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8E7779522F477E84D6200F42EFDEDE4">
    <w:name w:val="BB8E7779522F477E84D6200F42EFDEDE4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1DB07C4A0E4532A3B5C67800124BE74">
    <w:name w:val="2A1DB07C4A0E4532A3B5C67800124BE74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E4DE4AA302437C92B788B34D015E854">
    <w:name w:val="C9E4DE4AA302437C92B788B34D015E854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65B0A502540E792436C479E49BD584">
    <w:name w:val="50565B0A502540E792436C479E49BD584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D7A2A063154045659ED0F27B15A455644">
    <w:name w:val="D7A2A063154045659ED0F27B15A455644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4">
    <w:name w:val="8DDB57081F624380ADF0F1C4A16E234B4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4">
    <w:name w:val="AA4C7CAC5EFD40779FA2A1E17DE4EC524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4">
    <w:name w:val="1CE962160A644766B35D1769BE9B6C914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52">
    <w:name w:val="2264A034DECD411B8B0A068DD462C8EC52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49">
    <w:name w:val="6558726056DA4ED9B8E4BE180E0FAA1A49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48">
    <w:name w:val="EE8F2E4C5D6E42F8818C381F9E69CD9748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17">
    <w:name w:val="184979A2534847ABA826D193324715CB17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9">
    <w:name w:val="06A935596C204BA9BE08657F38DDC7859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41">
    <w:name w:val="F81F069CA3F141B89B883B5C34CAE93941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75">
    <w:name w:val="14A0105A2729474AB496646C56D8D94C75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75">
    <w:name w:val="BDD01B2467F749928B59381FC14DC5C075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">
    <w:name w:val="0D4257B2F76446929F95976C8B33825D"/>
    <w:rsid w:val="00D0272A"/>
    <w:pPr>
      <w:spacing w:after="160" w:line="259" w:lineRule="auto"/>
    </w:pPr>
  </w:style>
  <w:style w:type="paragraph" w:customStyle="1" w:styleId="754279F898D74A7FA85EB31446EB823560">
    <w:name w:val="754279F898D74A7FA85EB31446EB823560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FEC58994774764BE6BE192DD2575A05">
    <w:name w:val="60FEC58994774764BE6BE192DD2575A05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60">
    <w:name w:val="05BB74285CB048C0836EE4419600AE3760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8E7779522F477E84D6200F42EFDEDE5">
    <w:name w:val="BB8E7779522F477E84D6200F42EFDEDE5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1DB07C4A0E4532A3B5C67800124BE75">
    <w:name w:val="2A1DB07C4A0E4532A3B5C67800124BE75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E4DE4AA302437C92B788B34D015E855">
    <w:name w:val="C9E4DE4AA302437C92B788B34D015E855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65B0A502540E792436C479E49BD585">
    <w:name w:val="50565B0A502540E792436C479E49BD585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5">
    <w:name w:val="8DDB57081F624380ADF0F1C4A16E234B5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5">
    <w:name w:val="AA4C7CAC5EFD40779FA2A1E17DE4EC525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5">
    <w:name w:val="1CE962160A644766B35D1769BE9B6C915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53">
    <w:name w:val="2264A034DECD411B8B0A068DD462C8EC53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50">
    <w:name w:val="6558726056DA4ED9B8E4BE180E0FAA1A50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49">
    <w:name w:val="EE8F2E4C5D6E42F8818C381F9E69CD9749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18">
    <w:name w:val="184979A2534847ABA826D193324715CB18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10">
    <w:name w:val="06A935596C204BA9BE08657F38DDC78510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1">
    <w:name w:val="0D4257B2F76446929F95976C8B33825D1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42">
    <w:name w:val="F81F069CA3F141B89B883B5C34CAE93942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76">
    <w:name w:val="14A0105A2729474AB496646C56D8D94C76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76">
    <w:name w:val="BDD01B2467F749928B59381FC14DC5C076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61">
    <w:name w:val="754279F898D74A7FA85EB31446EB823561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FEC58994774764BE6BE192DD2575A06">
    <w:name w:val="60FEC58994774764BE6BE192DD2575A06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61">
    <w:name w:val="05BB74285CB048C0836EE4419600AE3761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8E7779522F477E84D6200F42EFDEDE6">
    <w:name w:val="BB8E7779522F477E84D6200F42EFDEDE6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1DB07C4A0E4532A3B5C67800124BE76">
    <w:name w:val="2A1DB07C4A0E4532A3B5C67800124BE76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E4DE4AA302437C92B788B34D015E856">
    <w:name w:val="C9E4DE4AA302437C92B788B34D015E856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65B0A502540E792436C479E49BD586">
    <w:name w:val="50565B0A502540E792436C479E49BD586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6">
    <w:name w:val="8DDB57081F624380ADF0F1C4A16E234B6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6">
    <w:name w:val="AA4C7CAC5EFD40779FA2A1E17DE4EC526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6">
    <w:name w:val="1CE962160A644766B35D1769BE9B6C916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54">
    <w:name w:val="2264A034DECD411B8B0A068DD462C8EC54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51">
    <w:name w:val="6558726056DA4ED9B8E4BE180E0FAA1A51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50">
    <w:name w:val="EE8F2E4C5D6E42F8818C381F9E69CD9750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84979A2534847ABA826D193324715CB19">
    <w:name w:val="184979A2534847ABA826D193324715CB19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11">
    <w:name w:val="06A935596C204BA9BE08657F38DDC78511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2">
    <w:name w:val="0D4257B2F76446929F95976C8B33825D2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43">
    <w:name w:val="F81F069CA3F141B89B883B5C34CAE93943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77">
    <w:name w:val="14A0105A2729474AB496646C56D8D94C77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77">
    <w:name w:val="BDD01B2467F749928B59381FC14DC5C077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0FE5B43BAC470C98C22ED00D7A0DC3">
    <w:name w:val="BE0FE5B43BAC470C98C22ED00D7A0DC3"/>
    <w:rsid w:val="00D0272A"/>
    <w:pPr>
      <w:spacing w:after="160" w:line="259" w:lineRule="auto"/>
    </w:pPr>
  </w:style>
  <w:style w:type="paragraph" w:customStyle="1" w:styleId="754279F898D74A7FA85EB31446EB823562">
    <w:name w:val="754279F898D74A7FA85EB31446EB823562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FEC58994774764BE6BE192DD2575A07">
    <w:name w:val="60FEC58994774764BE6BE192DD2575A07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62">
    <w:name w:val="05BB74285CB048C0836EE4419600AE3762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8E7779522F477E84D6200F42EFDEDE7">
    <w:name w:val="BB8E7779522F477E84D6200F42EFDEDE7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1DB07C4A0E4532A3B5C67800124BE77">
    <w:name w:val="2A1DB07C4A0E4532A3B5C67800124BE77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E4DE4AA302437C92B788B34D015E857">
    <w:name w:val="C9E4DE4AA302437C92B788B34D015E857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65B0A502540E792436C479E49BD587">
    <w:name w:val="50565B0A502540E792436C479E49BD587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7">
    <w:name w:val="8DDB57081F624380ADF0F1C4A16E234B7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7">
    <w:name w:val="AA4C7CAC5EFD40779FA2A1E17DE4EC527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7">
    <w:name w:val="1CE962160A644766B35D1769BE9B6C917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55">
    <w:name w:val="2264A034DECD411B8B0A068DD462C8EC55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52">
    <w:name w:val="6558726056DA4ED9B8E4BE180E0FAA1A52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51">
    <w:name w:val="EE8F2E4C5D6E42F8818C381F9E69CD9751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0FE5B43BAC470C98C22ED00D7A0DC31">
    <w:name w:val="BE0FE5B43BAC470C98C22ED00D7A0DC31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12">
    <w:name w:val="06A935596C204BA9BE08657F38DDC78512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3">
    <w:name w:val="0D4257B2F76446929F95976C8B33825D3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44">
    <w:name w:val="F81F069CA3F141B89B883B5C34CAE93944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78">
    <w:name w:val="14A0105A2729474AB496646C56D8D94C78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78">
    <w:name w:val="BDD01B2467F749928B59381FC14DC5C078"/>
    <w:rsid w:val="00D0272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63">
    <w:name w:val="754279F898D74A7FA85EB31446EB823563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FEC58994774764BE6BE192DD2575A08">
    <w:name w:val="60FEC58994774764BE6BE192DD2575A08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63">
    <w:name w:val="05BB74285CB048C0836EE4419600AE3763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8E7779522F477E84D6200F42EFDEDE8">
    <w:name w:val="BB8E7779522F477E84D6200F42EFDEDE8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1DB07C4A0E4532A3B5C67800124BE78">
    <w:name w:val="2A1DB07C4A0E4532A3B5C67800124BE78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E4DE4AA302437C92B788B34D015E858">
    <w:name w:val="C9E4DE4AA302437C92B788B34D015E858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65B0A502540E792436C479E49BD588">
    <w:name w:val="50565B0A502540E792436C479E49BD588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8">
    <w:name w:val="8DDB57081F624380ADF0F1C4A16E234B8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8">
    <w:name w:val="AA4C7CAC5EFD40779FA2A1E17DE4EC528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8">
    <w:name w:val="1CE962160A644766B35D1769BE9B6C918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56">
    <w:name w:val="2264A034DECD411B8B0A068DD462C8EC56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53">
    <w:name w:val="6558726056DA4ED9B8E4BE180E0FAA1A53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52">
    <w:name w:val="EE8F2E4C5D6E42F8818C381F9E69CD9752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0FE5B43BAC470C98C22ED00D7A0DC32">
    <w:name w:val="BE0FE5B43BAC470C98C22ED00D7A0DC32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13">
    <w:name w:val="06A935596C204BA9BE08657F38DDC78513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4">
    <w:name w:val="0D4257B2F76446929F95976C8B33825D4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45">
    <w:name w:val="F81F069CA3F141B89B883B5C34CAE93945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79">
    <w:name w:val="14A0105A2729474AB496646C56D8D94C79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79">
    <w:name w:val="BDD01B2467F749928B59381FC14DC5C079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64">
    <w:name w:val="754279F898D74A7FA85EB31446EB823564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FEC58994774764BE6BE192DD2575A09">
    <w:name w:val="60FEC58994774764BE6BE192DD2575A09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64">
    <w:name w:val="05BB74285CB048C0836EE4419600AE3764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8E7779522F477E84D6200F42EFDEDE9">
    <w:name w:val="BB8E7779522F477E84D6200F42EFDEDE9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1DB07C4A0E4532A3B5C67800124BE79">
    <w:name w:val="2A1DB07C4A0E4532A3B5C67800124BE79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E4DE4AA302437C92B788B34D015E859">
    <w:name w:val="C9E4DE4AA302437C92B788B34D015E859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65B0A502540E792436C479E49BD589">
    <w:name w:val="50565B0A502540E792436C479E49BD589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9">
    <w:name w:val="8DDB57081F624380ADF0F1C4A16E234B9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9">
    <w:name w:val="AA4C7CAC5EFD40779FA2A1E17DE4EC529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9">
    <w:name w:val="1CE962160A644766B35D1769BE9B6C919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264A034DECD411B8B0A068DD462C8EC57">
    <w:name w:val="2264A034DECD411B8B0A068DD462C8EC57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54">
    <w:name w:val="6558726056DA4ED9B8E4BE180E0FAA1A54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53">
    <w:name w:val="EE8F2E4C5D6E42F8818C381F9E69CD9753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0FE5B43BAC470C98C22ED00D7A0DC33">
    <w:name w:val="BE0FE5B43BAC470C98C22ED00D7A0DC33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14">
    <w:name w:val="06A935596C204BA9BE08657F38DDC78514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5">
    <w:name w:val="0D4257B2F76446929F95976C8B33825D5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46">
    <w:name w:val="F81F069CA3F141B89B883B5C34CAE93946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80">
    <w:name w:val="14A0105A2729474AB496646C56D8D94C80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80">
    <w:name w:val="BDD01B2467F749928B59381FC14DC5C080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85DB76FA4924A95828A09FDF3D96583">
    <w:name w:val="385DB76FA4924A95828A09FDF3D96583"/>
    <w:rsid w:val="0046639B"/>
    <w:pPr>
      <w:spacing w:after="160" w:line="259" w:lineRule="auto"/>
    </w:pPr>
  </w:style>
  <w:style w:type="paragraph" w:customStyle="1" w:styleId="0EEADC8B09C549C19DFA18CFBFAA48D2">
    <w:name w:val="0EEADC8B09C549C19DFA18CFBFAA48D2"/>
    <w:rsid w:val="0046639B"/>
    <w:pPr>
      <w:spacing w:after="160" w:line="259" w:lineRule="auto"/>
    </w:pPr>
  </w:style>
  <w:style w:type="paragraph" w:customStyle="1" w:styleId="5512330F3E1349F9818DCB80EAECE4F8">
    <w:name w:val="5512330F3E1349F9818DCB80EAECE4F8"/>
    <w:rsid w:val="0046639B"/>
    <w:pPr>
      <w:spacing w:after="160" w:line="259" w:lineRule="auto"/>
    </w:pPr>
  </w:style>
  <w:style w:type="paragraph" w:customStyle="1" w:styleId="754279F898D74A7FA85EB31446EB823565">
    <w:name w:val="754279F898D74A7FA85EB31446EB823565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FEC58994774764BE6BE192DD2575A010">
    <w:name w:val="60FEC58994774764BE6BE192DD2575A010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65">
    <w:name w:val="05BB74285CB048C0836EE4419600AE3765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8E7779522F477E84D6200F42EFDEDE10">
    <w:name w:val="BB8E7779522F477E84D6200F42EFDEDE10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1DB07C4A0E4532A3B5C67800124BE710">
    <w:name w:val="2A1DB07C4A0E4532A3B5C67800124BE710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E4DE4AA302437C92B788B34D015E8510">
    <w:name w:val="C9E4DE4AA302437C92B788B34D015E8510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65B0A502540E792436C479E49BD5810">
    <w:name w:val="50565B0A502540E792436C479E49BD5810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10">
    <w:name w:val="8DDB57081F624380ADF0F1C4A16E234B10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10">
    <w:name w:val="AA4C7CAC5EFD40779FA2A1E17DE4EC5210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10">
    <w:name w:val="1CE962160A644766B35D1769BE9B6C9110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12330F3E1349F9818DCB80EAECE4F81">
    <w:name w:val="5512330F3E1349F9818DCB80EAECE4F81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55">
    <w:name w:val="6558726056DA4ED9B8E4BE180E0FAA1A55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54">
    <w:name w:val="EE8F2E4C5D6E42F8818C381F9E69CD9754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0FE5B43BAC470C98C22ED00D7A0DC34">
    <w:name w:val="BE0FE5B43BAC470C98C22ED00D7A0DC34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15">
    <w:name w:val="06A935596C204BA9BE08657F38DDC78515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6">
    <w:name w:val="0D4257B2F76446929F95976C8B33825D6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47">
    <w:name w:val="F81F069CA3F141B89B883B5C34CAE93947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81">
    <w:name w:val="14A0105A2729474AB496646C56D8D94C81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81">
    <w:name w:val="BDD01B2467F749928B59381FC14DC5C081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66">
    <w:name w:val="754279F898D74A7FA85EB31446EB823566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FEC58994774764BE6BE192DD2575A011">
    <w:name w:val="60FEC58994774764BE6BE192DD2575A011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66">
    <w:name w:val="05BB74285CB048C0836EE4419600AE3766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8E7779522F477E84D6200F42EFDEDE11">
    <w:name w:val="BB8E7779522F477E84D6200F42EFDEDE11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1DB07C4A0E4532A3B5C67800124BE711">
    <w:name w:val="2A1DB07C4A0E4532A3B5C67800124BE711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E4DE4AA302437C92B788B34D015E8511">
    <w:name w:val="C9E4DE4AA302437C92B788B34D015E8511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65B0A502540E792436C479E49BD5811">
    <w:name w:val="50565B0A502540E792436C479E49BD5811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11">
    <w:name w:val="8DDB57081F624380ADF0F1C4A16E234B11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11">
    <w:name w:val="AA4C7CAC5EFD40779FA2A1E17DE4EC5211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11">
    <w:name w:val="1CE962160A644766B35D1769BE9B6C9111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12330F3E1349F9818DCB80EAECE4F82">
    <w:name w:val="5512330F3E1349F9818DCB80EAECE4F82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56">
    <w:name w:val="6558726056DA4ED9B8E4BE180E0FAA1A56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55">
    <w:name w:val="EE8F2E4C5D6E42F8818C381F9E69CD9755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0FE5B43BAC470C98C22ED00D7A0DC35">
    <w:name w:val="BE0FE5B43BAC470C98C22ED00D7A0DC35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16">
    <w:name w:val="06A935596C204BA9BE08657F38DDC78516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7">
    <w:name w:val="0D4257B2F76446929F95976C8B33825D7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48">
    <w:name w:val="F81F069CA3F141B89B883B5C34CAE93948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82">
    <w:name w:val="14A0105A2729474AB496646C56D8D94C82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82">
    <w:name w:val="BDD01B2467F749928B59381FC14DC5C082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67">
    <w:name w:val="754279F898D74A7FA85EB31446EB823567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FEC58994774764BE6BE192DD2575A012">
    <w:name w:val="60FEC58994774764BE6BE192DD2575A012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67">
    <w:name w:val="05BB74285CB048C0836EE4419600AE3767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8E7779522F477E84D6200F42EFDEDE12">
    <w:name w:val="BB8E7779522F477E84D6200F42EFDEDE12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1DB07C4A0E4532A3B5C67800124BE712">
    <w:name w:val="2A1DB07C4A0E4532A3B5C67800124BE712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E4DE4AA302437C92B788B34D015E8512">
    <w:name w:val="C9E4DE4AA302437C92B788B34D015E8512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65B0A502540E792436C479E49BD5812">
    <w:name w:val="50565B0A502540E792436C479E49BD5812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12">
    <w:name w:val="8DDB57081F624380ADF0F1C4A16E234B12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12">
    <w:name w:val="AA4C7CAC5EFD40779FA2A1E17DE4EC5212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12">
    <w:name w:val="1CE962160A644766B35D1769BE9B6C9112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12330F3E1349F9818DCB80EAECE4F83">
    <w:name w:val="5512330F3E1349F9818DCB80EAECE4F83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57">
    <w:name w:val="6558726056DA4ED9B8E4BE180E0FAA1A57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56">
    <w:name w:val="EE8F2E4C5D6E42F8818C381F9E69CD9756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0FE5B43BAC470C98C22ED00D7A0DC36">
    <w:name w:val="BE0FE5B43BAC470C98C22ED00D7A0DC36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17">
    <w:name w:val="06A935596C204BA9BE08657F38DDC78517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8">
    <w:name w:val="0D4257B2F76446929F95976C8B33825D8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49">
    <w:name w:val="F81F069CA3F141B89B883B5C34CAE93949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83">
    <w:name w:val="14A0105A2729474AB496646C56D8D94C83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83">
    <w:name w:val="BDD01B2467F749928B59381FC14DC5C083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68">
    <w:name w:val="754279F898D74A7FA85EB31446EB823568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FEC58994774764BE6BE192DD2575A013">
    <w:name w:val="60FEC58994774764BE6BE192DD2575A013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68">
    <w:name w:val="05BB74285CB048C0836EE4419600AE3768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8E7779522F477E84D6200F42EFDEDE13">
    <w:name w:val="BB8E7779522F477E84D6200F42EFDEDE13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1DB07C4A0E4532A3B5C67800124BE713">
    <w:name w:val="2A1DB07C4A0E4532A3B5C67800124BE713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E4DE4AA302437C92B788B34D015E8513">
    <w:name w:val="C9E4DE4AA302437C92B788B34D015E8513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65B0A502540E792436C479E49BD5813">
    <w:name w:val="50565B0A502540E792436C479E49BD5813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13">
    <w:name w:val="8DDB57081F624380ADF0F1C4A16E234B13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13">
    <w:name w:val="AA4C7CAC5EFD40779FA2A1E17DE4EC5213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13">
    <w:name w:val="1CE962160A644766B35D1769BE9B6C9113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12330F3E1349F9818DCB80EAECE4F84">
    <w:name w:val="5512330F3E1349F9818DCB80EAECE4F84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58">
    <w:name w:val="6558726056DA4ED9B8E4BE180E0FAA1A58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57">
    <w:name w:val="EE8F2E4C5D6E42F8818C381F9E69CD9757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0FE5B43BAC470C98C22ED00D7A0DC37">
    <w:name w:val="BE0FE5B43BAC470C98C22ED00D7A0DC37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18">
    <w:name w:val="06A935596C204BA9BE08657F38DDC78518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9">
    <w:name w:val="0D4257B2F76446929F95976C8B33825D9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50">
    <w:name w:val="F81F069CA3F141B89B883B5C34CAE93950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84">
    <w:name w:val="14A0105A2729474AB496646C56D8D94C84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84">
    <w:name w:val="BDD01B2467F749928B59381FC14DC5C084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69">
    <w:name w:val="754279F898D74A7FA85EB31446EB823569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FEC58994774764BE6BE192DD2575A014">
    <w:name w:val="60FEC58994774764BE6BE192DD2575A014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69">
    <w:name w:val="05BB74285CB048C0836EE4419600AE3769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8E7779522F477E84D6200F42EFDEDE14">
    <w:name w:val="BB8E7779522F477E84D6200F42EFDEDE14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1DB07C4A0E4532A3B5C67800124BE714">
    <w:name w:val="2A1DB07C4A0E4532A3B5C67800124BE714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E4DE4AA302437C92B788B34D015E8514">
    <w:name w:val="C9E4DE4AA302437C92B788B34D015E8514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65B0A502540E792436C479E49BD5814">
    <w:name w:val="50565B0A502540E792436C479E49BD5814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14">
    <w:name w:val="8DDB57081F624380ADF0F1C4A16E234B14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14">
    <w:name w:val="AA4C7CAC5EFD40779FA2A1E17DE4EC5214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14">
    <w:name w:val="1CE962160A644766B35D1769BE9B6C9114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12330F3E1349F9818DCB80EAECE4F85">
    <w:name w:val="5512330F3E1349F9818DCB80EAECE4F85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59">
    <w:name w:val="6558726056DA4ED9B8E4BE180E0FAA1A59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58">
    <w:name w:val="EE8F2E4C5D6E42F8818C381F9E69CD9758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0FE5B43BAC470C98C22ED00D7A0DC38">
    <w:name w:val="BE0FE5B43BAC470C98C22ED00D7A0DC38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19">
    <w:name w:val="06A935596C204BA9BE08657F38DDC78519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10">
    <w:name w:val="0D4257B2F76446929F95976C8B33825D10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51">
    <w:name w:val="F81F069CA3F141B89B883B5C34CAE93951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85">
    <w:name w:val="14A0105A2729474AB496646C56D8D94C85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85">
    <w:name w:val="BDD01B2467F749928B59381FC14DC5C085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70">
    <w:name w:val="754279F898D74A7FA85EB31446EB823570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FEC58994774764BE6BE192DD2575A015">
    <w:name w:val="60FEC58994774764BE6BE192DD2575A015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70">
    <w:name w:val="05BB74285CB048C0836EE4419600AE3770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8E7779522F477E84D6200F42EFDEDE15">
    <w:name w:val="BB8E7779522F477E84D6200F42EFDEDE15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1DB07C4A0E4532A3B5C67800124BE715">
    <w:name w:val="2A1DB07C4A0E4532A3B5C67800124BE715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E4DE4AA302437C92B788B34D015E8515">
    <w:name w:val="C9E4DE4AA302437C92B788B34D015E8515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65B0A502540E792436C479E49BD5815">
    <w:name w:val="50565B0A502540E792436C479E49BD5815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15">
    <w:name w:val="8DDB57081F624380ADF0F1C4A16E234B15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15">
    <w:name w:val="AA4C7CAC5EFD40779FA2A1E17DE4EC5215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15">
    <w:name w:val="1CE962160A644766B35D1769BE9B6C9115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12330F3E1349F9818DCB80EAECE4F86">
    <w:name w:val="5512330F3E1349F9818DCB80EAECE4F86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60">
    <w:name w:val="6558726056DA4ED9B8E4BE180E0FAA1A60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59">
    <w:name w:val="EE8F2E4C5D6E42F8818C381F9E69CD9759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E0FE5B43BAC470C98C22ED00D7A0DC39">
    <w:name w:val="BE0FE5B43BAC470C98C22ED00D7A0DC39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6A935596C204BA9BE08657F38DDC78520">
    <w:name w:val="06A935596C204BA9BE08657F38DDC78520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11">
    <w:name w:val="0D4257B2F76446929F95976C8B33825D11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52">
    <w:name w:val="F81F069CA3F141B89B883B5C34CAE93952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86">
    <w:name w:val="14A0105A2729474AB496646C56D8D94C86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86">
    <w:name w:val="BDD01B2467F749928B59381FC14DC5C086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71">
    <w:name w:val="754279F898D74A7FA85EB31446EB823571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FEC58994774764BE6BE192DD2575A016">
    <w:name w:val="60FEC58994774764BE6BE192DD2575A016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71">
    <w:name w:val="05BB74285CB048C0836EE4419600AE3771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8E7779522F477E84D6200F42EFDEDE16">
    <w:name w:val="BB8E7779522F477E84D6200F42EFDEDE16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1DB07C4A0E4532A3B5C67800124BE716">
    <w:name w:val="2A1DB07C4A0E4532A3B5C67800124BE716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E4DE4AA302437C92B788B34D015E8516">
    <w:name w:val="C9E4DE4AA302437C92B788B34D015E8516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65B0A502540E792436C479E49BD5816">
    <w:name w:val="50565B0A502540E792436C479E49BD5816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16">
    <w:name w:val="8DDB57081F624380ADF0F1C4A16E234B16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16">
    <w:name w:val="AA4C7CAC5EFD40779FA2A1E17DE4EC5216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16">
    <w:name w:val="1CE962160A644766B35D1769BE9B6C9116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12330F3E1349F9818DCB80EAECE4F87">
    <w:name w:val="5512330F3E1349F9818DCB80EAECE4F87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61">
    <w:name w:val="6558726056DA4ED9B8E4BE180E0FAA1A61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60">
    <w:name w:val="EE8F2E4C5D6E42F8818C381F9E69CD9760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12">
    <w:name w:val="0D4257B2F76446929F95976C8B33825D12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53">
    <w:name w:val="F81F069CA3F141B89B883B5C34CAE93953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87">
    <w:name w:val="14A0105A2729474AB496646C56D8D94C87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87">
    <w:name w:val="BDD01B2467F749928B59381FC14DC5C087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72">
    <w:name w:val="754279F898D74A7FA85EB31446EB823572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FEC58994774764BE6BE192DD2575A017">
    <w:name w:val="60FEC58994774764BE6BE192DD2575A017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72">
    <w:name w:val="05BB74285CB048C0836EE4419600AE3772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8E7779522F477E84D6200F42EFDEDE17">
    <w:name w:val="BB8E7779522F477E84D6200F42EFDEDE17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1DB07C4A0E4532A3B5C67800124BE717">
    <w:name w:val="2A1DB07C4A0E4532A3B5C67800124BE717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E4DE4AA302437C92B788B34D015E8517">
    <w:name w:val="C9E4DE4AA302437C92B788B34D015E8517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65B0A502540E792436C479E49BD5817">
    <w:name w:val="50565B0A502540E792436C479E49BD5817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17">
    <w:name w:val="8DDB57081F624380ADF0F1C4A16E234B17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17">
    <w:name w:val="AA4C7CAC5EFD40779FA2A1E17DE4EC5217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17">
    <w:name w:val="1CE962160A644766B35D1769BE9B6C9117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12330F3E1349F9818DCB80EAECE4F88">
    <w:name w:val="5512330F3E1349F9818DCB80EAECE4F88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62">
    <w:name w:val="6558726056DA4ED9B8E4BE180E0FAA1A62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61">
    <w:name w:val="EE8F2E4C5D6E42F8818C381F9E69CD9761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13">
    <w:name w:val="0D4257B2F76446929F95976C8B33825D13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54">
    <w:name w:val="F81F069CA3F141B89B883B5C34CAE93954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88">
    <w:name w:val="14A0105A2729474AB496646C56D8D94C88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88">
    <w:name w:val="BDD01B2467F749928B59381FC14DC5C088"/>
    <w:rsid w:val="0046639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73">
    <w:name w:val="754279F898D74A7FA85EB31446EB82357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FEC58994774764BE6BE192DD2575A018">
    <w:name w:val="60FEC58994774764BE6BE192DD2575A018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73">
    <w:name w:val="05BB74285CB048C0836EE4419600AE377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8E7779522F477E84D6200F42EFDEDE18">
    <w:name w:val="BB8E7779522F477E84D6200F42EFDEDE18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1DB07C4A0E4532A3B5C67800124BE718">
    <w:name w:val="2A1DB07C4A0E4532A3B5C67800124BE718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E4DE4AA302437C92B788B34D015E8518">
    <w:name w:val="C9E4DE4AA302437C92B788B34D015E8518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65B0A502540E792436C479E49BD5818">
    <w:name w:val="50565B0A502540E792436C479E49BD5818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18">
    <w:name w:val="8DDB57081F624380ADF0F1C4A16E234B18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18">
    <w:name w:val="AA4C7CAC5EFD40779FA2A1E17DE4EC5218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18">
    <w:name w:val="1CE962160A644766B35D1769BE9B6C9118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12330F3E1349F9818DCB80EAECE4F89">
    <w:name w:val="5512330F3E1349F9818DCB80EAECE4F89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63">
    <w:name w:val="6558726056DA4ED9B8E4BE180E0FAA1A6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62">
    <w:name w:val="EE8F2E4C5D6E42F8818C381F9E69CD9762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14">
    <w:name w:val="0D4257B2F76446929F95976C8B33825D1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55">
    <w:name w:val="F81F069CA3F141B89B883B5C34CAE93955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89">
    <w:name w:val="14A0105A2729474AB496646C56D8D94C89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89">
    <w:name w:val="BDD01B2467F749928B59381FC14DC5C089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754279F898D74A7FA85EB31446EB823574">
    <w:name w:val="754279F898D74A7FA85EB31446EB82357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FEC58994774764BE6BE192DD2575A019">
    <w:name w:val="60FEC58994774764BE6BE192DD2575A019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5BB74285CB048C0836EE4419600AE3774">
    <w:name w:val="05BB74285CB048C0836EE4419600AE377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B8E7779522F477E84D6200F42EFDEDE19">
    <w:name w:val="BB8E7779522F477E84D6200F42EFDEDE19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1DB07C4A0E4532A3B5C67800124BE719">
    <w:name w:val="2A1DB07C4A0E4532A3B5C67800124BE719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E4DE4AA302437C92B788B34D015E8519">
    <w:name w:val="C9E4DE4AA302437C92B788B34D015E8519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65B0A502540E792436C479E49BD5819">
    <w:name w:val="50565B0A502540E792436C479E49BD5819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19">
    <w:name w:val="8DDB57081F624380ADF0F1C4A16E234B19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19">
    <w:name w:val="AA4C7CAC5EFD40779FA2A1E17DE4EC5219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19">
    <w:name w:val="1CE962160A644766B35D1769BE9B6C9119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12330F3E1349F9818DCB80EAECE4F810">
    <w:name w:val="5512330F3E1349F9818DCB80EAECE4F810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64">
    <w:name w:val="6558726056DA4ED9B8E4BE180E0FAA1A6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63">
    <w:name w:val="EE8F2E4C5D6E42F8818C381F9E69CD976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15">
    <w:name w:val="0D4257B2F76446929F95976C8B33825D15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56">
    <w:name w:val="F81F069CA3F141B89B883B5C34CAE93956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90">
    <w:name w:val="14A0105A2729474AB496646C56D8D94C90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90">
    <w:name w:val="BDD01B2467F749928B59381FC14DC5C090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D492C0AA854179B685746942AF527C">
    <w:name w:val="CED492C0AA854179B685746942AF527C"/>
    <w:rsid w:val="00D3755E"/>
    <w:pPr>
      <w:spacing w:after="160" w:line="259" w:lineRule="auto"/>
    </w:pPr>
  </w:style>
  <w:style w:type="paragraph" w:customStyle="1" w:styleId="686C0223215E4DA3BD0649E585ECCEA2">
    <w:name w:val="686C0223215E4DA3BD0649E585ECCEA2"/>
    <w:rsid w:val="00D3755E"/>
    <w:pPr>
      <w:spacing w:after="160" w:line="259" w:lineRule="auto"/>
    </w:pPr>
  </w:style>
  <w:style w:type="paragraph" w:customStyle="1" w:styleId="F10A7F7EB05B4004AD6234464DAE576A">
    <w:name w:val="F10A7F7EB05B4004AD6234464DAE576A"/>
    <w:rsid w:val="00D3755E"/>
    <w:pPr>
      <w:spacing w:after="160" w:line="259" w:lineRule="auto"/>
    </w:pPr>
  </w:style>
  <w:style w:type="paragraph" w:customStyle="1" w:styleId="E88F271F78D94D9598D85DA145C779D3">
    <w:name w:val="E88F271F78D94D9598D85DA145C779D3"/>
    <w:rsid w:val="00D3755E"/>
    <w:pPr>
      <w:spacing w:after="160" w:line="259" w:lineRule="auto"/>
    </w:pPr>
  </w:style>
  <w:style w:type="paragraph" w:customStyle="1" w:styleId="CED492C0AA854179B685746942AF527C1">
    <w:name w:val="CED492C0AA854179B685746942AF527C1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6C0223215E4DA3BD0649E585ECCEA21">
    <w:name w:val="686C0223215E4DA3BD0649E585ECCEA21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A7F7EB05B4004AD6234464DAE576A1">
    <w:name w:val="F10A7F7EB05B4004AD6234464DAE576A1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8F271F78D94D9598D85DA145C779D31">
    <w:name w:val="E88F271F78D94D9598D85DA145C779D31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A1DB07C4A0E4532A3B5C67800124BE720">
    <w:name w:val="2A1DB07C4A0E4532A3B5C67800124BE720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9E4DE4AA302437C92B788B34D015E8520">
    <w:name w:val="C9E4DE4AA302437C92B788B34D015E8520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0565B0A502540E792436C479E49BD5820">
    <w:name w:val="50565B0A502540E792436C479E49BD5820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20">
    <w:name w:val="8DDB57081F624380ADF0F1C4A16E234B20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20">
    <w:name w:val="AA4C7CAC5EFD40779FA2A1E17DE4EC5220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20">
    <w:name w:val="1CE962160A644766B35D1769BE9B6C9120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512330F3E1349F9818DCB80EAECE4F811">
    <w:name w:val="5512330F3E1349F9818DCB80EAECE4F811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558726056DA4ED9B8E4BE180E0FAA1A65">
    <w:name w:val="6558726056DA4ED9B8E4BE180E0FAA1A65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E8F2E4C5D6E42F8818C381F9E69CD9764">
    <w:name w:val="EE8F2E4C5D6E42F8818C381F9E69CD976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16">
    <w:name w:val="0D4257B2F76446929F95976C8B33825D16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57">
    <w:name w:val="F81F069CA3F141B89B883B5C34CAE93957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91">
    <w:name w:val="14A0105A2729474AB496646C56D8D94C91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91">
    <w:name w:val="BDD01B2467F749928B59381FC14DC5C091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C1D46A0D1F405290474A4B48F655E1">
    <w:name w:val="5CC1D46A0D1F405290474A4B48F655E1"/>
    <w:rsid w:val="00D3755E"/>
    <w:pPr>
      <w:spacing w:after="160" w:line="259" w:lineRule="auto"/>
    </w:pPr>
  </w:style>
  <w:style w:type="paragraph" w:customStyle="1" w:styleId="94C725545FFB4AAAB3692901D612484F">
    <w:name w:val="94C725545FFB4AAAB3692901D612484F"/>
    <w:rsid w:val="00D3755E"/>
    <w:pPr>
      <w:spacing w:after="160" w:line="259" w:lineRule="auto"/>
    </w:pPr>
  </w:style>
  <w:style w:type="paragraph" w:customStyle="1" w:styleId="39D3AFDC2B1B47898395081F1CD343C7">
    <w:name w:val="39D3AFDC2B1B47898395081F1CD343C7"/>
    <w:rsid w:val="00D3755E"/>
    <w:pPr>
      <w:spacing w:after="160" w:line="259" w:lineRule="auto"/>
    </w:pPr>
  </w:style>
  <w:style w:type="paragraph" w:customStyle="1" w:styleId="A6A5FC8401FE492DA60F8A48415F4BC3">
    <w:name w:val="A6A5FC8401FE492DA60F8A48415F4BC3"/>
    <w:rsid w:val="00D3755E"/>
    <w:pPr>
      <w:spacing w:after="160" w:line="259" w:lineRule="auto"/>
    </w:pPr>
  </w:style>
  <w:style w:type="paragraph" w:customStyle="1" w:styleId="8B12769B43DB4BDAAE20E86C3B997CC8">
    <w:name w:val="8B12769B43DB4BDAAE20E86C3B997CC8"/>
    <w:rsid w:val="00D3755E"/>
    <w:pPr>
      <w:spacing w:after="160" w:line="259" w:lineRule="auto"/>
    </w:pPr>
  </w:style>
  <w:style w:type="paragraph" w:customStyle="1" w:styleId="65F86E31ED394296B651CA7ED8DDB486">
    <w:name w:val="65F86E31ED394296B651CA7ED8DDB486"/>
    <w:rsid w:val="00D3755E"/>
    <w:pPr>
      <w:spacing w:after="160" w:line="259" w:lineRule="auto"/>
    </w:pPr>
  </w:style>
  <w:style w:type="paragraph" w:customStyle="1" w:styleId="3C32EF5DE5FC4494A6C72A9450636255">
    <w:name w:val="3C32EF5DE5FC4494A6C72A9450636255"/>
    <w:rsid w:val="00D3755E"/>
    <w:pPr>
      <w:spacing w:after="160" w:line="259" w:lineRule="auto"/>
    </w:pPr>
  </w:style>
  <w:style w:type="paragraph" w:customStyle="1" w:styleId="464A4091FB4B4EEB95594948DEF1E68D">
    <w:name w:val="464A4091FB4B4EEB95594948DEF1E68D"/>
    <w:rsid w:val="00D3755E"/>
    <w:pPr>
      <w:spacing w:after="160" w:line="259" w:lineRule="auto"/>
    </w:pPr>
  </w:style>
  <w:style w:type="paragraph" w:customStyle="1" w:styleId="D8F23F3D794144139D95F2D2BC09D619">
    <w:name w:val="D8F23F3D794144139D95F2D2BC09D619"/>
    <w:rsid w:val="00D3755E"/>
    <w:pPr>
      <w:spacing w:after="160" w:line="259" w:lineRule="auto"/>
    </w:pPr>
  </w:style>
  <w:style w:type="paragraph" w:customStyle="1" w:styleId="0D7F2E27B2B04C92A55B15C9EB30B6CD">
    <w:name w:val="0D7F2E27B2B04C92A55B15C9EB30B6CD"/>
    <w:rsid w:val="00D3755E"/>
    <w:pPr>
      <w:spacing w:after="160" w:line="259" w:lineRule="auto"/>
    </w:pPr>
  </w:style>
  <w:style w:type="paragraph" w:customStyle="1" w:styleId="F6D58EC42955467EAA937722779FDFB6">
    <w:name w:val="F6D58EC42955467EAA937722779FDFB6"/>
    <w:rsid w:val="00D3755E"/>
    <w:pPr>
      <w:spacing w:after="160" w:line="259" w:lineRule="auto"/>
    </w:pPr>
  </w:style>
  <w:style w:type="paragraph" w:customStyle="1" w:styleId="6AE533C407CF477FA11F827A7544B596">
    <w:name w:val="6AE533C407CF477FA11F827A7544B596"/>
    <w:rsid w:val="00D3755E"/>
    <w:pPr>
      <w:spacing w:after="160" w:line="259" w:lineRule="auto"/>
    </w:pPr>
  </w:style>
  <w:style w:type="paragraph" w:customStyle="1" w:styleId="D86F1851D8574ED9A3B313FC59222621">
    <w:name w:val="D86F1851D8574ED9A3B313FC59222621"/>
    <w:rsid w:val="00D3755E"/>
    <w:pPr>
      <w:spacing w:after="160" w:line="259" w:lineRule="auto"/>
    </w:pPr>
  </w:style>
  <w:style w:type="paragraph" w:customStyle="1" w:styleId="410703CD22154BFBAF20E5960C4599F9">
    <w:name w:val="410703CD22154BFBAF20E5960C4599F9"/>
    <w:rsid w:val="00D3755E"/>
    <w:pPr>
      <w:spacing w:after="160" w:line="259" w:lineRule="auto"/>
    </w:pPr>
  </w:style>
  <w:style w:type="paragraph" w:customStyle="1" w:styleId="857418D42C3C4EAFB83F42084318D83A">
    <w:name w:val="857418D42C3C4EAFB83F42084318D83A"/>
    <w:rsid w:val="00D3755E"/>
    <w:pPr>
      <w:spacing w:after="160" w:line="259" w:lineRule="auto"/>
    </w:pPr>
  </w:style>
  <w:style w:type="paragraph" w:customStyle="1" w:styleId="138C8A7FB37143399F4FAD022521FFE6">
    <w:name w:val="138C8A7FB37143399F4FAD022521FFE6"/>
    <w:rsid w:val="00D3755E"/>
    <w:pPr>
      <w:spacing w:after="160" w:line="259" w:lineRule="auto"/>
    </w:pPr>
  </w:style>
  <w:style w:type="paragraph" w:customStyle="1" w:styleId="DF8E4F8B7C2F49A2BBDEFDB0736E07E5">
    <w:name w:val="DF8E4F8B7C2F49A2BBDEFDB0736E07E5"/>
    <w:rsid w:val="00D3755E"/>
    <w:pPr>
      <w:spacing w:after="160" w:line="259" w:lineRule="auto"/>
    </w:pPr>
  </w:style>
  <w:style w:type="paragraph" w:customStyle="1" w:styleId="A5E98E40AE9E4F498C010138D9AB30C1">
    <w:name w:val="A5E98E40AE9E4F498C010138D9AB30C1"/>
    <w:rsid w:val="00D3755E"/>
    <w:pPr>
      <w:spacing w:after="160" w:line="259" w:lineRule="auto"/>
    </w:pPr>
  </w:style>
  <w:style w:type="paragraph" w:customStyle="1" w:styleId="A535E5FCDA44423AAB3A220DA0989A3D">
    <w:name w:val="A535E5FCDA44423AAB3A220DA0989A3D"/>
    <w:rsid w:val="00D3755E"/>
    <w:pPr>
      <w:spacing w:after="160" w:line="259" w:lineRule="auto"/>
    </w:pPr>
  </w:style>
  <w:style w:type="paragraph" w:customStyle="1" w:styleId="11A3D84F96364762BCD582FD47234235">
    <w:name w:val="11A3D84F96364762BCD582FD47234235"/>
    <w:rsid w:val="00D3755E"/>
    <w:pPr>
      <w:spacing w:after="160" w:line="259" w:lineRule="auto"/>
    </w:pPr>
  </w:style>
  <w:style w:type="paragraph" w:customStyle="1" w:styleId="2FA820CEB27C4F5BABE81B192F5E1B64">
    <w:name w:val="2FA820CEB27C4F5BABE81B192F5E1B64"/>
    <w:rsid w:val="00D3755E"/>
    <w:pPr>
      <w:spacing w:after="160" w:line="259" w:lineRule="auto"/>
    </w:pPr>
  </w:style>
  <w:style w:type="paragraph" w:customStyle="1" w:styleId="4EDAC65DF789487EA7EC7CA34855A3E3">
    <w:name w:val="4EDAC65DF789487EA7EC7CA34855A3E3"/>
    <w:rsid w:val="00D3755E"/>
    <w:pPr>
      <w:spacing w:after="160" w:line="259" w:lineRule="auto"/>
    </w:pPr>
  </w:style>
  <w:style w:type="paragraph" w:customStyle="1" w:styleId="58B00392421B46FF87FA7B792DDB1847">
    <w:name w:val="58B00392421B46FF87FA7B792DDB1847"/>
    <w:rsid w:val="00D3755E"/>
    <w:pPr>
      <w:spacing w:after="160" w:line="259" w:lineRule="auto"/>
    </w:pPr>
  </w:style>
  <w:style w:type="paragraph" w:customStyle="1" w:styleId="CED492C0AA854179B685746942AF527C2">
    <w:name w:val="CED492C0AA854179B685746942AF527C2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6C0223215E4DA3BD0649E585ECCEA22">
    <w:name w:val="686C0223215E4DA3BD0649E585ECCEA22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A7F7EB05B4004AD6234464DAE576A2">
    <w:name w:val="F10A7F7EB05B4004AD6234464DAE576A2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8F271F78D94D9598D85DA145C779D32">
    <w:name w:val="E88F271F78D94D9598D85DA145C779D32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C1D46A0D1F405290474A4B48F655E11">
    <w:name w:val="5CC1D46A0D1F405290474A4B48F655E11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C725545FFB4AAAB3692901D612484F1">
    <w:name w:val="94C725545FFB4AAAB3692901D612484F1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D3AFDC2B1B47898395081F1CD343C71">
    <w:name w:val="39D3AFDC2B1B47898395081F1CD343C71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21">
    <w:name w:val="8DDB57081F624380ADF0F1C4A16E234B21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21">
    <w:name w:val="AA4C7CAC5EFD40779FA2A1E17DE4EC5221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21">
    <w:name w:val="1CE962160A644766B35D1769BE9B6C9121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A820CEB27C4F5BABE81B192F5E1B641">
    <w:name w:val="2FA820CEB27C4F5BABE81B192F5E1B641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DAC65DF789487EA7EC7CA34855A3E31">
    <w:name w:val="4EDAC65DF789487EA7EC7CA34855A3E31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B00392421B46FF87FA7B792DDB18471">
    <w:name w:val="58B00392421B46FF87FA7B792DDB18471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17">
    <w:name w:val="0D4257B2F76446929F95976C8B33825D17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58">
    <w:name w:val="F81F069CA3F141B89B883B5C34CAE93958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92">
    <w:name w:val="14A0105A2729474AB496646C56D8D94C92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92">
    <w:name w:val="BDD01B2467F749928B59381FC14DC5C092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D492C0AA854179B685746942AF527C3">
    <w:name w:val="CED492C0AA854179B685746942AF527C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6C0223215E4DA3BD0649E585ECCEA23">
    <w:name w:val="686C0223215E4DA3BD0649E585ECCEA2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A7F7EB05B4004AD6234464DAE576A3">
    <w:name w:val="F10A7F7EB05B4004AD6234464DAE576A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8F271F78D94D9598D85DA145C779D33">
    <w:name w:val="E88F271F78D94D9598D85DA145C779D3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C1D46A0D1F405290474A4B48F655E12">
    <w:name w:val="5CC1D46A0D1F405290474A4B48F655E12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C725545FFB4AAAB3692901D612484F2">
    <w:name w:val="94C725545FFB4AAAB3692901D612484F2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D3AFDC2B1B47898395081F1CD343C72">
    <w:name w:val="39D3AFDC2B1B47898395081F1CD343C72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22">
    <w:name w:val="8DDB57081F624380ADF0F1C4A16E234B22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22">
    <w:name w:val="AA4C7CAC5EFD40779FA2A1E17DE4EC5222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22">
    <w:name w:val="1CE962160A644766B35D1769BE9B6C9122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A820CEB27C4F5BABE81B192F5E1B642">
    <w:name w:val="2FA820CEB27C4F5BABE81B192F5E1B642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DAC65DF789487EA7EC7CA34855A3E32">
    <w:name w:val="4EDAC65DF789487EA7EC7CA34855A3E32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B00392421B46FF87FA7B792DDB18472">
    <w:name w:val="58B00392421B46FF87FA7B792DDB18472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18">
    <w:name w:val="0D4257B2F76446929F95976C8B33825D18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59">
    <w:name w:val="F81F069CA3F141B89B883B5C34CAE93959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93">
    <w:name w:val="14A0105A2729474AB496646C56D8D94C9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93">
    <w:name w:val="BDD01B2467F749928B59381FC14DC5C09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D492C0AA854179B685746942AF527C4">
    <w:name w:val="CED492C0AA854179B685746942AF527C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6C0223215E4DA3BD0649E585ECCEA24">
    <w:name w:val="686C0223215E4DA3BD0649E585ECCEA2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A7F7EB05B4004AD6234464DAE576A4">
    <w:name w:val="F10A7F7EB05B4004AD6234464DAE576A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8F271F78D94D9598D85DA145C779D34">
    <w:name w:val="E88F271F78D94D9598D85DA145C779D3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C1D46A0D1F405290474A4B48F655E13">
    <w:name w:val="5CC1D46A0D1F405290474A4B48F655E1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C725545FFB4AAAB3692901D612484F3">
    <w:name w:val="94C725545FFB4AAAB3692901D612484F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D3AFDC2B1B47898395081F1CD343C73">
    <w:name w:val="39D3AFDC2B1B47898395081F1CD343C7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23">
    <w:name w:val="8DDB57081F624380ADF0F1C4A16E234B2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23">
    <w:name w:val="AA4C7CAC5EFD40779FA2A1E17DE4EC522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23">
    <w:name w:val="1CE962160A644766B35D1769BE9B6C912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A820CEB27C4F5BABE81B192F5E1B643">
    <w:name w:val="2FA820CEB27C4F5BABE81B192F5E1B64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DAC65DF789487EA7EC7CA34855A3E33">
    <w:name w:val="4EDAC65DF789487EA7EC7CA34855A3E3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B00392421B46FF87FA7B792DDB18473">
    <w:name w:val="58B00392421B46FF87FA7B792DDB1847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19">
    <w:name w:val="0D4257B2F76446929F95976C8B33825D19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60">
    <w:name w:val="F81F069CA3F141B89B883B5C34CAE93960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94">
    <w:name w:val="14A0105A2729474AB496646C56D8D94C9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94">
    <w:name w:val="BDD01B2467F749928B59381FC14DC5C09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D492C0AA854179B685746942AF527C5">
    <w:name w:val="CED492C0AA854179B685746942AF527C5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6C0223215E4DA3BD0649E585ECCEA25">
    <w:name w:val="686C0223215E4DA3BD0649E585ECCEA25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A7F7EB05B4004AD6234464DAE576A5">
    <w:name w:val="F10A7F7EB05B4004AD6234464DAE576A5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8F271F78D94D9598D85DA145C779D35">
    <w:name w:val="E88F271F78D94D9598D85DA145C779D35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C1D46A0D1F405290474A4B48F655E14">
    <w:name w:val="5CC1D46A0D1F405290474A4B48F655E1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C725545FFB4AAAB3692901D612484F4">
    <w:name w:val="94C725545FFB4AAAB3692901D612484F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D3AFDC2B1B47898395081F1CD343C74">
    <w:name w:val="39D3AFDC2B1B47898395081F1CD343C7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24">
    <w:name w:val="8DDB57081F624380ADF0F1C4A16E234B2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24">
    <w:name w:val="AA4C7CAC5EFD40779FA2A1E17DE4EC522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24">
    <w:name w:val="1CE962160A644766B35D1769BE9B6C912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A820CEB27C4F5BABE81B192F5E1B644">
    <w:name w:val="2FA820CEB27C4F5BABE81B192F5E1B64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DAC65DF789487EA7EC7CA34855A3E34">
    <w:name w:val="4EDAC65DF789487EA7EC7CA34855A3E3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B00392421B46FF87FA7B792DDB18474">
    <w:name w:val="58B00392421B46FF87FA7B792DDB1847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20">
    <w:name w:val="0D4257B2F76446929F95976C8B33825D20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61">
    <w:name w:val="F81F069CA3F141B89B883B5C34CAE93961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95">
    <w:name w:val="14A0105A2729474AB496646C56D8D94C95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95">
    <w:name w:val="BDD01B2467F749928B59381FC14DC5C095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D492C0AA854179B685746942AF527C6">
    <w:name w:val="CED492C0AA854179B685746942AF527C6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6C0223215E4DA3BD0649E585ECCEA26">
    <w:name w:val="686C0223215E4DA3BD0649E585ECCEA26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A7F7EB05B4004AD6234464DAE576A6">
    <w:name w:val="F10A7F7EB05B4004AD6234464DAE576A6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8F271F78D94D9598D85DA145C779D36">
    <w:name w:val="E88F271F78D94D9598D85DA145C779D36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C1D46A0D1F405290474A4B48F655E15">
    <w:name w:val="5CC1D46A0D1F405290474A4B48F655E15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C725545FFB4AAAB3692901D612484F5">
    <w:name w:val="94C725545FFB4AAAB3692901D612484F5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D3AFDC2B1B47898395081F1CD343C75">
    <w:name w:val="39D3AFDC2B1B47898395081F1CD343C75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25">
    <w:name w:val="8DDB57081F624380ADF0F1C4A16E234B25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25">
    <w:name w:val="AA4C7CAC5EFD40779FA2A1E17DE4EC5225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25">
    <w:name w:val="1CE962160A644766B35D1769BE9B6C9125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A820CEB27C4F5BABE81B192F5E1B645">
    <w:name w:val="2FA820CEB27C4F5BABE81B192F5E1B645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DAC65DF789487EA7EC7CA34855A3E35">
    <w:name w:val="4EDAC65DF789487EA7EC7CA34855A3E35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B00392421B46FF87FA7B792DDB18475">
    <w:name w:val="58B00392421B46FF87FA7B792DDB18475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21">
    <w:name w:val="0D4257B2F76446929F95976C8B33825D21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62">
    <w:name w:val="F81F069CA3F141B89B883B5C34CAE93962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96">
    <w:name w:val="14A0105A2729474AB496646C56D8D94C96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96">
    <w:name w:val="BDD01B2467F749928B59381FC14DC5C096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D492C0AA854179B685746942AF527C7">
    <w:name w:val="CED492C0AA854179B685746942AF527C7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6C0223215E4DA3BD0649E585ECCEA27">
    <w:name w:val="686C0223215E4DA3BD0649E585ECCEA27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A7F7EB05B4004AD6234464DAE576A7">
    <w:name w:val="F10A7F7EB05B4004AD6234464DAE576A7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8F271F78D94D9598D85DA145C779D37">
    <w:name w:val="E88F271F78D94D9598D85DA145C779D37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C1D46A0D1F405290474A4B48F655E16">
    <w:name w:val="5CC1D46A0D1F405290474A4B48F655E16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C725545FFB4AAAB3692901D612484F6">
    <w:name w:val="94C725545FFB4AAAB3692901D612484F6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D3AFDC2B1B47898395081F1CD343C76">
    <w:name w:val="39D3AFDC2B1B47898395081F1CD343C76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26">
    <w:name w:val="8DDB57081F624380ADF0F1C4A16E234B26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26">
    <w:name w:val="AA4C7CAC5EFD40779FA2A1E17DE4EC5226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26">
    <w:name w:val="1CE962160A644766B35D1769BE9B6C9126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A820CEB27C4F5BABE81B192F5E1B646">
    <w:name w:val="2FA820CEB27C4F5BABE81B192F5E1B646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DAC65DF789487EA7EC7CA34855A3E36">
    <w:name w:val="4EDAC65DF789487EA7EC7CA34855A3E36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B00392421B46FF87FA7B792DDB18476">
    <w:name w:val="58B00392421B46FF87FA7B792DDB18476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22">
    <w:name w:val="0D4257B2F76446929F95976C8B33825D22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63">
    <w:name w:val="F81F069CA3F141B89B883B5C34CAE9396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97">
    <w:name w:val="14A0105A2729474AB496646C56D8D94C97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97">
    <w:name w:val="BDD01B2467F749928B59381FC14DC5C097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D492C0AA854179B685746942AF527C8">
    <w:name w:val="CED492C0AA854179B685746942AF527C8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6C0223215E4DA3BD0649E585ECCEA28">
    <w:name w:val="686C0223215E4DA3BD0649E585ECCEA28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A7F7EB05B4004AD6234464DAE576A8">
    <w:name w:val="F10A7F7EB05B4004AD6234464DAE576A8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8F271F78D94D9598D85DA145C779D38">
    <w:name w:val="E88F271F78D94D9598D85DA145C779D38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C1D46A0D1F405290474A4B48F655E17">
    <w:name w:val="5CC1D46A0D1F405290474A4B48F655E17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C725545FFB4AAAB3692901D612484F7">
    <w:name w:val="94C725545FFB4AAAB3692901D612484F7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D3AFDC2B1B47898395081F1CD343C77">
    <w:name w:val="39D3AFDC2B1B47898395081F1CD343C77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27">
    <w:name w:val="8DDB57081F624380ADF0F1C4A16E234B27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27">
    <w:name w:val="AA4C7CAC5EFD40779FA2A1E17DE4EC5227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27">
    <w:name w:val="1CE962160A644766B35D1769BE9B6C9127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A820CEB27C4F5BABE81B192F5E1B647">
    <w:name w:val="2FA820CEB27C4F5BABE81B192F5E1B647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DAC65DF789487EA7EC7CA34855A3E37">
    <w:name w:val="4EDAC65DF789487EA7EC7CA34855A3E37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B00392421B46FF87FA7B792DDB18477">
    <w:name w:val="58B00392421B46FF87FA7B792DDB18477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23">
    <w:name w:val="0D4257B2F76446929F95976C8B33825D23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64">
    <w:name w:val="F81F069CA3F141B89B883B5C34CAE93964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98">
    <w:name w:val="14A0105A2729474AB496646C56D8D94C98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98">
    <w:name w:val="BDD01B2467F749928B59381FC14DC5C098"/>
    <w:rsid w:val="00D3755E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D492C0AA854179B685746942AF527C9">
    <w:name w:val="CED492C0AA854179B685746942AF527C9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6C0223215E4DA3BD0649E585ECCEA29">
    <w:name w:val="686C0223215E4DA3BD0649E585ECCEA29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A7F7EB05B4004AD6234464DAE576A9">
    <w:name w:val="F10A7F7EB05B4004AD6234464DAE576A9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8F271F78D94D9598D85DA145C779D39">
    <w:name w:val="E88F271F78D94D9598D85DA145C779D39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C1D46A0D1F405290474A4B48F655E18">
    <w:name w:val="5CC1D46A0D1F405290474A4B48F655E18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C725545FFB4AAAB3692901D612484F8">
    <w:name w:val="94C725545FFB4AAAB3692901D612484F8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D3AFDC2B1B47898395081F1CD343C78">
    <w:name w:val="39D3AFDC2B1B47898395081F1CD343C78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28">
    <w:name w:val="8DDB57081F624380ADF0F1C4A16E234B28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28">
    <w:name w:val="AA4C7CAC5EFD40779FA2A1E17DE4EC5228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28">
    <w:name w:val="1CE962160A644766B35D1769BE9B6C9128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A820CEB27C4F5BABE81B192F5E1B648">
    <w:name w:val="2FA820CEB27C4F5BABE81B192F5E1B648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DAC65DF789487EA7EC7CA34855A3E38">
    <w:name w:val="4EDAC65DF789487EA7EC7CA34855A3E38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B00392421B46FF87FA7B792DDB18478">
    <w:name w:val="58B00392421B46FF87FA7B792DDB18478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24">
    <w:name w:val="0D4257B2F76446929F95976C8B33825D24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65">
    <w:name w:val="F81F069CA3F141B89B883B5C34CAE93965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99">
    <w:name w:val="14A0105A2729474AB496646C56D8D94C99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99">
    <w:name w:val="BDD01B2467F749928B59381FC14DC5C099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D492C0AA854179B685746942AF527C10">
    <w:name w:val="CED492C0AA854179B685746942AF527C10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6C0223215E4DA3BD0649E585ECCEA210">
    <w:name w:val="686C0223215E4DA3BD0649E585ECCEA210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A7F7EB05B4004AD6234464DAE576A10">
    <w:name w:val="F10A7F7EB05B4004AD6234464DAE576A10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8F271F78D94D9598D85DA145C779D310">
    <w:name w:val="E88F271F78D94D9598D85DA145C779D310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C1D46A0D1F405290474A4B48F655E19">
    <w:name w:val="5CC1D46A0D1F405290474A4B48F655E19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C725545FFB4AAAB3692901D612484F9">
    <w:name w:val="94C725545FFB4AAAB3692901D612484F9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D3AFDC2B1B47898395081F1CD343C79">
    <w:name w:val="39D3AFDC2B1B47898395081F1CD343C79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29">
    <w:name w:val="8DDB57081F624380ADF0F1C4A16E234B29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29">
    <w:name w:val="AA4C7CAC5EFD40779FA2A1E17DE4EC5229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29">
    <w:name w:val="1CE962160A644766B35D1769BE9B6C9129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A820CEB27C4F5BABE81B192F5E1B649">
    <w:name w:val="2FA820CEB27C4F5BABE81B192F5E1B649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DAC65DF789487EA7EC7CA34855A3E39">
    <w:name w:val="4EDAC65DF789487EA7EC7CA34855A3E39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B00392421B46FF87FA7B792DDB18479">
    <w:name w:val="58B00392421B46FF87FA7B792DDB18479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25">
    <w:name w:val="0D4257B2F76446929F95976C8B33825D25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66">
    <w:name w:val="F81F069CA3F141B89B883B5C34CAE93966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00">
    <w:name w:val="14A0105A2729474AB496646C56D8D94C100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00">
    <w:name w:val="BDD01B2467F749928B59381FC14DC5C0100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D492C0AA854179B685746942AF527C11">
    <w:name w:val="CED492C0AA854179B685746942AF527C11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6C0223215E4DA3BD0649E585ECCEA211">
    <w:name w:val="686C0223215E4DA3BD0649E585ECCEA211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A7F7EB05B4004AD6234464DAE576A11">
    <w:name w:val="F10A7F7EB05B4004AD6234464DAE576A11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8F271F78D94D9598D85DA145C779D311">
    <w:name w:val="E88F271F78D94D9598D85DA145C779D311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C1D46A0D1F405290474A4B48F655E110">
    <w:name w:val="5CC1D46A0D1F405290474A4B48F655E110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C725545FFB4AAAB3692901D612484F10">
    <w:name w:val="94C725545FFB4AAAB3692901D612484F10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D3AFDC2B1B47898395081F1CD343C710">
    <w:name w:val="39D3AFDC2B1B47898395081F1CD343C710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30">
    <w:name w:val="8DDB57081F624380ADF0F1C4A16E234B30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30">
    <w:name w:val="AA4C7CAC5EFD40779FA2A1E17DE4EC5230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30">
    <w:name w:val="1CE962160A644766B35D1769BE9B6C9130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A820CEB27C4F5BABE81B192F5E1B6410">
    <w:name w:val="2FA820CEB27C4F5BABE81B192F5E1B6410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DAC65DF789487EA7EC7CA34855A3E310">
    <w:name w:val="4EDAC65DF789487EA7EC7CA34855A3E310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B00392421B46FF87FA7B792DDB184710">
    <w:name w:val="58B00392421B46FF87FA7B792DDB184710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26">
    <w:name w:val="0D4257B2F76446929F95976C8B33825D26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67">
    <w:name w:val="F81F069CA3F141B89B883B5C34CAE93967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01">
    <w:name w:val="14A0105A2729474AB496646C56D8D94C101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01">
    <w:name w:val="BDD01B2467F749928B59381FC14DC5C0101"/>
    <w:rsid w:val="00F62CA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D492C0AA854179B685746942AF527C12">
    <w:name w:val="CED492C0AA854179B685746942AF527C12"/>
    <w:rsid w:val="00717B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6C0223215E4DA3BD0649E585ECCEA212">
    <w:name w:val="686C0223215E4DA3BD0649E585ECCEA212"/>
    <w:rsid w:val="00717B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A7F7EB05B4004AD6234464DAE576A12">
    <w:name w:val="F10A7F7EB05B4004AD6234464DAE576A12"/>
    <w:rsid w:val="00717B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8F271F78D94D9598D85DA145C779D312">
    <w:name w:val="E88F271F78D94D9598D85DA145C779D312"/>
    <w:rsid w:val="00717B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C1D46A0D1F405290474A4B48F655E111">
    <w:name w:val="5CC1D46A0D1F405290474A4B48F655E111"/>
    <w:rsid w:val="00717B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C725545FFB4AAAB3692901D612484F11">
    <w:name w:val="94C725545FFB4AAAB3692901D612484F11"/>
    <w:rsid w:val="00717B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D3AFDC2B1B47898395081F1CD343C711">
    <w:name w:val="39D3AFDC2B1B47898395081F1CD343C711"/>
    <w:rsid w:val="00717B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31">
    <w:name w:val="8DDB57081F624380ADF0F1C4A16E234B31"/>
    <w:rsid w:val="00717B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31">
    <w:name w:val="AA4C7CAC5EFD40779FA2A1E17DE4EC5231"/>
    <w:rsid w:val="00717B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31">
    <w:name w:val="1CE962160A644766B35D1769BE9B6C9131"/>
    <w:rsid w:val="00717B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A820CEB27C4F5BABE81B192F5E1B6411">
    <w:name w:val="2FA820CEB27C4F5BABE81B192F5E1B6411"/>
    <w:rsid w:val="00717B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DAC65DF789487EA7EC7CA34855A3E311">
    <w:name w:val="4EDAC65DF789487EA7EC7CA34855A3E311"/>
    <w:rsid w:val="00717B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B00392421B46FF87FA7B792DDB184711">
    <w:name w:val="58B00392421B46FF87FA7B792DDB184711"/>
    <w:rsid w:val="00717B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27">
    <w:name w:val="0D4257B2F76446929F95976C8B33825D27"/>
    <w:rsid w:val="00717B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68">
    <w:name w:val="F81F069CA3F141B89B883B5C34CAE93968"/>
    <w:rsid w:val="00717B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02">
    <w:name w:val="14A0105A2729474AB496646C56D8D94C102"/>
    <w:rsid w:val="00717B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02">
    <w:name w:val="BDD01B2467F749928B59381FC14DC5C0102"/>
    <w:rsid w:val="00717B4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D492C0AA854179B685746942AF527C13">
    <w:name w:val="CED492C0AA854179B685746942AF527C13"/>
    <w:rsid w:val="00BC52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6C0223215E4DA3BD0649E585ECCEA213">
    <w:name w:val="686C0223215E4DA3BD0649E585ECCEA213"/>
    <w:rsid w:val="00BC52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A7F7EB05B4004AD6234464DAE576A13">
    <w:name w:val="F10A7F7EB05B4004AD6234464DAE576A13"/>
    <w:rsid w:val="00BC52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8F271F78D94D9598D85DA145C779D313">
    <w:name w:val="E88F271F78D94D9598D85DA145C779D313"/>
    <w:rsid w:val="00BC52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C1D46A0D1F405290474A4B48F655E112">
    <w:name w:val="5CC1D46A0D1F405290474A4B48F655E112"/>
    <w:rsid w:val="00BC52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C725545FFB4AAAB3692901D612484F12">
    <w:name w:val="94C725545FFB4AAAB3692901D612484F12"/>
    <w:rsid w:val="00BC52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D3AFDC2B1B47898395081F1CD343C712">
    <w:name w:val="39D3AFDC2B1B47898395081F1CD343C712"/>
    <w:rsid w:val="00BC52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32">
    <w:name w:val="8DDB57081F624380ADF0F1C4A16E234B32"/>
    <w:rsid w:val="00BC52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32">
    <w:name w:val="AA4C7CAC5EFD40779FA2A1E17DE4EC5232"/>
    <w:rsid w:val="00BC52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32">
    <w:name w:val="1CE962160A644766B35D1769BE9B6C9132"/>
    <w:rsid w:val="00BC52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A820CEB27C4F5BABE81B192F5E1B6412">
    <w:name w:val="2FA820CEB27C4F5BABE81B192F5E1B6412"/>
    <w:rsid w:val="00BC52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DAC65DF789487EA7EC7CA34855A3E312">
    <w:name w:val="4EDAC65DF789487EA7EC7CA34855A3E312"/>
    <w:rsid w:val="00BC52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B00392421B46FF87FA7B792DDB184712">
    <w:name w:val="58B00392421B46FF87FA7B792DDB184712"/>
    <w:rsid w:val="00BC52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28">
    <w:name w:val="0D4257B2F76446929F95976C8B33825D28"/>
    <w:rsid w:val="00BC52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69">
    <w:name w:val="F81F069CA3F141B89B883B5C34CAE93969"/>
    <w:rsid w:val="00BC52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03">
    <w:name w:val="14A0105A2729474AB496646C56D8D94C103"/>
    <w:rsid w:val="00BC52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03">
    <w:name w:val="BDD01B2467F749928B59381FC14DC5C0103"/>
    <w:rsid w:val="00BC5286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CED492C0AA854179B685746942AF527C14">
    <w:name w:val="CED492C0AA854179B685746942AF527C14"/>
    <w:rsid w:val="00A144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6C0223215E4DA3BD0649E585ECCEA214">
    <w:name w:val="686C0223215E4DA3BD0649E585ECCEA214"/>
    <w:rsid w:val="00A144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A7F7EB05B4004AD6234464DAE576A14">
    <w:name w:val="F10A7F7EB05B4004AD6234464DAE576A14"/>
    <w:rsid w:val="00A144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8F271F78D94D9598D85DA145C779D314">
    <w:name w:val="E88F271F78D94D9598D85DA145C779D314"/>
    <w:rsid w:val="00A144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C1D46A0D1F405290474A4B48F655E113">
    <w:name w:val="5CC1D46A0D1F405290474A4B48F655E113"/>
    <w:rsid w:val="00A144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C725545FFB4AAAB3692901D612484F13">
    <w:name w:val="94C725545FFB4AAAB3692901D612484F13"/>
    <w:rsid w:val="00A144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D3AFDC2B1B47898395081F1CD343C713">
    <w:name w:val="39D3AFDC2B1B47898395081F1CD343C713"/>
    <w:rsid w:val="00A144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33">
    <w:name w:val="8DDB57081F624380ADF0F1C4A16E234B33"/>
    <w:rsid w:val="00A144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33">
    <w:name w:val="AA4C7CAC5EFD40779FA2A1E17DE4EC5233"/>
    <w:rsid w:val="00A144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33">
    <w:name w:val="1CE962160A644766B35D1769BE9B6C9133"/>
    <w:rsid w:val="00A144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A820CEB27C4F5BABE81B192F5E1B6413">
    <w:name w:val="2FA820CEB27C4F5BABE81B192F5E1B6413"/>
    <w:rsid w:val="00A144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DAC65DF789487EA7EC7CA34855A3E313">
    <w:name w:val="4EDAC65DF789487EA7EC7CA34855A3E313"/>
    <w:rsid w:val="00A144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B00392421B46FF87FA7B792DDB184713">
    <w:name w:val="58B00392421B46FF87FA7B792DDB184713"/>
    <w:rsid w:val="00A144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29">
    <w:name w:val="0D4257B2F76446929F95976C8B33825D29"/>
    <w:rsid w:val="00A144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70">
    <w:name w:val="F81F069CA3F141B89B883B5C34CAE93970"/>
    <w:rsid w:val="00A144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04">
    <w:name w:val="14A0105A2729474AB496646C56D8D94C104"/>
    <w:rsid w:val="00A144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04">
    <w:name w:val="BDD01B2467F749928B59381FC14DC5C0104"/>
    <w:rsid w:val="00A144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C5945B827B4824AC3A3A140D46846D">
    <w:name w:val="60C5945B827B4824AC3A3A140D46846D"/>
    <w:rsid w:val="00A144F4"/>
    <w:pPr>
      <w:spacing w:after="160" w:line="259" w:lineRule="auto"/>
    </w:pPr>
  </w:style>
  <w:style w:type="paragraph" w:customStyle="1" w:styleId="CED492C0AA854179B685746942AF527C15">
    <w:name w:val="CED492C0AA854179B685746942AF527C15"/>
    <w:rsid w:val="00A144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86C0223215E4DA3BD0649E585ECCEA215">
    <w:name w:val="686C0223215E4DA3BD0649E585ECCEA215"/>
    <w:rsid w:val="00A144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10A7F7EB05B4004AD6234464DAE576A15">
    <w:name w:val="F10A7F7EB05B4004AD6234464DAE576A15"/>
    <w:rsid w:val="00A144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E88F271F78D94D9598D85DA145C779D315">
    <w:name w:val="E88F271F78D94D9598D85DA145C779D315"/>
    <w:rsid w:val="00A144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CC1D46A0D1F405290474A4B48F655E114">
    <w:name w:val="5CC1D46A0D1F405290474A4B48F655E114"/>
    <w:rsid w:val="00A144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94C725545FFB4AAAB3692901D612484F14">
    <w:name w:val="94C725545FFB4AAAB3692901D612484F14"/>
    <w:rsid w:val="00A144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39D3AFDC2B1B47898395081F1CD343C714">
    <w:name w:val="39D3AFDC2B1B47898395081F1CD343C714"/>
    <w:rsid w:val="00A144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8DDB57081F624380ADF0F1C4A16E234B34">
    <w:name w:val="8DDB57081F624380ADF0F1C4A16E234B34"/>
    <w:rsid w:val="00A144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A4C7CAC5EFD40779FA2A1E17DE4EC5234">
    <w:name w:val="AA4C7CAC5EFD40779FA2A1E17DE4EC5234"/>
    <w:rsid w:val="00A144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CE962160A644766B35D1769BE9B6C9134">
    <w:name w:val="1CE962160A644766B35D1769BE9B6C9134"/>
    <w:rsid w:val="00A144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2FA820CEB27C4F5BABE81B192F5E1B6414">
    <w:name w:val="2FA820CEB27C4F5BABE81B192F5E1B6414"/>
    <w:rsid w:val="00A144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4EDAC65DF789487EA7EC7CA34855A3E314">
    <w:name w:val="4EDAC65DF789487EA7EC7CA34855A3E314"/>
    <w:rsid w:val="00A144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58B00392421B46FF87FA7B792DDB184714">
    <w:name w:val="58B00392421B46FF87FA7B792DDB184714"/>
    <w:rsid w:val="00A144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60C5945B827B4824AC3A3A140D46846D1">
    <w:name w:val="60C5945B827B4824AC3A3A140D46846D1"/>
    <w:rsid w:val="00A144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0D4257B2F76446929F95976C8B33825D30">
    <w:name w:val="0D4257B2F76446929F95976C8B33825D30"/>
    <w:rsid w:val="00A144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81F069CA3F141B89B883B5C34CAE93971">
    <w:name w:val="F81F069CA3F141B89B883B5C34CAE93971"/>
    <w:rsid w:val="00A144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14A0105A2729474AB496646C56D8D94C105">
    <w:name w:val="14A0105A2729474AB496646C56D8D94C105"/>
    <w:rsid w:val="00A144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BDD01B2467F749928B59381FC14DC5C0105">
    <w:name w:val="BDD01B2467F749928B59381FC14DC5C0105"/>
    <w:rsid w:val="00A144F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8743BD-CA62-48D4-AF04-446A6CD2A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SML.dotm</Template>
  <TotalTime>0</TotalTime>
  <Pages>3</Pages>
  <Words>591</Words>
  <Characters>3493</Characters>
  <Application>Microsoft Office Word</Application>
  <DocSecurity>4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Rýmařov</Company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Ing. Martin Ondra</dc:creator>
  <cp:lastModifiedBy>Bc. Pleská Leona</cp:lastModifiedBy>
  <cp:revision>2</cp:revision>
  <cp:lastPrinted>2018-08-20T08:55:00Z</cp:lastPrinted>
  <dcterms:created xsi:type="dcterms:W3CDTF">2020-08-27T08:46:00Z</dcterms:created>
  <dcterms:modified xsi:type="dcterms:W3CDTF">2020-08-27T08:46:00Z</dcterms:modified>
</cp:coreProperties>
</file>