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9DB6" w14:textId="77777777" w:rsidR="008430BC" w:rsidRPr="00702333" w:rsidRDefault="008430BC" w:rsidP="00C47550">
      <w:pPr>
        <w:pStyle w:val="mesto"/>
        <w:jc w:val="both"/>
      </w:pPr>
      <w:r w:rsidRPr="00702333">
        <w:t>Město Rýmařov / Městský úřad Rýmařov</w:t>
      </w:r>
    </w:p>
    <w:p w14:paraId="0930201E" w14:textId="77777777" w:rsidR="008430BC" w:rsidRDefault="008430BC" w:rsidP="00C47550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C477FB">
        <w:t>odbo</w:t>
      </w:r>
      <w:r>
        <w:rPr>
          <w:noProof/>
        </w:rPr>
        <w:t xml:space="preserve">r </w:t>
      </w:r>
      <w:bookmarkEnd w:id="2"/>
      <w:r w:rsidR="00BD45C2">
        <w:rPr>
          <w:noProof/>
        </w:rPr>
        <w:t>dopravy a 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14:paraId="164CDFF0" w14:textId="77777777" w:rsidR="00BD45C2" w:rsidRDefault="00BD45C2" w:rsidP="00C47550">
      <w:pPr>
        <w:pStyle w:val="adresa"/>
      </w:pPr>
    </w:p>
    <w:p w14:paraId="1E37C724" w14:textId="77777777" w:rsidR="00BD45C2" w:rsidRPr="00BD45C2" w:rsidRDefault="00BD45C2" w:rsidP="00C47550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681997">
        <w:rPr>
          <w:rFonts w:asciiTheme="minorHAnsi" w:hAnsiTheme="minorHAnsi" w:cstheme="minorHAnsi"/>
          <w:noProof/>
          <w:color w:val="auto"/>
          <w:sz w:val="24"/>
          <w:szCs w:val="24"/>
        </w:rPr>
        <w:pict w14:anchorId="6C42FE4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44AE012F" w14:textId="77777777" w:rsidR="00CA3025" w:rsidRPr="00BD45C2" w:rsidRDefault="00CA3025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5CDF7875" w14:textId="77777777" w:rsidR="00616B4D" w:rsidRPr="00927DC3" w:rsidRDefault="00616B4D" w:rsidP="00C47550">
      <w:pPr>
        <w:tabs>
          <w:tab w:val="left" w:pos="2127"/>
          <w:tab w:val="right" w:leader="dot" w:pos="9070"/>
        </w:tabs>
        <w:rPr>
          <w:b/>
        </w:rPr>
      </w:pPr>
      <w:r w:rsidRPr="00927DC3">
        <w:rPr>
          <w:b/>
        </w:rPr>
        <w:t>o povolení zvláštního užívání silnice II. a III. třídy, místní komunikace a veřejné účelové komunikace</w:t>
      </w:r>
      <w:r>
        <w:rPr>
          <w:b/>
        </w:rPr>
        <w:t xml:space="preserve"> </w:t>
      </w:r>
      <w:r w:rsidRPr="00927DC3">
        <w:rPr>
          <w:b/>
        </w:rPr>
        <w:t xml:space="preserve">podle </w:t>
      </w:r>
      <w:proofErr w:type="spellStart"/>
      <w:r w:rsidR="001E658A">
        <w:rPr>
          <w:b/>
        </w:rPr>
        <w:t>ust</w:t>
      </w:r>
      <w:proofErr w:type="spellEnd"/>
      <w:r w:rsidR="001E658A">
        <w:rPr>
          <w:b/>
        </w:rPr>
        <w:t xml:space="preserve">. </w:t>
      </w:r>
      <w:r w:rsidRPr="00927DC3">
        <w:rPr>
          <w:b/>
        </w:rPr>
        <w:t>§ 25 odst.</w:t>
      </w:r>
      <w:r>
        <w:rPr>
          <w:b/>
        </w:rPr>
        <w:t xml:space="preserve"> </w:t>
      </w:r>
      <w:r w:rsidRPr="00927DC3">
        <w:rPr>
          <w:b/>
        </w:rPr>
        <w:t>6 písm.</w:t>
      </w:r>
      <w:r>
        <w:rPr>
          <w:b/>
        </w:rPr>
        <w:t xml:space="preserve"> </w:t>
      </w:r>
      <w:r w:rsidR="00CA3025">
        <w:rPr>
          <w:b/>
        </w:rPr>
        <w:t>e</w:t>
      </w:r>
      <w:r w:rsidRPr="00927DC3">
        <w:rPr>
          <w:b/>
        </w:rPr>
        <w:t>) zákona č. 13/1997 Sb.,</w:t>
      </w:r>
      <w:r w:rsidR="00756FEE">
        <w:rPr>
          <w:b/>
        </w:rPr>
        <w:t xml:space="preserve"> </w:t>
      </w:r>
      <w:r w:rsidRPr="00927DC3">
        <w:rPr>
          <w:b/>
        </w:rPr>
        <w:t>o pozemních komunikacích, v</w:t>
      </w:r>
      <w:r w:rsidR="00C477FB">
        <w:rPr>
          <w:b/>
        </w:rPr>
        <w:t xml:space="preserve">e </w:t>
      </w:r>
      <w:r w:rsidRPr="00927DC3">
        <w:rPr>
          <w:b/>
        </w:rPr>
        <w:t>znění</w:t>
      </w:r>
      <w:r w:rsidR="00C477FB">
        <w:rPr>
          <w:b/>
        </w:rPr>
        <w:t xml:space="preserve"> pozdějších předpisů</w:t>
      </w:r>
      <w:r w:rsidRPr="00927DC3">
        <w:rPr>
          <w:b/>
        </w:rPr>
        <w:t xml:space="preserve"> (</w:t>
      </w:r>
      <w:r w:rsidR="00465DC5">
        <w:rPr>
          <w:b/>
        </w:rPr>
        <w:t>zřizování vyhrazeného parkování</w:t>
      </w:r>
      <w:r w:rsidRPr="00927DC3">
        <w:rPr>
          <w:b/>
        </w:rPr>
        <w:t>)</w:t>
      </w:r>
    </w:p>
    <w:p w14:paraId="041D0C2E" w14:textId="77777777" w:rsidR="00BD45C2" w:rsidRDefault="00BD45C2" w:rsidP="00C47550"/>
    <w:p w14:paraId="6968F4DC" w14:textId="77777777" w:rsidR="001C53A1" w:rsidRDefault="00003B19" w:rsidP="009E17DA">
      <w:pPr>
        <w:spacing w:afterLines="120" w:after="288"/>
      </w:pPr>
      <w:r w:rsidRPr="00003B19">
        <w:t>ŽADATEL</w:t>
      </w:r>
    </w:p>
    <w:p w14:paraId="7A8685F1" w14:textId="77777777" w:rsidR="001221AB" w:rsidRDefault="00CA3025" w:rsidP="009E17D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instrText xml:space="preserve"> FORMCHECKBOX </w:instrText>
      </w:r>
      <w:r w:rsidR="00681997">
        <w:fldChar w:fldCharType="separate"/>
      </w:r>
      <w:r>
        <w:fldChar w:fldCharType="end"/>
      </w:r>
      <w:bookmarkEnd w:id="3"/>
      <w:r w:rsidR="001221AB">
        <w:t xml:space="preserve"> fyzická osoba</w:t>
      </w:r>
    </w:p>
    <w:p w14:paraId="15CD6F95" w14:textId="5EC4D403" w:rsidR="001221AB" w:rsidRDefault="004E1545" w:rsidP="009E17DA">
      <w:pPr>
        <w:spacing w:afterLines="120" w:after="28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1997">
        <w:fldChar w:fldCharType="separate"/>
      </w:r>
      <w:r>
        <w:fldChar w:fldCharType="end"/>
      </w:r>
      <w:r w:rsidR="001221AB">
        <w:t xml:space="preserve"> fyzická osoba podnikající – záměr souvisí s její podnikatelskou činností</w:t>
      </w:r>
    </w:p>
    <w:p w14:paraId="053E5284" w14:textId="77777777" w:rsidR="001221AB" w:rsidRDefault="009B5AFA" w:rsidP="009E17D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681997">
        <w:fldChar w:fldCharType="separate"/>
      </w:r>
      <w:r>
        <w:fldChar w:fldCharType="end"/>
      </w:r>
      <w:r w:rsidR="001221AB">
        <w:t xml:space="preserve"> právnická osoba</w:t>
      </w:r>
    </w:p>
    <w:p w14:paraId="42F04BF3" w14:textId="1F4C42C0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179E7362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34BD42BB" w14:textId="5DC6B585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14:paraId="5BB5C863" w14:textId="28F773DE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67D5709A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024DC0B4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14:paraId="7BE67D6C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546695BE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 w:rsidR="0048201B">
        <w:t xml:space="preserve"> </w:t>
      </w:r>
      <w:r>
        <w:tab/>
      </w:r>
      <w:r>
        <w:tab/>
      </w:r>
    </w:p>
    <w:p w14:paraId="7E8B6E04" w14:textId="1CBAA5A3" w:rsidR="00A47054" w:rsidRDefault="00A47054" w:rsidP="009E17DA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4608810B" w14:textId="77777777" w:rsidR="00A47054" w:rsidRDefault="00A47054" w:rsidP="009E17DA">
      <w:pPr>
        <w:tabs>
          <w:tab w:val="left" w:pos="3544"/>
          <w:tab w:val="right" w:leader="dot" w:pos="9070"/>
        </w:tabs>
        <w:spacing w:afterLines="120" w:after="288"/>
      </w:pPr>
    </w:p>
    <w:p w14:paraId="4F4B6AEC" w14:textId="77777777" w:rsidR="001221AB" w:rsidRDefault="009B5AFA" w:rsidP="009E17D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681997"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14:paraId="1B51B71A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28EA3258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3B9A21E7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14:paraId="23135CC8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38DB3189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4C08162E" w14:textId="77777777" w:rsidR="001221AB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14:paraId="6D47D280" w14:textId="77777777" w:rsidR="00F271C2" w:rsidRDefault="00F271C2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77637900" w14:textId="77777777" w:rsidR="00FA102F" w:rsidRDefault="001221AB" w:rsidP="009E17DA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>
        <w:tab/>
      </w:r>
    </w:p>
    <w:p w14:paraId="3E25E29F" w14:textId="77777777" w:rsidR="001221AB" w:rsidRDefault="00FA102F" w:rsidP="009E17DA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4E73BDB6" w14:textId="77777777" w:rsidR="007B73B8" w:rsidRDefault="007B73B8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4941C1B0" w14:textId="77777777" w:rsidR="00616B4D" w:rsidRPr="00616B4D" w:rsidRDefault="00C47550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616B4D">
        <w:rPr>
          <w:rFonts w:cstheme="minorHAnsi"/>
          <w:b/>
        </w:rPr>
        <w:t>POVOLENÍ K PROVOZOVÁNÍ PŘEDMĚTU ČINNOSTI V RÁMCI ZVL.</w:t>
      </w:r>
      <w:r>
        <w:rPr>
          <w:rFonts w:cstheme="minorHAnsi"/>
          <w:b/>
        </w:rPr>
        <w:t xml:space="preserve"> </w:t>
      </w:r>
      <w:r w:rsidRPr="00616B4D">
        <w:rPr>
          <w:rFonts w:cstheme="minorHAnsi"/>
          <w:b/>
        </w:rPr>
        <w:t>UŽÍVÁNÍ</w:t>
      </w:r>
    </w:p>
    <w:p w14:paraId="7AB05D38" w14:textId="24BF7324" w:rsidR="00616B4D" w:rsidRPr="001610CA" w:rsidRDefault="00616B4D" w:rsidP="009E17DA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5AF516D7" w14:textId="77777777" w:rsidR="00616B4D" w:rsidRPr="00616B4D" w:rsidRDefault="00616B4D" w:rsidP="009E17DA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616B4D">
        <w:rPr>
          <w:rFonts w:cstheme="minorHAnsi"/>
        </w:rPr>
        <w:tab/>
      </w:r>
    </w:p>
    <w:p w14:paraId="077A2CB9" w14:textId="77777777" w:rsidR="007B73B8" w:rsidRDefault="007B73B8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751256EC" w14:textId="77777777" w:rsidR="00616B4D" w:rsidRPr="00927DC3" w:rsidRDefault="00616B4D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>ZVLÁŠTNÍ UŽÍVÁNÍ</w:t>
      </w:r>
    </w:p>
    <w:p w14:paraId="5B9D91E5" w14:textId="77777777" w:rsidR="007B73B8" w:rsidRDefault="00CA3025" w:rsidP="009E17DA">
      <w:pPr>
        <w:tabs>
          <w:tab w:val="right" w:leader="dot" w:pos="9070"/>
        </w:tabs>
        <w:spacing w:afterLines="120" w:after="288"/>
        <w:rPr>
          <w:rFonts w:cstheme="minorHAnsi"/>
        </w:rPr>
      </w:pPr>
      <w:r>
        <w:rPr>
          <w:rFonts w:cstheme="minorHAnsi"/>
        </w:rPr>
        <w:t>umístění předzahrádky pro pohostinství U Vilímků</w:t>
      </w:r>
      <w:r w:rsidR="007B73B8" w:rsidRPr="001610CA">
        <w:rPr>
          <w:rFonts w:cstheme="minorHAnsi"/>
        </w:rPr>
        <w:tab/>
      </w:r>
    </w:p>
    <w:p w14:paraId="46F2E944" w14:textId="7CF3A622" w:rsidR="007B73B8" w:rsidRPr="001610CA" w:rsidRDefault="007B73B8" w:rsidP="009E17DA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k.</w:t>
      </w:r>
      <w:r>
        <w:rPr>
          <w:rFonts w:cstheme="minorHAnsi"/>
        </w:rPr>
        <w:t xml:space="preserve"> </w:t>
      </w:r>
      <w:proofErr w:type="spellStart"/>
      <w:r w:rsidRPr="001610CA">
        <w:rPr>
          <w:rFonts w:cstheme="minorHAnsi"/>
        </w:rPr>
        <w:t>ú</w:t>
      </w:r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</w:rPr>
        <w:tab/>
        <w:t>p</w:t>
      </w:r>
      <w:r w:rsidRPr="001610CA">
        <w:rPr>
          <w:rFonts w:cstheme="minorHAnsi"/>
        </w:rPr>
        <w:t xml:space="preserve">ozemek </w:t>
      </w:r>
      <w:proofErr w:type="spellStart"/>
      <w:r w:rsidRPr="001610CA">
        <w:rPr>
          <w:rFonts w:cstheme="minorHAnsi"/>
        </w:rPr>
        <w:t>parc</w:t>
      </w:r>
      <w:proofErr w:type="spellEnd"/>
      <w:r w:rsidRPr="001610CA">
        <w:rPr>
          <w:rFonts w:cstheme="minorHAnsi"/>
        </w:rPr>
        <w:t>.</w:t>
      </w:r>
      <w:r>
        <w:rPr>
          <w:rFonts w:cstheme="minorHAnsi"/>
        </w:rPr>
        <w:t xml:space="preserve"> č.: </w:t>
      </w:r>
      <w:r>
        <w:rPr>
          <w:rFonts w:cstheme="minorHAnsi"/>
        </w:rPr>
        <w:tab/>
      </w:r>
    </w:p>
    <w:p w14:paraId="6FEB9ED5" w14:textId="5E4E3E93" w:rsidR="007B73B8" w:rsidRDefault="007B73B8" w:rsidP="009E17DA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název komunikace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číslo komunikace: </w:t>
      </w:r>
      <w:r w:rsidR="00CA3025">
        <w:rPr>
          <w:rFonts w:cstheme="minorHAnsi"/>
        </w:rPr>
        <w:t>………………………….</w:t>
      </w:r>
      <w:r>
        <w:rPr>
          <w:rFonts w:cstheme="minorHAnsi"/>
        </w:rPr>
        <w:tab/>
      </w:r>
    </w:p>
    <w:p w14:paraId="3D393602" w14:textId="64359C97" w:rsidR="007B73B8" w:rsidRDefault="007B73B8" w:rsidP="009E17DA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třída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MK III. třídy (c)</w:t>
      </w:r>
      <w:r>
        <w:rPr>
          <w:rFonts w:cstheme="minorHAnsi"/>
        </w:rPr>
        <w:tab/>
        <w:t xml:space="preserve">povrch komunikace: </w:t>
      </w:r>
      <w:r>
        <w:rPr>
          <w:rFonts w:cstheme="minorHAnsi"/>
        </w:rPr>
        <w:tab/>
      </w:r>
    </w:p>
    <w:p w14:paraId="56D9C277" w14:textId="36B1A24C" w:rsidR="007B73B8" w:rsidRDefault="007B73B8" w:rsidP="009E17DA">
      <w:pPr>
        <w:tabs>
          <w:tab w:val="right" w:leader="dot" w:pos="9070"/>
        </w:tabs>
        <w:spacing w:afterLines="120" w:after="288"/>
        <w:rPr>
          <w:rFonts w:cstheme="minorHAnsi"/>
        </w:rPr>
      </w:pPr>
      <w:r>
        <w:rPr>
          <w:rFonts w:cstheme="minorHAnsi"/>
        </w:rPr>
        <w:t xml:space="preserve">na dobu: 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7B0643F7" w14:textId="0C78B59C" w:rsidR="007B73B8" w:rsidRDefault="007B73B8" w:rsidP="009E17DA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</w:p>
    <w:p w14:paraId="3A6A5AC9" w14:textId="77777777" w:rsidR="007B73B8" w:rsidRDefault="007B73B8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1D2994D5" w14:textId="77777777" w:rsidR="00616B4D" w:rsidRPr="00927DC3" w:rsidRDefault="00616B4D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OSOBA ODPOVĚDNÁ </w:t>
      </w:r>
      <w:r w:rsidR="00C47550" w:rsidRPr="00927DC3">
        <w:rPr>
          <w:rFonts w:cstheme="minorHAnsi"/>
          <w:b/>
        </w:rPr>
        <w:t>ZA PRŮBĚH ZVL.</w:t>
      </w:r>
      <w:r w:rsidR="00C47550">
        <w:rPr>
          <w:rFonts w:cstheme="minorHAnsi"/>
          <w:b/>
        </w:rPr>
        <w:t xml:space="preserve"> </w:t>
      </w:r>
      <w:r w:rsidR="00C47550" w:rsidRPr="00927DC3">
        <w:rPr>
          <w:rFonts w:cstheme="minorHAnsi"/>
          <w:b/>
        </w:rPr>
        <w:t xml:space="preserve">UŽÍVÁNÍ </w:t>
      </w:r>
      <w:r w:rsidRPr="00927DC3">
        <w:rPr>
          <w:rFonts w:cstheme="minorHAnsi"/>
          <w:b/>
        </w:rPr>
        <w:t xml:space="preserve">(určena </w:t>
      </w:r>
      <w:r w:rsidR="0048201B">
        <w:rPr>
          <w:rFonts w:cstheme="minorHAnsi"/>
          <w:b/>
        </w:rPr>
        <w:t>žadatelem</w:t>
      </w:r>
      <w:r w:rsidRPr="00927DC3">
        <w:rPr>
          <w:rFonts w:cstheme="minorHAnsi"/>
          <w:b/>
        </w:rPr>
        <w:t>)</w:t>
      </w:r>
    </w:p>
    <w:p w14:paraId="5F3F719D" w14:textId="77777777" w:rsidR="00616B4D" w:rsidRDefault="00616B4D" w:rsidP="009E17DA">
      <w:pPr>
        <w:tabs>
          <w:tab w:val="left" w:pos="3402"/>
          <w:tab w:val="right" w:leader="dot" w:pos="9070"/>
        </w:tabs>
        <w:spacing w:afterLines="120" w:after="288"/>
      </w:pPr>
      <w:r>
        <w:t>Jméno a příjmení / název společnosti:</w:t>
      </w:r>
      <w:r>
        <w:tab/>
      </w:r>
      <w:r w:rsidR="0048201B">
        <w:t xml:space="preserve"> viz. žadatel</w:t>
      </w:r>
      <w:r>
        <w:tab/>
      </w:r>
    </w:p>
    <w:p w14:paraId="1FF683C1" w14:textId="77777777" w:rsidR="00616B4D" w:rsidRDefault="00616B4D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4F295648" w14:textId="77777777" w:rsidR="00616B4D" w:rsidRDefault="00616B4D" w:rsidP="009E17DA">
      <w:pPr>
        <w:tabs>
          <w:tab w:val="left" w:pos="3402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14:paraId="7FDFF9D2" w14:textId="77777777" w:rsidR="00616B4D" w:rsidRDefault="00616B4D" w:rsidP="009E17DA">
      <w:pPr>
        <w:tabs>
          <w:tab w:val="left" w:pos="3402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14:paraId="4E7FDC2F" w14:textId="77777777" w:rsidR="00616B4D" w:rsidRDefault="00616B4D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1A2ECA52" w14:textId="77777777" w:rsidR="00616B4D" w:rsidRDefault="00616B4D" w:rsidP="009E17DA">
      <w:pPr>
        <w:tabs>
          <w:tab w:val="left" w:pos="3402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14:paraId="10147E10" w14:textId="77777777" w:rsidR="00616B4D" w:rsidRDefault="00616B4D" w:rsidP="009E17D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7D34F038" w14:textId="77777777" w:rsidR="00616B4D" w:rsidRDefault="00616B4D" w:rsidP="009E17DA">
      <w:pPr>
        <w:tabs>
          <w:tab w:val="left" w:pos="3402"/>
          <w:tab w:val="right" w:leader="dot" w:pos="9070"/>
        </w:tabs>
        <w:spacing w:afterLines="120" w:after="288"/>
      </w:pPr>
      <w:r>
        <w:lastRenderedPageBreak/>
        <w:t>Telefonní kontakt:</w:t>
      </w:r>
      <w:r>
        <w:tab/>
      </w:r>
      <w:r>
        <w:tab/>
      </w:r>
    </w:p>
    <w:p w14:paraId="72F08E53" w14:textId="77777777" w:rsidR="00A21C34" w:rsidRDefault="00A21C34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1190FB45" w14:textId="77777777" w:rsidR="00616B4D" w:rsidRPr="00927DC3" w:rsidRDefault="00616B4D" w:rsidP="009E17D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PŘÍLOHY ŽÁDOSTI </w:t>
      </w:r>
    </w:p>
    <w:p w14:paraId="020435F3" w14:textId="77777777" w:rsidR="00616B4D" w:rsidRPr="00616B4D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PD (situace 1:500) ze které je zřejmé místo a způsob zvláštního užívání </w:t>
      </w:r>
    </w:p>
    <w:p w14:paraId="7696615F" w14:textId="77777777" w:rsidR="00616B4D" w:rsidRPr="00616B4D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Stanovení dopravního značení </w:t>
      </w:r>
    </w:p>
    <w:p w14:paraId="02227F44" w14:textId="77777777" w:rsidR="00616B4D" w:rsidRPr="00616B4D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Výpis z obchodního (živnostenského) rejstříku žadatele, oprávněného zástupce, odpovědné osoby (pokud není zaměstnancem žadatele)</w:t>
      </w:r>
    </w:p>
    <w:p w14:paraId="00790097" w14:textId="77777777" w:rsidR="00616B4D" w:rsidRPr="00616B4D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Plná moc (mandátní smlouva) pro oprávněného zástupce žadatele</w:t>
      </w:r>
    </w:p>
    <w:p w14:paraId="3D184CC4" w14:textId="77777777" w:rsidR="00A21C34" w:rsidRDefault="00A21C34" w:rsidP="009E17D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6845D69C" w14:textId="77777777" w:rsidR="00616B4D" w:rsidRPr="00A932A5" w:rsidRDefault="00616B4D" w:rsidP="009E17D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A932A5">
        <w:rPr>
          <w:b/>
        </w:rPr>
        <w:t>UPOZORNĚNÍ</w:t>
      </w:r>
    </w:p>
    <w:p w14:paraId="5A46FC7B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 xml:space="preserve">Žádost předložte </w:t>
      </w:r>
      <w:r w:rsidR="00C477FB" w:rsidRPr="00C477FB">
        <w:t>odboru dopravy a silničního hospodářství Městský úřad Rýmařov</w:t>
      </w:r>
      <w:r w:rsidR="00C477FB" w:rsidRPr="00160758">
        <w:rPr>
          <w:color w:val="FF0000"/>
        </w:rPr>
        <w:t xml:space="preserve"> </w:t>
      </w:r>
      <w:r w:rsidRPr="001610CA">
        <w:t>s uvedenými přílohami a požadovanými doklady nejpozději 30 dnů před dnem požadovaného zvláštního užívání vzhledem ke stanovení správních lhůt (§</w:t>
      </w:r>
      <w:r w:rsidR="00C477FB">
        <w:t xml:space="preserve"> </w:t>
      </w:r>
      <w:r w:rsidRPr="001610CA">
        <w:t>39,</w:t>
      </w:r>
      <w:r>
        <w:t> </w:t>
      </w:r>
      <w:r w:rsidRPr="001610CA">
        <w:t>40,</w:t>
      </w:r>
      <w:r>
        <w:t> </w:t>
      </w:r>
      <w:r w:rsidRPr="001610CA">
        <w:t>44</w:t>
      </w:r>
      <w:r>
        <w:t> </w:t>
      </w:r>
      <w:r w:rsidRPr="001610CA">
        <w:t>zák</w:t>
      </w:r>
      <w:r w:rsidR="00C477FB">
        <w:t>ona</w:t>
      </w:r>
      <w:r>
        <w:t xml:space="preserve"> </w:t>
      </w:r>
      <w:r w:rsidRPr="001610CA">
        <w:t>č. 500/2004 Sb.,</w:t>
      </w:r>
      <w:r>
        <w:t xml:space="preserve"> </w:t>
      </w:r>
      <w:r w:rsidRPr="001610CA">
        <w:t>správní řád).</w:t>
      </w:r>
    </w:p>
    <w:p w14:paraId="7050E468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>Vydání rozhodnutí zvláštního užívání se zpoplatňuje podle zák</w:t>
      </w:r>
      <w:r w:rsidR="00C477FB">
        <w:t>ona</w:t>
      </w:r>
      <w:r>
        <w:t xml:space="preserve"> </w:t>
      </w:r>
      <w:r w:rsidRPr="001610CA">
        <w:t>č.</w:t>
      </w:r>
      <w:r>
        <w:t xml:space="preserve"> </w:t>
      </w:r>
      <w:r w:rsidRPr="001610CA">
        <w:t>634/2004 Sb., o správních poplatcích</w:t>
      </w:r>
      <w:r w:rsidR="00C477FB">
        <w:t>, ve znění pozdějších předpisů</w:t>
      </w:r>
      <w:r w:rsidRPr="001610CA">
        <w:t>. Poplatek je splatný před provedením úkonu, tj. při podání žádosti.</w:t>
      </w:r>
    </w:p>
    <w:p w14:paraId="6A574EEF" w14:textId="77777777" w:rsidR="00A21C34" w:rsidRDefault="00A21C34" w:rsidP="009E17D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327C090E" w14:textId="77777777" w:rsidR="00616B4D" w:rsidRPr="00B374DA" w:rsidRDefault="00C47550" w:rsidP="009E17D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B374DA">
        <w:rPr>
          <w:b/>
        </w:rPr>
        <w:t>VÝŇATEK ZE SAZEBNÍKU SPRÁVNÍCH POPLATKŮ</w:t>
      </w:r>
    </w:p>
    <w:p w14:paraId="5B743CF2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>Položka 36</w:t>
      </w:r>
    </w:p>
    <w:p w14:paraId="1552E81C" w14:textId="77777777" w:rsidR="00616B4D" w:rsidRPr="001610CA" w:rsidRDefault="00616B4D" w:rsidP="009E17DA">
      <w:pPr>
        <w:pStyle w:val="Odstavecseseznamem"/>
        <w:numPr>
          <w:ilvl w:val="0"/>
          <w:numId w:val="22"/>
        </w:numPr>
        <w:tabs>
          <w:tab w:val="left" w:pos="2127"/>
          <w:tab w:val="right" w:leader="dot" w:pos="9070"/>
        </w:tabs>
        <w:spacing w:afterLines="120" w:after="288"/>
      </w:pPr>
      <w:r w:rsidRPr="001610CA">
        <w:t>Vydání povolení ke zvláštnímu užívání dálnice, silnice a místní komunikace na dobu platnosti</w:t>
      </w:r>
    </w:p>
    <w:p w14:paraId="289F25A2" w14:textId="77777777" w:rsidR="00616B4D" w:rsidRPr="00C47550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10 dní a na dobu kratší než 10 dní</w:t>
      </w:r>
      <w:r w:rsidRPr="00C47550">
        <w:rPr>
          <w:rFonts w:cstheme="minorHAnsi"/>
        </w:rPr>
        <w:tab/>
        <w:t>100 Kč</w:t>
      </w:r>
    </w:p>
    <w:p w14:paraId="7C7378D0" w14:textId="77777777" w:rsidR="00616B4D" w:rsidRPr="00C47550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6 měsíců a na dobu kratší než 6 měsíců</w:t>
      </w:r>
      <w:r w:rsidRPr="00C47550">
        <w:rPr>
          <w:rFonts w:cstheme="minorHAnsi"/>
        </w:rPr>
        <w:tab/>
        <w:t>500 Kč</w:t>
      </w:r>
    </w:p>
    <w:p w14:paraId="74EEAFE8" w14:textId="77777777" w:rsidR="00616B4D" w:rsidRPr="00C47550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delší než 6 měsíců</w:t>
      </w:r>
      <w:r w:rsidRPr="00C47550">
        <w:rPr>
          <w:rFonts w:cstheme="minorHAnsi"/>
        </w:rPr>
        <w:tab/>
        <w:t>1 000 Kč</w:t>
      </w:r>
    </w:p>
    <w:p w14:paraId="03DF4A4D" w14:textId="77777777" w:rsidR="00A21C34" w:rsidRDefault="00A21C34">
      <w:pPr>
        <w:spacing w:after="160" w:line="259" w:lineRule="auto"/>
        <w:jc w:val="left"/>
      </w:pPr>
    </w:p>
    <w:p w14:paraId="2832188F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>Osvobození:</w:t>
      </w:r>
    </w:p>
    <w:p w14:paraId="24E4DC59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>Od poplatku podle písmene a) této položky je osvobozeno povolení ke zřízení parkovacího místa pro občany se zvlášť těžkým zdravotním postižením, kterým byly přiznány mimořádné výhody II.</w:t>
      </w:r>
      <w:r>
        <w:t> </w:t>
      </w:r>
      <w:r w:rsidRPr="001610CA">
        <w:t>nebo III. stupně (držitele průkazu ZTP a ZTP/P).</w:t>
      </w:r>
    </w:p>
    <w:p w14:paraId="7AE61739" w14:textId="77777777" w:rsidR="00616B4D" w:rsidRPr="001610CA" w:rsidRDefault="00616B4D" w:rsidP="009E17DA">
      <w:pPr>
        <w:tabs>
          <w:tab w:val="left" w:pos="2127"/>
          <w:tab w:val="right" w:leader="dot" w:pos="9070"/>
        </w:tabs>
        <w:spacing w:afterLines="120" w:after="288"/>
      </w:pPr>
      <w:r w:rsidRPr="001610CA">
        <w:t>Předmětem poplatku není</w:t>
      </w:r>
      <w:r w:rsidR="00A21C34">
        <w:t>:</w:t>
      </w:r>
    </w:p>
    <w:p w14:paraId="6815DE31" w14:textId="77777777" w:rsidR="00616B4D" w:rsidRPr="00C47550" w:rsidRDefault="00616B4D" w:rsidP="009E17D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lastRenderedPageBreak/>
        <w:t>povolení ke zvláštnímu užívání pozemní komunikace vydané dodatečně v důsledku havárie.</w:t>
      </w:r>
    </w:p>
    <w:p w14:paraId="29F9DAA3" w14:textId="77777777" w:rsidR="00616B4D" w:rsidRPr="00927DC3" w:rsidRDefault="00616B4D" w:rsidP="009E17D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71457B13" w14:textId="77777777" w:rsidR="00A47054" w:rsidRDefault="00A47054" w:rsidP="009E17DA">
      <w:pPr>
        <w:spacing w:afterLines="120" w:after="288"/>
        <w:rPr>
          <w:rFonts w:ascii="Calibri" w:hAnsi="Calibri" w:cs="Calibri"/>
        </w:rPr>
      </w:pPr>
    </w:p>
    <w:p w14:paraId="118F7C45" w14:textId="77777777" w:rsidR="00C477FB" w:rsidRDefault="00C477FB" w:rsidP="009E17DA">
      <w:pPr>
        <w:spacing w:afterLines="120" w:after="288"/>
        <w:rPr>
          <w:rFonts w:ascii="Calibri" w:hAnsi="Calibri" w:cs="Calibri"/>
        </w:rPr>
      </w:pPr>
    </w:p>
    <w:p w14:paraId="489F19FD" w14:textId="21AD4BE0" w:rsidR="00C477FB" w:rsidRPr="002F17B9" w:rsidRDefault="00C477FB" w:rsidP="009E17DA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proofErr w:type="gramStart"/>
      <w:r w:rsidRPr="002F17B9">
        <w:t xml:space="preserve">Místo: </w:t>
      </w:r>
      <w:r w:rsidR="00681997">
        <w:t xml:space="preserve">  </w:t>
      </w:r>
      <w:proofErr w:type="gramEnd"/>
      <w:r>
        <w:tab/>
      </w:r>
      <w:r>
        <w:tab/>
      </w:r>
      <w:r w:rsidRPr="002F17B9">
        <w:t xml:space="preserve">Datum: </w:t>
      </w:r>
      <w:r>
        <w:tab/>
      </w:r>
    </w:p>
    <w:p w14:paraId="1AB4DE39" w14:textId="77777777" w:rsidR="00C477FB" w:rsidRDefault="00C477FB" w:rsidP="009E17DA">
      <w:pPr>
        <w:spacing w:afterLines="120" w:after="288"/>
        <w:rPr>
          <w:rFonts w:ascii="Calibri" w:hAnsi="Calibri" w:cs="Calibri"/>
        </w:rPr>
      </w:pPr>
    </w:p>
    <w:p w14:paraId="27BDE5FC" w14:textId="77777777" w:rsidR="00C477FB" w:rsidRDefault="00C477FB" w:rsidP="009E17DA">
      <w:pPr>
        <w:spacing w:afterLines="120" w:after="288"/>
        <w:rPr>
          <w:rFonts w:ascii="Calibri" w:hAnsi="Calibri" w:cs="Calibri"/>
        </w:rPr>
      </w:pPr>
    </w:p>
    <w:p w14:paraId="3B2CADA5" w14:textId="77777777" w:rsidR="00C477FB" w:rsidRDefault="00C477FB" w:rsidP="009E17DA">
      <w:pPr>
        <w:spacing w:afterLines="120" w:after="288"/>
        <w:rPr>
          <w:rFonts w:ascii="Calibri" w:hAnsi="Calibri" w:cs="Calibri"/>
        </w:rPr>
      </w:pPr>
    </w:p>
    <w:p w14:paraId="3C0E5627" w14:textId="77777777" w:rsidR="00664943" w:rsidRDefault="00664943" w:rsidP="009E17DA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D0BED63" w14:textId="77777777" w:rsidR="00664943" w:rsidRPr="009B307B" w:rsidRDefault="00664943" w:rsidP="009E17DA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p w14:paraId="1D9EB2ED" w14:textId="77777777" w:rsidR="00F271C2" w:rsidRPr="009B307B" w:rsidRDefault="00F271C2" w:rsidP="009B5AFA">
      <w:pPr>
        <w:spacing w:afterLines="120" w:after="288"/>
        <w:rPr>
          <w:rFonts w:ascii="Calibri" w:hAnsi="Calibri" w:cs="Calibri"/>
        </w:rPr>
      </w:pP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278A" w14:textId="77777777" w:rsidR="00CA3025" w:rsidRDefault="00CA3025" w:rsidP="008079D2">
      <w:pPr>
        <w:spacing w:after="0"/>
      </w:pPr>
      <w:r>
        <w:separator/>
      </w:r>
    </w:p>
  </w:endnote>
  <w:endnote w:type="continuationSeparator" w:id="0">
    <w:p w14:paraId="36A96DD0" w14:textId="77777777" w:rsidR="00CA3025" w:rsidRDefault="00CA3025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1BBD" w14:textId="77777777" w:rsidR="00CA3025" w:rsidRPr="00C52FED" w:rsidRDefault="00CA3025" w:rsidP="00C52FED">
    <w:pPr>
      <w:pStyle w:val="zapati"/>
    </w:pPr>
    <w:r w:rsidRPr="00C52FED"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845B8">
      <w:rPr>
        <w:noProof/>
      </w:rPr>
      <w:t>2</w:t>
    </w:r>
    <w:r>
      <w:rPr>
        <w:noProof/>
      </w:rPr>
      <w:fldChar w:fldCharType="end"/>
    </w:r>
    <w:r w:rsidRPr="00C52FED"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845B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848A" w14:textId="77777777" w:rsidR="00CA3025" w:rsidRDefault="00CA3025" w:rsidP="008079D2">
      <w:pPr>
        <w:spacing w:after="0"/>
      </w:pPr>
      <w:r>
        <w:separator/>
      </w:r>
    </w:p>
  </w:footnote>
  <w:footnote w:type="continuationSeparator" w:id="0">
    <w:p w14:paraId="730E5900" w14:textId="77777777" w:rsidR="00CA3025" w:rsidRDefault="00CA3025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2FD4" w14:textId="77777777" w:rsidR="00CA3025" w:rsidRDefault="00CA3025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C06BFA7" wp14:editId="39F34515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244"/>
    <w:multiLevelType w:val="hybridMultilevel"/>
    <w:tmpl w:val="32C4D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27AC"/>
    <w:multiLevelType w:val="hybridMultilevel"/>
    <w:tmpl w:val="570E2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B53A3"/>
    <w:rsid w:val="000D7684"/>
    <w:rsid w:val="000E4F1A"/>
    <w:rsid w:val="001221AB"/>
    <w:rsid w:val="0012511B"/>
    <w:rsid w:val="001C53A1"/>
    <w:rsid w:val="001E2516"/>
    <w:rsid w:val="001E658A"/>
    <w:rsid w:val="00212DE7"/>
    <w:rsid w:val="0028632A"/>
    <w:rsid w:val="002F4CAF"/>
    <w:rsid w:val="003022E9"/>
    <w:rsid w:val="003F2A99"/>
    <w:rsid w:val="00465DC5"/>
    <w:rsid w:val="0047134A"/>
    <w:rsid w:val="0048201B"/>
    <w:rsid w:val="00495155"/>
    <w:rsid w:val="004E1545"/>
    <w:rsid w:val="005019D7"/>
    <w:rsid w:val="00555191"/>
    <w:rsid w:val="0056414A"/>
    <w:rsid w:val="005F5B4F"/>
    <w:rsid w:val="00616B4D"/>
    <w:rsid w:val="00653283"/>
    <w:rsid w:val="00664943"/>
    <w:rsid w:val="0066673C"/>
    <w:rsid w:val="00681997"/>
    <w:rsid w:val="0070161A"/>
    <w:rsid w:val="00704CD0"/>
    <w:rsid w:val="00756FEE"/>
    <w:rsid w:val="0076242B"/>
    <w:rsid w:val="007A65E6"/>
    <w:rsid w:val="007B73B8"/>
    <w:rsid w:val="008058F6"/>
    <w:rsid w:val="008079D2"/>
    <w:rsid w:val="008430BC"/>
    <w:rsid w:val="008845B8"/>
    <w:rsid w:val="009664C3"/>
    <w:rsid w:val="009B307B"/>
    <w:rsid w:val="009B5AFA"/>
    <w:rsid w:val="009C18A5"/>
    <w:rsid w:val="009E17DA"/>
    <w:rsid w:val="009F26E3"/>
    <w:rsid w:val="00A21C34"/>
    <w:rsid w:val="00A25DBB"/>
    <w:rsid w:val="00A41664"/>
    <w:rsid w:val="00A47054"/>
    <w:rsid w:val="00A52877"/>
    <w:rsid w:val="00A90138"/>
    <w:rsid w:val="00AF38FC"/>
    <w:rsid w:val="00B64B17"/>
    <w:rsid w:val="00B7144D"/>
    <w:rsid w:val="00BD0886"/>
    <w:rsid w:val="00BD45C2"/>
    <w:rsid w:val="00C132B3"/>
    <w:rsid w:val="00C17256"/>
    <w:rsid w:val="00C47550"/>
    <w:rsid w:val="00C477FB"/>
    <w:rsid w:val="00C520E6"/>
    <w:rsid w:val="00C52FED"/>
    <w:rsid w:val="00C73C16"/>
    <w:rsid w:val="00CA3025"/>
    <w:rsid w:val="00CB1F1B"/>
    <w:rsid w:val="00CC175A"/>
    <w:rsid w:val="00CD54EF"/>
    <w:rsid w:val="00CF5FC6"/>
    <w:rsid w:val="00D60451"/>
    <w:rsid w:val="00D66AB3"/>
    <w:rsid w:val="00E3627C"/>
    <w:rsid w:val="00E75470"/>
    <w:rsid w:val="00EB3674"/>
    <w:rsid w:val="00EF2877"/>
    <w:rsid w:val="00F115C2"/>
    <w:rsid w:val="00F12695"/>
    <w:rsid w:val="00F271C2"/>
    <w:rsid w:val="00F36DA4"/>
    <w:rsid w:val="00F81553"/>
    <w:rsid w:val="00FA102F"/>
    <w:rsid w:val="00FC39C9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DE46963"/>
  <w15:docId w15:val="{062E398B-9DF9-4BBE-8E97-49577EC8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.martin\AppData\Roaming\Microsoft\Templates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856B-B58A-4BF5-BF2B-74A058FA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13</TotalTime>
  <Pages>4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Martin Pospíšil</cp:lastModifiedBy>
  <cp:revision>5</cp:revision>
  <cp:lastPrinted>2019-06-17T09:34:00Z</cp:lastPrinted>
  <dcterms:created xsi:type="dcterms:W3CDTF">2019-06-17T09:26:00Z</dcterms:created>
  <dcterms:modified xsi:type="dcterms:W3CDTF">2021-09-09T08:41:00Z</dcterms:modified>
</cp:coreProperties>
</file>