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26924" w14:textId="77777777" w:rsidR="008430BC" w:rsidRPr="00E25D07" w:rsidRDefault="008430BC" w:rsidP="008430BC">
      <w:pPr>
        <w:pStyle w:val="mesto"/>
        <w:rPr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</w:rPr>
        <w:t>Město Rýmařov / Městský úřad Rýmařov</w:t>
      </w:r>
    </w:p>
    <w:p w14:paraId="7B684C29" w14:textId="77777777" w:rsidR="008430BC" w:rsidRPr="00E25D07" w:rsidRDefault="00E25D07" w:rsidP="008430BC">
      <w:pPr>
        <w:pStyle w:val="adresa"/>
        <w:rPr>
          <w:rFonts w:asciiTheme="minorHAnsi" w:hAnsiTheme="minorHAnsi" w:cstheme="minorHAnsi"/>
          <w:noProof/>
        </w:rPr>
      </w:pPr>
      <w:r w:rsidRPr="00E25D07">
        <w:rPr>
          <w:rFonts w:asciiTheme="minorHAnsi" w:hAnsiTheme="minorHAnsi" w:cstheme="minorHAnsi"/>
        </w:rPr>
        <w:t>a</w:t>
      </w:r>
      <w:r w:rsidR="008430BC" w:rsidRPr="00E25D07">
        <w:rPr>
          <w:rFonts w:asciiTheme="minorHAnsi" w:hAnsiTheme="minorHAnsi" w:cstheme="minorHAnsi"/>
        </w:rPr>
        <w:t xml:space="preserve">dresa: </w:t>
      </w:r>
      <w:bookmarkStart w:id="0" w:name="Text1"/>
      <w:r w:rsidR="008430BC" w:rsidRPr="00E25D07">
        <w:rPr>
          <w:rFonts w:asciiTheme="minorHAnsi" w:hAnsiTheme="minorHAnsi" w:cstheme="minorHAnsi"/>
        </w:rPr>
        <w:t>náměstí Míru</w:t>
      </w:r>
      <w:bookmarkEnd w:id="0"/>
      <w:r w:rsidR="008430BC" w:rsidRPr="00E25D07">
        <w:rPr>
          <w:rFonts w:asciiTheme="minorHAnsi" w:hAnsiTheme="minorHAnsi" w:cstheme="minorHAnsi"/>
        </w:rPr>
        <w:t xml:space="preserve"> </w:t>
      </w:r>
      <w:r w:rsidRPr="00E25D07">
        <w:rPr>
          <w:rFonts w:asciiTheme="minorHAnsi" w:hAnsiTheme="minorHAnsi" w:cstheme="minorHAnsi"/>
        </w:rPr>
        <w:t>230</w:t>
      </w:r>
      <w:r w:rsidR="008430BC" w:rsidRPr="00E25D07">
        <w:rPr>
          <w:rFonts w:asciiTheme="minorHAnsi" w:hAnsiTheme="minorHAnsi" w:cstheme="minorHAnsi"/>
        </w:rPr>
        <w:t>/</w:t>
      </w:r>
      <w:r w:rsidRPr="00E25D07">
        <w:rPr>
          <w:rFonts w:asciiTheme="minorHAnsi" w:hAnsiTheme="minorHAnsi" w:cstheme="minorHAnsi"/>
        </w:rPr>
        <w:t>1</w:t>
      </w:r>
      <w:r w:rsidR="008430BC" w:rsidRPr="00E25D07">
        <w:rPr>
          <w:rFonts w:asciiTheme="minorHAnsi" w:hAnsiTheme="minorHAnsi" w:cstheme="minorHAnsi"/>
        </w:rPr>
        <w:t xml:space="preserve">, 795 01 </w:t>
      </w:r>
      <w:bookmarkStart w:id="1" w:name="Text5"/>
      <w:r w:rsidR="008430BC" w:rsidRPr="00E25D07">
        <w:rPr>
          <w:rFonts w:asciiTheme="minorHAnsi" w:hAnsiTheme="minorHAnsi" w:cstheme="minorHAnsi"/>
        </w:rPr>
        <w:t>Rýmařov</w:t>
      </w:r>
      <w:bookmarkEnd w:id="1"/>
      <w:r w:rsidR="008430BC" w:rsidRPr="00E25D07">
        <w:rPr>
          <w:rFonts w:asciiTheme="minorHAnsi" w:hAnsiTheme="minorHAnsi" w:cstheme="minorHAnsi"/>
        </w:rPr>
        <w:t xml:space="preserve">; </w:t>
      </w:r>
      <w:r w:rsidRPr="00E25D07">
        <w:rPr>
          <w:rFonts w:asciiTheme="minorHAnsi" w:hAnsiTheme="minorHAnsi" w:cstheme="minorHAnsi"/>
          <w:noProof/>
        </w:rPr>
        <w:t>finanční odbor</w:t>
      </w:r>
    </w:p>
    <w:p w14:paraId="6B3EC909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</w:rPr>
      </w:pPr>
    </w:p>
    <w:p w14:paraId="62B3601E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  <w:color w:val="auto"/>
          <w:sz w:val="24"/>
          <w:szCs w:val="24"/>
        </w:rPr>
      </w:pPr>
      <w:r w:rsidRPr="00E25D07">
        <w:rPr>
          <w:rFonts w:asciiTheme="minorHAnsi" w:hAnsiTheme="minorHAnsi" w:cstheme="minorHAnsi"/>
          <w:b/>
          <w:color w:val="auto"/>
          <w:sz w:val="24"/>
          <w:szCs w:val="24"/>
        </w:rPr>
        <w:t>ŽÁDOST</w:t>
      </w:r>
      <w:r w:rsidRPr="00E25D07">
        <w:rPr>
          <w:rFonts w:asciiTheme="minorHAnsi" w:hAnsiTheme="minorHAnsi" w:cstheme="minorHAnsi"/>
          <w:noProof/>
          <w:color w:val="auto"/>
          <w:sz w:val="24"/>
          <w:szCs w:val="24"/>
        </w:rPr>
        <w:t xml:space="preserve"> </w:t>
      </w:r>
      <w:r w:rsidR="00565E4C">
        <w:rPr>
          <w:rFonts w:asciiTheme="minorHAnsi" w:hAnsiTheme="minorHAnsi" w:cstheme="minorHAnsi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319F9A" wp14:editId="6FC4B1D5">
                <wp:simplePos x="0" y="0"/>
                <wp:positionH relativeFrom="column">
                  <wp:posOffset>3305810</wp:posOffset>
                </wp:positionH>
                <wp:positionV relativeFrom="page">
                  <wp:posOffset>1327785</wp:posOffset>
                </wp:positionV>
                <wp:extent cx="2519680" cy="125984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2ED27" w14:textId="77777777" w:rsidR="00DE0724" w:rsidRPr="00260728" w:rsidRDefault="00DE0724">
                            <w:pPr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260728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otisk podacího razítka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19F9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0.3pt;margin-top:104.55pt;width:198.4pt;height:9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" strokecolor="#aeaaaa [2414]">
                <v:textbox>
                  <w:txbxContent>
                    <w:p w14:paraId="4942ED27" w14:textId="77777777" w:rsidR="00DE0724" w:rsidRPr="00260728" w:rsidRDefault="00DE0724">
                      <w:pPr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260728"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8"/>
                          <w:szCs w:val="18"/>
                        </w:rPr>
                        <w:t>otisk podacího razítka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67B56DD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  <w:sz w:val="22"/>
          <w:szCs w:val="22"/>
        </w:rPr>
      </w:pPr>
      <w:r w:rsidRPr="00E25D07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</w:t>
      </w:r>
      <w:r w:rsidR="007C416B" w:rsidRPr="00DF2A4B">
        <w:rPr>
          <w:rFonts w:asciiTheme="minorHAnsi" w:hAnsiTheme="minorHAnsi" w:cstheme="minorHAnsi"/>
          <w:b/>
          <w:color w:val="C00000"/>
          <w:sz w:val="28"/>
          <w:szCs w:val="22"/>
        </w:rPr>
        <w:t>odprodej</w:t>
      </w:r>
      <w:r w:rsidR="007C416B" w:rsidRPr="00DF2A4B">
        <w:rPr>
          <w:rFonts w:asciiTheme="minorHAnsi" w:hAnsiTheme="minorHAnsi" w:cstheme="minorHAnsi"/>
          <w:b/>
          <w:color w:val="auto"/>
          <w:sz w:val="28"/>
          <w:szCs w:val="22"/>
        </w:rPr>
        <w:t xml:space="preserve"> </w:t>
      </w:r>
      <w:r w:rsidR="007C416B">
        <w:rPr>
          <w:rFonts w:asciiTheme="minorHAnsi" w:hAnsiTheme="minorHAnsi" w:cstheme="minorHAnsi"/>
          <w:b/>
          <w:color w:val="auto"/>
          <w:sz w:val="22"/>
          <w:szCs w:val="22"/>
        </w:rPr>
        <w:t>pozemku</w:t>
      </w:r>
    </w:p>
    <w:p w14:paraId="14C00859" w14:textId="77777777" w:rsidR="001C53A1" w:rsidRPr="00E25D07" w:rsidRDefault="001C53A1" w:rsidP="00F271C2">
      <w:pPr>
        <w:jc w:val="left"/>
        <w:rPr>
          <w:rFonts w:asciiTheme="minorHAnsi" w:hAnsiTheme="minorHAnsi" w:cstheme="minorHAnsi"/>
          <w:b/>
        </w:rPr>
      </w:pPr>
    </w:p>
    <w:p w14:paraId="260CEA51" w14:textId="77777777" w:rsidR="00F271C2" w:rsidRPr="00E25D07" w:rsidRDefault="00F271C2" w:rsidP="00003B19">
      <w:pPr>
        <w:rPr>
          <w:rFonts w:asciiTheme="minorHAnsi" w:hAnsiTheme="minorHAnsi" w:cstheme="minorHAnsi"/>
        </w:rPr>
      </w:pPr>
    </w:p>
    <w:p w14:paraId="5885F0CD" w14:textId="77777777" w:rsidR="00BD45C2" w:rsidRPr="00E25D07" w:rsidRDefault="00BD45C2" w:rsidP="00003B19">
      <w:pPr>
        <w:rPr>
          <w:rFonts w:asciiTheme="minorHAnsi" w:hAnsiTheme="minorHAnsi" w:cstheme="minorHAnsi"/>
        </w:rPr>
      </w:pPr>
    </w:p>
    <w:p w14:paraId="2573DE56" w14:textId="77777777" w:rsidR="00BD45C2" w:rsidRPr="00E25D07" w:rsidRDefault="00BD45C2" w:rsidP="00003B19">
      <w:pPr>
        <w:rPr>
          <w:rFonts w:asciiTheme="minorHAnsi" w:hAnsiTheme="minorHAnsi" w:cstheme="minorHAnsi"/>
        </w:rPr>
      </w:pPr>
    </w:p>
    <w:p w14:paraId="6925585D" w14:textId="77777777" w:rsidR="00E25D07" w:rsidRPr="00E25D07" w:rsidRDefault="00E25D07" w:rsidP="00F10193">
      <w:pPr>
        <w:tabs>
          <w:tab w:val="num" w:pos="426"/>
        </w:tabs>
        <w:ind w:left="425" w:hanging="425"/>
        <w:rPr>
          <w:rFonts w:asciiTheme="minorHAnsi" w:hAnsiTheme="minorHAnsi" w:cstheme="minorHAnsi"/>
          <w:b/>
        </w:rPr>
      </w:pPr>
    </w:p>
    <w:p w14:paraId="58BBE0CB" w14:textId="77777777" w:rsidR="00E25D07" w:rsidRPr="00D61D0E" w:rsidRDefault="00E25D07" w:rsidP="00A96B86">
      <w:pPr>
        <w:pStyle w:val="Odstavecseseznamem"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61D0E">
        <w:rPr>
          <w:rFonts w:asciiTheme="minorHAnsi" w:hAnsiTheme="minorHAnsi" w:cstheme="minorHAnsi"/>
          <w:b/>
          <w:sz w:val="22"/>
          <w:szCs w:val="22"/>
        </w:rPr>
        <w:t>Identifikační údaje žadatele</w:t>
      </w:r>
    </w:p>
    <w:tbl>
      <w:tblPr>
        <w:tblStyle w:val="Mkatabulky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4911"/>
      </w:tblGrid>
      <w:tr w:rsidR="00010B73" w14:paraId="33FF5814" w14:textId="77777777" w:rsidTr="00127330">
        <w:trPr>
          <w:trHeight w:val="340"/>
        </w:trPr>
        <w:tc>
          <w:tcPr>
            <w:tcW w:w="4530" w:type="dxa"/>
          </w:tcPr>
          <w:p w14:paraId="3AABB2FF" w14:textId="77777777" w:rsidR="00010B73" w:rsidRDefault="00010B73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 xml:space="preserve">méno,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p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říjmení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/ </w:t>
            </w:r>
            <w:r w:rsidRPr="00810FD6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obchodní název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4530" w:type="dxa"/>
          </w:tcPr>
          <w:p w14:paraId="67FEC603" w14:textId="77777777" w:rsidR="00010B73" w:rsidRDefault="0011067C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-1343079060"/>
                <w:placeholder>
                  <w:docPart w:val="CED492C0AA854179B685746942AF527C"/>
                </w:placeholder>
                <w:showingPlcHdr/>
                <w:text w:multiLine="1"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…………………………………………………………………………………………</w:t>
                </w:r>
              </w:sdtContent>
            </w:sdt>
          </w:p>
        </w:tc>
      </w:tr>
      <w:tr w:rsidR="00010B73" w14:paraId="7D53311F" w14:textId="77777777" w:rsidTr="00127330">
        <w:trPr>
          <w:trHeight w:val="340"/>
        </w:trPr>
        <w:tc>
          <w:tcPr>
            <w:tcW w:w="4530" w:type="dxa"/>
          </w:tcPr>
          <w:p w14:paraId="65E2BBD3" w14:textId="77777777" w:rsidR="00010B73" w:rsidRDefault="00010B73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rodné číslo / </w:t>
            </w:r>
            <w:r w:rsidRPr="00810FD6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IČO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4530" w:type="dxa"/>
          </w:tcPr>
          <w:p w14:paraId="464C6F35" w14:textId="77777777" w:rsidR="00010B73" w:rsidRDefault="0011067C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780227819"/>
                <w:placeholder>
                  <w:docPart w:val="686C0223215E4DA3BD0649E585ECCEA2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………………………………………………………</w:t>
                </w:r>
              </w:sdtContent>
            </w:sdt>
          </w:p>
        </w:tc>
      </w:tr>
      <w:tr w:rsidR="00010B73" w14:paraId="6BCF25A5" w14:textId="77777777" w:rsidTr="00127330">
        <w:trPr>
          <w:trHeight w:val="340"/>
        </w:trPr>
        <w:tc>
          <w:tcPr>
            <w:tcW w:w="4530" w:type="dxa"/>
          </w:tcPr>
          <w:p w14:paraId="7B906F8A" w14:textId="77777777" w:rsidR="00010B73" w:rsidRDefault="00010B73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rvalý pobyt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/ </w:t>
            </w:r>
            <w:r w:rsidRPr="00810FD6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sídlo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4530" w:type="dxa"/>
          </w:tcPr>
          <w:p w14:paraId="6F13F5F2" w14:textId="77777777" w:rsidR="00010B73" w:rsidRDefault="0011067C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-2017220382"/>
                <w:placeholder>
                  <w:docPart w:val="F10A7F7EB05B4004AD6234464DAE576A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</w:t>
                </w:r>
              </w:sdtContent>
            </w:sdt>
          </w:p>
        </w:tc>
      </w:tr>
      <w:tr w:rsidR="00010B73" w14:paraId="4408B9C9" w14:textId="77777777" w:rsidTr="00127330">
        <w:trPr>
          <w:trHeight w:val="340"/>
        </w:trPr>
        <w:tc>
          <w:tcPr>
            <w:tcW w:w="4530" w:type="dxa"/>
          </w:tcPr>
          <w:p w14:paraId="04E417F7" w14:textId="77777777" w:rsidR="00010B73" w:rsidRDefault="00010B73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adresa pro doručování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, pokud se liší:</w:t>
            </w:r>
          </w:p>
        </w:tc>
        <w:tc>
          <w:tcPr>
            <w:tcW w:w="4530" w:type="dxa"/>
          </w:tcPr>
          <w:p w14:paraId="3D781D4C" w14:textId="77777777" w:rsidR="00010B73" w:rsidRDefault="0011067C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1949660680"/>
                <w:placeholder>
                  <w:docPart w:val="E88F271F78D94D9598D85DA145C779D3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</w:t>
                </w:r>
              </w:sdtContent>
            </w:sdt>
          </w:p>
        </w:tc>
      </w:tr>
    </w:tbl>
    <w:p w14:paraId="1DCC314F" w14:textId="77777777" w:rsidR="00960CCA" w:rsidRPr="00191B50" w:rsidRDefault="00E81EEE" w:rsidP="00CF37E1">
      <w:pPr>
        <w:spacing w:before="120" w:after="160"/>
        <w:ind w:left="425"/>
        <w:jc w:val="left"/>
        <w:rPr>
          <w:rFonts w:asciiTheme="minorHAnsi" w:hAnsiTheme="minorHAnsi" w:cstheme="minorHAnsi"/>
          <w:sz w:val="22"/>
          <w:szCs w:val="24"/>
        </w:rPr>
      </w:pPr>
      <w:r w:rsidRPr="00E8080F">
        <w:rPr>
          <w:rFonts w:asciiTheme="minorHAnsi" w:hAnsiTheme="minorHAnsi" w:cstheme="minorHAnsi"/>
          <w:i/>
          <w:sz w:val="20"/>
          <w:szCs w:val="24"/>
        </w:rPr>
        <w:t>(</w:t>
      </w:r>
      <w:r w:rsidR="00E50439">
        <w:rPr>
          <w:rFonts w:asciiTheme="minorHAnsi" w:hAnsiTheme="minorHAnsi" w:cstheme="minorHAnsi"/>
          <w:i/>
          <w:sz w:val="20"/>
          <w:szCs w:val="24"/>
        </w:rPr>
        <w:t xml:space="preserve">je-li více žadatelů – podílové spoluvlastnictví nebo </w:t>
      </w:r>
      <w:r>
        <w:rPr>
          <w:rFonts w:asciiTheme="minorHAnsi" w:hAnsiTheme="minorHAnsi" w:cstheme="minorHAnsi"/>
          <w:i/>
          <w:sz w:val="20"/>
          <w:szCs w:val="24"/>
        </w:rPr>
        <w:t>j</w:t>
      </w:r>
      <w:r w:rsidRPr="00E8080F">
        <w:rPr>
          <w:rFonts w:asciiTheme="minorHAnsi" w:hAnsiTheme="minorHAnsi" w:cstheme="minorHAnsi"/>
          <w:i/>
          <w:sz w:val="20"/>
          <w:szCs w:val="24"/>
        </w:rPr>
        <w:t>sou-li žadatel</w:t>
      </w:r>
      <w:r>
        <w:rPr>
          <w:rFonts w:asciiTheme="minorHAnsi" w:hAnsiTheme="minorHAnsi" w:cstheme="minorHAnsi"/>
          <w:i/>
          <w:sz w:val="20"/>
          <w:szCs w:val="24"/>
        </w:rPr>
        <w:t>é</w:t>
      </w:r>
      <w:r w:rsidRPr="00E8080F">
        <w:rPr>
          <w:rFonts w:asciiTheme="minorHAnsi" w:hAnsiTheme="minorHAnsi" w:cstheme="minorHAnsi"/>
          <w:i/>
          <w:sz w:val="20"/>
          <w:szCs w:val="24"/>
        </w:rPr>
        <w:t xml:space="preserve"> manželé, kde </w:t>
      </w:r>
      <w:r>
        <w:rPr>
          <w:rFonts w:asciiTheme="minorHAnsi" w:hAnsiTheme="minorHAnsi" w:cstheme="minorHAnsi"/>
          <w:i/>
          <w:sz w:val="20"/>
          <w:szCs w:val="24"/>
        </w:rPr>
        <w:t>nabývaná nemovitost</w:t>
      </w:r>
      <w:r w:rsidRPr="00E8080F">
        <w:rPr>
          <w:rFonts w:asciiTheme="minorHAnsi" w:hAnsiTheme="minorHAnsi" w:cstheme="minorHAnsi"/>
          <w:i/>
          <w:sz w:val="20"/>
          <w:szCs w:val="24"/>
        </w:rPr>
        <w:t xml:space="preserve"> bude v</w:t>
      </w:r>
      <w:r w:rsidR="00810FD6">
        <w:rPr>
          <w:rFonts w:asciiTheme="minorHAnsi" w:hAnsiTheme="minorHAnsi" w:cstheme="minorHAnsi"/>
          <w:i/>
          <w:sz w:val="20"/>
          <w:szCs w:val="24"/>
        </w:rPr>
        <w:t> </w:t>
      </w:r>
      <w:r w:rsidRPr="00E8080F">
        <w:rPr>
          <w:rFonts w:asciiTheme="minorHAnsi" w:hAnsiTheme="minorHAnsi" w:cstheme="minorHAnsi"/>
          <w:i/>
          <w:sz w:val="20"/>
          <w:szCs w:val="24"/>
        </w:rPr>
        <w:t>SJM</w:t>
      </w:r>
      <w:r w:rsidR="00810FD6">
        <w:rPr>
          <w:rFonts w:asciiTheme="minorHAnsi" w:hAnsiTheme="minorHAnsi" w:cstheme="minorHAnsi"/>
          <w:i/>
          <w:sz w:val="20"/>
          <w:szCs w:val="24"/>
        </w:rPr>
        <w:t xml:space="preserve"> –</w:t>
      </w:r>
      <w:r w:rsidRPr="00E8080F">
        <w:rPr>
          <w:rFonts w:asciiTheme="minorHAnsi" w:hAnsiTheme="minorHAnsi" w:cstheme="minorHAnsi"/>
          <w:i/>
          <w:sz w:val="20"/>
          <w:szCs w:val="24"/>
        </w:rPr>
        <w:t xml:space="preserve"> </w:t>
      </w:r>
      <w:r>
        <w:rPr>
          <w:rFonts w:asciiTheme="minorHAnsi" w:hAnsiTheme="minorHAnsi" w:cstheme="minorHAnsi"/>
          <w:i/>
          <w:sz w:val="20"/>
          <w:szCs w:val="24"/>
        </w:rPr>
        <w:t>je</w:t>
      </w:r>
      <w:r w:rsidR="00810FD6">
        <w:rPr>
          <w:rFonts w:asciiTheme="minorHAnsi" w:hAnsiTheme="minorHAnsi" w:cstheme="minorHAnsi"/>
          <w:i/>
          <w:sz w:val="20"/>
          <w:szCs w:val="24"/>
        </w:rPr>
        <w:t xml:space="preserve"> </w:t>
      </w:r>
      <w:r>
        <w:rPr>
          <w:rFonts w:asciiTheme="minorHAnsi" w:hAnsiTheme="minorHAnsi" w:cstheme="minorHAnsi"/>
          <w:i/>
          <w:sz w:val="20"/>
          <w:szCs w:val="24"/>
        </w:rPr>
        <w:t xml:space="preserve">nutno </w:t>
      </w:r>
      <w:r w:rsidR="00E50439">
        <w:rPr>
          <w:rFonts w:asciiTheme="minorHAnsi" w:hAnsiTheme="minorHAnsi" w:cstheme="minorHAnsi"/>
          <w:i/>
          <w:sz w:val="20"/>
          <w:szCs w:val="24"/>
        </w:rPr>
        <w:t xml:space="preserve">je zde </w:t>
      </w:r>
      <w:r w:rsidRPr="00E8080F">
        <w:rPr>
          <w:rFonts w:asciiTheme="minorHAnsi" w:hAnsiTheme="minorHAnsi" w:cstheme="minorHAnsi"/>
          <w:i/>
          <w:sz w:val="20"/>
          <w:szCs w:val="24"/>
        </w:rPr>
        <w:t>uvést)</w:t>
      </w:r>
    </w:p>
    <w:tbl>
      <w:tblPr>
        <w:tblStyle w:val="Mkatabulky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4911"/>
      </w:tblGrid>
      <w:tr w:rsidR="007D5CDF" w14:paraId="23086A3A" w14:textId="77777777" w:rsidTr="00127330">
        <w:trPr>
          <w:trHeight w:val="340"/>
        </w:trPr>
        <w:tc>
          <w:tcPr>
            <w:tcW w:w="3819" w:type="dxa"/>
          </w:tcPr>
          <w:p w14:paraId="3D8C5CA5" w14:textId="77777777" w:rsidR="007D5CDF" w:rsidRDefault="007D5CDF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 xml:space="preserve">méno,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p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říjmení:</w:t>
            </w:r>
          </w:p>
        </w:tc>
        <w:tc>
          <w:tcPr>
            <w:tcW w:w="4911" w:type="dxa"/>
          </w:tcPr>
          <w:p w14:paraId="4CCB0194" w14:textId="77777777" w:rsidR="007D5CDF" w:rsidRDefault="0011067C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-1648736961"/>
                <w:placeholder>
                  <w:docPart w:val="5CC1D46A0D1F405290474A4B48F655E1"/>
                </w:placeholder>
                <w:showingPlcHdr/>
                <w:text w:multiLine="1"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…………………………………………………………………………………………</w:t>
                </w:r>
              </w:sdtContent>
            </w:sdt>
          </w:p>
        </w:tc>
      </w:tr>
      <w:tr w:rsidR="007D5CDF" w14:paraId="3B0CC9D6" w14:textId="77777777" w:rsidTr="00127330">
        <w:trPr>
          <w:trHeight w:val="340"/>
        </w:trPr>
        <w:tc>
          <w:tcPr>
            <w:tcW w:w="3819" w:type="dxa"/>
          </w:tcPr>
          <w:p w14:paraId="14DFF649" w14:textId="77777777" w:rsidR="007D5CDF" w:rsidRDefault="007D5CDF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rodné číslo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4911" w:type="dxa"/>
          </w:tcPr>
          <w:p w14:paraId="6EF7FF5F" w14:textId="77777777" w:rsidR="007D5CDF" w:rsidRDefault="0011067C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-527571652"/>
                <w:placeholder>
                  <w:docPart w:val="94C725545FFB4AAAB3692901D612484F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………………………………………………………</w:t>
                </w:r>
              </w:sdtContent>
            </w:sdt>
          </w:p>
        </w:tc>
      </w:tr>
      <w:tr w:rsidR="007D5CDF" w14:paraId="2F448102" w14:textId="77777777" w:rsidTr="00127330">
        <w:trPr>
          <w:trHeight w:val="340"/>
        </w:trPr>
        <w:tc>
          <w:tcPr>
            <w:tcW w:w="3819" w:type="dxa"/>
          </w:tcPr>
          <w:p w14:paraId="74A7E6FD" w14:textId="77777777" w:rsidR="007D5CDF" w:rsidRDefault="007D5CDF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rvalý pobyt:</w:t>
            </w:r>
          </w:p>
        </w:tc>
        <w:tc>
          <w:tcPr>
            <w:tcW w:w="4911" w:type="dxa"/>
          </w:tcPr>
          <w:p w14:paraId="6855665A" w14:textId="77777777" w:rsidR="007D5CDF" w:rsidRDefault="0011067C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-1524394918"/>
                <w:placeholder>
                  <w:docPart w:val="39D3AFDC2B1B47898395081F1CD343C7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</w:t>
                </w:r>
                <w:r w:rsidR="007D5CDF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7D5CDF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</w:t>
                </w:r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7D5CDF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</w:t>
                </w:r>
                <w:r w:rsidR="007D5CDF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</w:t>
                </w:r>
              </w:sdtContent>
            </w:sdt>
          </w:p>
        </w:tc>
      </w:tr>
    </w:tbl>
    <w:p w14:paraId="7215FC4B" w14:textId="77777777" w:rsidR="00E81EEE" w:rsidRPr="00C317F7" w:rsidRDefault="00FB36BE" w:rsidP="00CF37E1">
      <w:pPr>
        <w:tabs>
          <w:tab w:val="left" w:pos="426"/>
          <w:tab w:val="left" w:pos="851"/>
        </w:tabs>
        <w:spacing w:before="240" w:after="120"/>
        <w:ind w:left="425"/>
        <w:jc w:val="left"/>
        <w:rPr>
          <w:rStyle w:val="Formulovpole"/>
          <w:rFonts w:asciiTheme="minorHAnsi" w:hAnsiTheme="minorHAnsi" w:cstheme="minorHAnsi"/>
          <w:szCs w:val="24"/>
          <w:u w:val="single"/>
          <w:shd w:val="clear" w:color="auto" w:fill="auto"/>
        </w:rPr>
      </w:pPr>
      <w:r>
        <w:rPr>
          <w:rFonts w:asciiTheme="minorHAnsi" w:hAnsiTheme="minorHAnsi" w:cstheme="minorHAnsi"/>
          <w:sz w:val="22"/>
          <w:szCs w:val="24"/>
          <w:u w:val="single"/>
        </w:rPr>
        <w:t>Rychlé k</w:t>
      </w:r>
      <w:r w:rsidR="00E25D07" w:rsidRPr="00C317F7">
        <w:rPr>
          <w:rFonts w:asciiTheme="minorHAnsi" w:hAnsiTheme="minorHAnsi" w:cstheme="minorHAnsi"/>
          <w:sz w:val="22"/>
          <w:szCs w:val="24"/>
          <w:u w:val="single"/>
        </w:rPr>
        <w:t>ontaktní údaje</w:t>
      </w:r>
      <w:r w:rsidR="00F10193" w:rsidRPr="00C317F7">
        <w:rPr>
          <w:rFonts w:asciiTheme="minorHAnsi" w:hAnsiTheme="minorHAnsi" w:cstheme="minorHAnsi"/>
          <w:sz w:val="22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4"/>
          <w:u w:val="single"/>
        </w:rPr>
        <w:t xml:space="preserve">na </w:t>
      </w:r>
      <w:r w:rsidR="00F10193" w:rsidRPr="00C317F7">
        <w:rPr>
          <w:rFonts w:asciiTheme="minorHAnsi" w:hAnsiTheme="minorHAnsi" w:cstheme="minorHAnsi"/>
          <w:sz w:val="22"/>
          <w:szCs w:val="24"/>
          <w:u w:val="single"/>
        </w:rPr>
        <w:t>žadatele</w:t>
      </w:r>
      <w:r w:rsidR="00E25D07" w:rsidRPr="00C317F7">
        <w:rPr>
          <w:rFonts w:asciiTheme="minorHAnsi" w:hAnsiTheme="minorHAnsi" w:cstheme="minorHAnsi"/>
          <w:sz w:val="22"/>
          <w:szCs w:val="24"/>
          <w:u w:val="single"/>
        </w:rPr>
        <w:t>:</w:t>
      </w:r>
    </w:p>
    <w:tbl>
      <w:tblPr>
        <w:tblStyle w:val="Mkatabulky"/>
        <w:tblW w:w="864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2694"/>
      </w:tblGrid>
      <w:tr w:rsidR="00E81EEE" w14:paraId="5DB15E2C" w14:textId="77777777" w:rsidTr="00E81EEE">
        <w:trPr>
          <w:trHeight w:val="549"/>
        </w:trPr>
        <w:tc>
          <w:tcPr>
            <w:tcW w:w="3402" w:type="dxa"/>
            <w:vAlign w:val="center"/>
          </w:tcPr>
          <w:p w14:paraId="507CCFE4" w14:textId="77777777" w:rsidR="00E81EEE" w:rsidRPr="00F10193" w:rsidRDefault="00E81EEE" w:rsidP="00EE321F">
            <w:pPr>
              <w:spacing w:before="120"/>
              <w:jc w:val="left"/>
              <w:rPr>
                <w:rFonts w:asciiTheme="minorHAnsi" w:hAnsiTheme="minorHAnsi" w:cstheme="minorHAnsi"/>
                <w:b/>
                <w:shd w:val="pct12" w:color="auto" w:fill="auto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t>email: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20532912"/>
                <w:placeholder>
                  <w:docPart w:val="8DDB57081F624380ADF0F1C4A16E234B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</w:t>
                </w:r>
                <w:r w:rsidR="007D5CDF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</w:t>
                </w:r>
                <w:r w:rsidR="007D5CDF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</w:t>
                </w:r>
              </w:sdtContent>
            </w:sdt>
          </w:p>
        </w:tc>
        <w:tc>
          <w:tcPr>
            <w:tcW w:w="2552" w:type="dxa"/>
            <w:vAlign w:val="center"/>
          </w:tcPr>
          <w:p w14:paraId="5F404767" w14:textId="77777777" w:rsidR="00E81EEE" w:rsidRPr="00F10193" w:rsidRDefault="00E81EEE" w:rsidP="00EE321F">
            <w:pPr>
              <w:spacing w:before="120"/>
              <w:rPr>
                <w:rFonts w:asciiTheme="minorHAnsi" w:hAnsiTheme="minorHAnsi" w:cstheme="minorHAnsi"/>
                <w:b/>
                <w:shd w:val="pct12" w:color="auto" w:fill="auto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t>telefon: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20532913"/>
                <w:placeholder>
                  <w:docPart w:val="AA4C7CAC5EFD40779FA2A1E17DE4EC52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</w:t>
                </w:r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</w:t>
                </w:r>
              </w:sdtContent>
            </w:sdt>
          </w:p>
        </w:tc>
        <w:tc>
          <w:tcPr>
            <w:tcW w:w="2694" w:type="dxa"/>
            <w:vAlign w:val="center"/>
          </w:tcPr>
          <w:p w14:paraId="400011A3" w14:textId="77777777" w:rsidR="00E81EEE" w:rsidRPr="00F10193" w:rsidRDefault="00E81EEE" w:rsidP="00EE321F">
            <w:pPr>
              <w:spacing w:before="120"/>
              <w:ind w:left="426"/>
              <w:jc w:val="right"/>
              <w:rPr>
                <w:rFonts w:asciiTheme="minorHAnsi" w:hAnsiTheme="minorHAnsi" w:cstheme="minorHAnsi"/>
                <w:b/>
                <w:shd w:val="pct12" w:color="auto" w:fill="auto"/>
              </w:rPr>
            </w:pPr>
            <w:r>
              <w:rPr>
                <w:rFonts w:asciiTheme="minorHAnsi" w:hAnsiTheme="minorHAnsi" w:cstheme="minorHAnsi"/>
                <w:szCs w:val="24"/>
              </w:rPr>
              <w:t>ID DS</w:t>
            </w:r>
            <w:r w:rsidRPr="00E25D07">
              <w:rPr>
                <w:rFonts w:asciiTheme="minorHAnsi" w:hAnsiTheme="minorHAnsi" w:cstheme="minorHAnsi"/>
                <w:szCs w:val="24"/>
              </w:rPr>
              <w:t>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20532911"/>
                <w:placeholder>
                  <w:docPart w:val="1CE962160A644766B35D1769BE9B6C91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</w:t>
                </w:r>
              </w:sdtContent>
            </w:sdt>
          </w:p>
        </w:tc>
      </w:tr>
    </w:tbl>
    <w:p w14:paraId="7876B485" w14:textId="77777777" w:rsidR="00A52391" w:rsidRPr="00C317F7" w:rsidRDefault="00A52391" w:rsidP="00260728">
      <w:pPr>
        <w:tabs>
          <w:tab w:val="left" w:pos="426"/>
          <w:tab w:val="left" w:pos="851"/>
        </w:tabs>
        <w:spacing w:before="120"/>
        <w:ind w:firstLine="426"/>
        <w:jc w:val="left"/>
        <w:rPr>
          <w:rFonts w:asciiTheme="minorHAnsi" w:hAnsiTheme="minorHAnsi" w:cstheme="minorHAnsi"/>
          <w:sz w:val="20"/>
          <w:szCs w:val="22"/>
        </w:rPr>
      </w:pPr>
    </w:p>
    <w:p w14:paraId="7CF839CA" w14:textId="77777777" w:rsidR="007D5CDF" w:rsidRPr="007D5CDF" w:rsidRDefault="0065782C" w:rsidP="007D5CDF">
      <w:pPr>
        <w:pStyle w:val="Odstavecseseznamem"/>
        <w:numPr>
          <w:ilvl w:val="0"/>
          <w:numId w:val="16"/>
        </w:numPr>
        <w:tabs>
          <w:tab w:val="num" w:pos="426"/>
        </w:tabs>
        <w:spacing w:before="120" w:after="240"/>
        <w:jc w:val="left"/>
        <w:rPr>
          <w:rFonts w:asciiTheme="minorHAnsi" w:hAnsiTheme="minorHAnsi" w:cstheme="minorHAnsi"/>
          <w:b/>
          <w:sz w:val="22"/>
        </w:rPr>
      </w:pPr>
      <w:bookmarkStart w:id="2" w:name="_Hlk44406093"/>
      <w:r>
        <w:rPr>
          <w:rFonts w:asciiTheme="minorHAnsi" w:hAnsiTheme="minorHAnsi" w:cstheme="minorHAnsi"/>
          <w:b/>
          <w:sz w:val="22"/>
        </w:rPr>
        <w:t>Identifikace nemovitost</w:t>
      </w:r>
      <w:r w:rsidR="0085170F">
        <w:rPr>
          <w:rFonts w:asciiTheme="minorHAnsi" w:hAnsiTheme="minorHAnsi" w:cstheme="minorHAnsi"/>
          <w:b/>
          <w:sz w:val="22"/>
        </w:rPr>
        <w:t>i</w:t>
      </w:r>
    </w:p>
    <w:tbl>
      <w:tblPr>
        <w:tblStyle w:val="Mkatabulky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2137"/>
        <w:gridCol w:w="773"/>
        <w:gridCol w:w="928"/>
        <w:gridCol w:w="1982"/>
      </w:tblGrid>
      <w:tr w:rsidR="007D5CDF" w14:paraId="01A04A9C" w14:textId="77777777" w:rsidTr="00127330">
        <w:trPr>
          <w:trHeight w:val="340"/>
        </w:trPr>
        <w:tc>
          <w:tcPr>
            <w:tcW w:w="2910" w:type="dxa"/>
          </w:tcPr>
          <w:p w14:paraId="59CDF4BD" w14:textId="77777777" w:rsidR="007D5CDF" w:rsidRDefault="007D5CDF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bookmarkStart w:id="3" w:name="_Hlk44406046"/>
            <w:bookmarkEnd w:id="2"/>
            <w:r>
              <w:rPr>
                <w:rFonts w:asciiTheme="minorHAnsi" w:hAnsiTheme="minorHAnsi" w:cstheme="minorHAnsi"/>
                <w:sz w:val="22"/>
                <w:szCs w:val="24"/>
              </w:rPr>
              <w:t>parcelní číslo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3838" w:type="dxa"/>
            <w:gridSpan w:val="3"/>
          </w:tcPr>
          <w:p w14:paraId="4D32E853" w14:textId="77777777" w:rsidR="007D5CDF" w:rsidRDefault="0011067C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4599923"/>
                <w:placeholder>
                  <w:docPart w:val="2FA820CEB27C4F5BABE81B192F5E1B64"/>
                </w:placeholder>
                <w:showingPlcHdr/>
                <w15:appearance w15:val="hidden"/>
                <w:comboBox>
                  <w:listItem w:displayText="Rýmařov" w:value="Rýmařov"/>
                  <w:listItem w:displayText="Edrovice" w:value="Edrovice"/>
                  <w:listItem w:displayText="Janušov" w:value="Janušov"/>
                  <w:listItem w:displayText="Janovice u Rýmařova" w:value="Janovice u Rýmařova"/>
                  <w:listItem w:displayText="Ondřejov u Rýmařova" w:value="Ondřejov u Rýmařova"/>
                  <w:listItem w:displayText="Jamartice" w:value="Jamartice"/>
                  <w:listItem w:displayText="Stránské" w:value="Stránské"/>
                </w:comboBox>
              </w:sdtPr>
              <w:sdtEndPr/>
              <w:sdtContent>
                <w:r w:rsidR="007D5CDF" w:rsidRPr="0023723D">
                  <w:rPr>
                    <w:rStyle w:val="Zstupntext"/>
                    <w:rFonts w:asciiTheme="minorHAnsi" w:eastAsiaTheme="minorHAnsi" w:hAnsiTheme="minorHAnsi" w:cstheme="minorHAnsi"/>
                    <w:sz w:val="20"/>
                  </w:rPr>
                  <w:t>………………………………………………….</w:t>
                </w:r>
              </w:sdtContent>
            </w:sdt>
          </w:p>
        </w:tc>
        <w:tc>
          <w:tcPr>
            <w:tcW w:w="1982" w:type="dxa"/>
          </w:tcPr>
          <w:p w14:paraId="3507A70C" w14:textId="77777777" w:rsidR="007D5CDF" w:rsidRDefault="007D5CDF" w:rsidP="00127330">
            <w:pPr>
              <w:keepNext/>
              <w:tabs>
                <w:tab w:val="left" w:pos="426"/>
                <w:tab w:val="left" w:pos="851"/>
                <w:tab w:val="left" w:pos="2835"/>
                <w:tab w:val="right" w:pos="9070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11067C">
              <w:rPr>
                <w:rFonts w:asciiTheme="minorHAnsi" w:hAnsiTheme="minorHAnsi" w:cstheme="minorHAnsi"/>
                <w:sz w:val="22"/>
                <w:szCs w:val="24"/>
              </w:rPr>
            </w:r>
            <w:r w:rsidR="0011067C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jen ČÁST</w:t>
            </w:r>
          </w:p>
        </w:tc>
      </w:tr>
      <w:tr w:rsidR="007D5CDF" w14:paraId="3735A1D1" w14:textId="77777777" w:rsidTr="00127330">
        <w:trPr>
          <w:trHeight w:val="340"/>
        </w:trPr>
        <w:tc>
          <w:tcPr>
            <w:tcW w:w="2910" w:type="dxa"/>
          </w:tcPr>
          <w:p w14:paraId="7D5AEE94" w14:textId="77777777" w:rsidR="007D5CDF" w:rsidRDefault="007D5CDF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084EC3">
              <w:rPr>
                <w:rFonts w:asciiTheme="minorHAnsi" w:hAnsiTheme="minorHAnsi" w:cstheme="minorHAnsi"/>
                <w:sz w:val="22"/>
                <w:szCs w:val="22"/>
              </w:rPr>
              <w:t>katastrální území:</w:t>
            </w:r>
          </w:p>
        </w:tc>
        <w:tc>
          <w:tcPr>
            <w:tcW w:w="2910" w:type="dxa"/>
            <w:gridSpan w:val="2"/>
          </w:tcPr>
          <w:p w14:paraId="247F8E8B" w14:textId="77777777" w:rsidR="007D5CDF" w:rsidRDefault="0011067C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03802758"/>
                <w:placeholder>
                  <w:docPart w:val="4EDAC65DF789487EA7EC7CA34855A3E3"/>
                </w:placeholder>
                <w:showingPlcHdr/>
                <w:comboBox>
                  <w:listItem w:displayText="Rýmařov" w:value="Rýmařov"/>
                  <w:listItem w:displayText="Edrovice" w:value="Edrovice"/>
                  <w:listItem w:displayText="Janušov" w:value="Janušov"/>
                  <w:listItem w:displayText="Janovice u Rýmařova" w:value="Janovice u Rýmařova"/>
                  <w:listItem w:displayText="Ondřejov u Rýmařova" w:value="Ondřejov u Rýmařova"/>
                  <w:listItem w:displayText="Jamartice" w:value="Jamartice"/>
                  <w:listItem w:displayText="Stránské" w:value="Stránské"/>
                </w:comboBox>
              </w:sdtPr>
              <w:sdtEndPr/>
              <w:sdtContent>
                <w:r w:rsidR="007D5CDF" w:rsidRPr="0023723D">
                  <w:rPr>
                    <w:rStyle w:val="Zstupntext"/>
                    <w:rFonts w:asciiTheme="minorHAnsi" w:eastAsiaTheme="minorHAnsi" w:hAnsiTheme="minorHAnsi" w:cstheme="minorHAnsi"/>
                    <w:sz w:val="20"/>
                  </w:rPr>
                  <w:t>………………………………………………….</w:t>
                </w:r>
              </w:sdtContent>
            </w:sdt>
          </w:p>
        </w:tc>
        <w:tc>
          <w:tcPr>
            <w:tcW w:w="2910" w:type="dxa"/>
            <w:gridSpan w:val="2"/>
          </w:tcPr>
          <w:p w14:paraId="4C8C235E" w14:textId="77777777" w:rsidR="007D5CDF" w:rsidRDefault="007D5CDF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7D5CDF" w14:paraId="161761CA" w14:textId="77777777" w:rsidTr="00127330">
        <w:trPr>
          <w:trHeight w:val="340"/>
        </w:trPr>
        <w:tc>
          <w:tcPr>
            <w:tcW w:w="2910" w:type="dxa"/>
          </w:tcPr>
          <w:p w14:paraId="1F8DB282" w14:textId="77777777" w:rsidR="007D5CDF" w:rsidRDefault="007D5CDF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požadovaná výměra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2137" w:type="dxa"/>
          </w:tcPr>
          <w:p w14:paraId="1A05E811" w14:textId="77777777" w:rsidR="007D5CDF" w:rsidRDefault="0011067C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499322917"/>
                <w:placeholder>
                  <w:docPart w:val="58B00392421B46FF87FA7B792DDB1847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</w:t>
                </w:r>
              </w:sdtContent>
            </w:sdt>
          </w:p>
        </w:tc>
        <w:tc>
          <w:tcPr>
            <w:tcW w:w="3683" w:type="dxa"/>
            <w:gridSpan w:val="3"/>
          </w:tcPr>
          <w:p w14:paraId="6FA4888C" w14:textId="77777777" w:rsidR="007D5CDF" w:rsidRDefault="007D5CDF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m</w:t>
            </w:r>
            <w:r w:rsidRPr="00D348D2">
              <w:rPr>
                <w:rFonts w:asciiTheme="minorHAnsi" w:hAnsiTheme="minorHAnsi" w:cstheme="minorHAnsi"/>
                <w:sz w:val="22"/>
                <w:szCs w:val="24"/>
                <w:vertAlign w:val="superscript"/>
              </w:rPr>
              <w:t>2</w:t>
            </w:r>
          </w:p>
        </w:tc>
      </w:tr>
      <w:bookmarkEnd w:id="3"/>
    </w:tbl>
    <w:p w14:paraId="1A0F50D6" w14:textId="77777777" w:rsidR="00FB36BE" w:rsidRDefault="00FB36BE">
      <w:pPr>
        <w:spacing w:after="160" w:line="259" w:lineRule="auto"/>
        <w:jc w:val="left"/>
        <w:rPr>
          <w:rFonts w:asciiTheme="minorHAnsi" w:hAnsiTheme="minorHAnsi" w:cstheme="minorHAnsi"/>
          <w:b/>
          <w:sz w:val="22"/>
        </w:rPr>
      </w:pPr>
    </w:p>
    <w:p w14:paraId="589CDC09" w14:textId="77777777" w:rsidR="00E25D07" w:rsidRPr="00D61D0E" w:rsidRDefault="00E25D07" w:rsidP="00E25D07">
      <w:pPr>
        <w:pStyle w:val="Odstavecseseznamem"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</w:rPr>
      </w:pPr>
      <w:r w:rsidRPr="00D61D0E">
        <w:rPr>
          <w:rFonts w:asciiTheme="minorHAnsi" w:hAnsiTheme="minorHAnsi" w:cstheme="minorHAnsi"/>
          <w:b/>
          <w:sz w:val="22"/>
        </w:rPr>
        <w:t>Doplňující informace k žádosti</w:t>
      </w:r>
    </w:p>
    <w:p w14:paraId="14B22B40" w14:textId="77777777" w:rsidR="000467C7" w:rsidRPr="00E25D07" w:rsidRDefault="000467C7" w:rsidP="00CF37E1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  <w:u w:val="single"/>
        </w:rPr>
        <w:t>Forma vlastnictví</w:t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>:</w:t>
      </w:r>
    </w:p>
    <w:tbl>
      <w:tblPr>
        <w:tblStyle w:val="Mkatabulky"/>
        <w:tblW w:w="8709" w:type="dxa"/>
        <w:tblInd w:w="4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890"/>
        <w:gridCol w:w="425"/>
        <w:gridCol w:w="4394"/>
      </w:tblGrid>
      <w:tr w:rsidR="005C3E70" w:rsidRPr="00E25D07" w14:paraId="738C4255" w14:textId="77777777" w:rsidTr="005C3E70">
        <w:trPr>
          <w:trHeight w:val="441"/>
        </w:trPr>
        <w:tc>
          <w:tcPr>
            <w:tcW w:w="3890" w:type="dxa"/>
          </w:tcPr>
          <w:p w14:paraId="1231F1E5" w14:textId="796DE968" w:rsidR="005C3E70" w:rsidRPr="00E25D07" w:rsidRDefault="00B91256" w:rsidP="000467C7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F10193">
              <w:rPr>
                <w:rFonts w:cstheme="minorHAnsi"/>
              </w:rPr>
              <w:object w:dxaOrig="225" w:dyaOrig="225" w14:anchorId="67E71E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15.5pt;height:20.25pt" o:ole="" o:preferrelative="f">
                  <v:imagedata r:id="rId8" o:title=""/>
                </v:shape>
                <w:control r:id="rId9" w:name="OptionButton111" w:shapeid="_x0000_i1031"/>
              </w:object>
            </w:r>
          </w:p>
        </w:tc>
        <w:tc>
          <w:tcPr>
            <w:tcW w:w="425" w:type="dxa"/>
          </w:tcPr>
          <w:p w14:paraId="2119A826" w14:textId="77777777" w:rsidR="005C3E70" w:rsidRPr="005C3E70" w:rsidRDefault="005C3E70" w:rsidP="000467C7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4" w:type="dxa"/>
          </w:tcPr>
          <w:p w14:paraId="705477FE" w14:textId="77777777" w:rsidR="005C3E70" w:rsidRPr="005C3E70" w:rsidRDefault="005C3E70" w:rsidP="000467C7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E70" w:rsidRPr="00E25D07" w14:paraId="4D681A60" w14:textId="77777777" w:rsidTr="00F10193">
        <w:trPr>
          <w:trHeight w:val="441"/>
        </w:trPr>
        <w:tc>
          <w:tcPr>
            <w:tcW w:w="3890" w:type="dxa"/>
          </w:tcPr>
          <w:p w14:paraId="66D9A8D8" w14:textId="56A5B6C1" w:rsidR="005C3E70" w:rsidRPr="00E25D07" w:rsidRDefault="00B91256" w:rsidP="000467C7">
            <w:pPr>
              <w:tabs>
                <w:tab w:val="left" w:pos="426"/>
                <w:tab w:val="left" w:pos="851"/>
              </w:tabs>
              <w:jc w:val="left"/>
              <w:rPr>
                <w:rFonts w:cstheme="minorHAnsi"/>
              </w:rPr>
            </w:pPr>
            <w:r w:rsidRPr="00E25D07">
              <w:rPr>
                <w:rFonts w:cstheme="minorHAnsi"/>
              </w:rPr>
              <w:object w:dxaOrig="225" w:dyaOrig="225" w14:anchorId="28988A29">
                <v:shape id="_x0000_i1033" type="#_x0000_t75" style="width:183pt;height:20.25pt" o:ole="" o:preferrelative="f">
                  <v:imagedata r:id="rId10" o:title=""/>
                </v:shape>
                <w:control r:id="rId11" w:name="OptionButton1111" w:shapeid="_x0000_i1033"/>
              </w:object>
            </w:r>
          </w:p>
        </w:tc>
        <w:tc>
          <w:tcPr>
            <w:tcW w:w="425" w:type="dxa"/>
            <w:vMerge w:val="restart"/>
            <w:vAlign w:val="center"/>
          </w:tcPr>
          <w:p w14:paraId="472F4AF3" w14:textId="77777777" w:rsidR="005C3E70" w:rsidRPr="005C3E70" w:rsidRDefault="005C3E70" w:rsidP="00F10193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0"/>
              </w:rPr>
            </w:pPr>
            <w:r w:rsidRPr="005C3E70">
              <w:rPr>
                <w:rFonts w:asciiTheme="minorHAnsi" w:hAnsiTheme="minorHAnsi" w:cstheme="minorHAnsi"/>
                <w:sz w:val="56"/>
              </w:rPr>
              <w:t>}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394" w:type="dxa"/>
            <w:vMerge w:val="restart"/>
            <w:vAlign w:val="center"/>
          </w:tcPr>
          <w:p w14:paraId="7C5B1601" w14:textId="77777777" w:rsidR="005C3E70" w:rsidRPr="005C3E70" w:rsidRDefault="005C3E70" w:rsidP="00F10193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56"/>
              </w:rPr>
            </w:pPr>
            <w:r w:rsidRPr="005C3E70">
              <w:rPr>
                <w:rFonts w:asciiTheme="minorHAnsi" w:hAnsiTheme="minorHAnsi" w:cstheme="minorHAnsi"/>
                <w:sz w:val="20"/>
              </w:rPr>
              <w:t xml:space="preserve">Nutno vyplnit v části I. </w:t>
            </w:r>
            <w:r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5C3E70">
              <w:rPr>
                <w:rFonts w:asciiTheme="minorHAnsi" w:hAnsiTheme="minorHAnsi" w:cstheme="minorHAnsi"/>
                <w:sz w:val="20"/>
              </w:rPr>
              <w:t xml:space="preserve"> žadatelé</w:t>
            </w:r>
            <w:r>
              <w:rPr>
                <w:rFonts w:asciiTheme="minorHAnsi" w:hAnsiTheme="minorHAnsi" w:cstheme="minorHAnsi"/>
                <w:sz w:val="20"/>
              </w:rPr>
              <w:t xml:space="preserve"> nebo v popisu</w:t>
            </w:r>
          </w:p>
        </w:tc>
      </w:tr>
      <w:tr w:rsidR="005C3E70" w:rsidRPr="00E25D07" w14:paraId="298A6619" w14:textId="77777777" w:rsidTr="005C3E70">
        <w:trPr>
          <w:trHeight w:val="449"/>
        </w:trPr>
        <w:tc>
          <w:tcPr>
            <w:tcW w:w="3890" w:type="dxa"/>
          </w:tcPr>
          <w:p w14:paraId="2DC8B203" w14:textId="0CDC5BD3" w:rsidR="005C3E70" w:rsidRPr="00E25D07" w:rsidRDefault="00B91256" w:rsidP="000467C7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Cs w:val="22"/>
                <w:lang w:eastAsia="en-US"/>
              </w:rPr>
            </w:pPr>
            <w:r w:rsidRPr="00E25D07">
              <w:rPr>
                <w:rFonts w:cstheme="minorHAnsi"/>
              </w:rPr>
              <w:object w:dxaOrig="225" w:dyaOrig="225" w14:anchorId="7EF91A5C">
                <v:shape id="_x0000_i1035" type="#_x0000_t75" style="width:180.75pt;height:20.25pt" o:ole="" o:preferrelative="f">
                  <v:imagedata r:id="rId12" o:title=""/>
                </v:shape>
                <w:control r:id="rId13" w:name="OptionButton211" w:shapeid="_x0000_i1035"/>
              </w:object>
            </w:r>
          </w:p>
        </w:tc>
        <w:tc>
          <w:tcPr>
            <w:tcW w:w="425" w:type="dxa"/>
            <w:vMerge/>
          </w:tcPr>
          <w:p w14:paraId="0761EE77" w14:textId="77777777" w:rsidR="005C3E70" w:rsidRPr="005C3E70" w:rsidRDefault="005C3E70" w:rsidP="000467C7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4" w:type="dxa"/>
            <w:vMerge/>
          </w:tcPr>
          <w:p w14:paraId="530608BF" w14:textId="77777777" w:rsidR="005C3E70" w:rsidRPr="005C3E70" w:rsidRDefault="005C3E70" w:rsidP="000467C7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D7B9756" w14:textId="77777777" w:rsidR="00E800BF" w:rsidRDefault="00AF2C83" w:rsidP="00E800BF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bookmarkStart w:id="4" w:name="_Hlk44406276"/>
      <w:r>
        <w:rPr>
          <w:rFonts w:asciiTheme="minorHAnsi" w:hAnsiTheme="minorHAnsi" w:cstheme="minorHAnsi"/>
          <w:sz w:val="22"/>
          <w:szCs w:val="24"/>
        </w:rPr>
        <w:tab/>
      </w:r>
      <w:r w:rsidR="003C6CD0" w:rsidRPr="003C6CD0">
        <w:rPr>
          <w:rFonts w:asciiTheme="minorHAnsi" w:hAnsiTheme="minorHAnsi" w:cstheme="minorHAnsi"/>
          <w:sz w:val="22"/>
          <w:szCs w:val="24"/>
          <w:u w:val="single"/>
        </w:rPr>
        <w:t>Účel, stručný popis, zdůvodnění</w:t>
      </w:r>
      <w:r w:rsidR="00E800BF" w:rsidRPr="00E25D07">
        <w:rPr>
          <w:rFonts w:asciiTheme="minorHAnsi" w:hAnsiTheme="minorHAnsi" w:cstheme="minorHAnsi"/>
          <w:sz w:val="22"/>
          <w:szCs w:val="24"/>
          <w:u w:val="single"/>
        </w:rPr>
        <w:t>:</w:t>
      </w:r>
    </w:p>
    <w:p w14:paraId="4969984E" w14:textId="77777777" w:rsidR="00CC1B0F" w:rsidRDefault="00CC1B0F" w:rsidP="00CC1B0F">
      <w:pPr>
        <w:tabs>
          <w:tab w:val="left" w:pos="426"/>
          <w:tab w:val="left" w:pos="851"/>
        </w:tabs>
        <w:jc w:val="left"/>
        <w:rPr>
          <w:rFonts w:asciiTheme="minorHAnsi" w:hAnsiTheme="minorHAnsi" w:cstheme="minorHAnsi"/>
          <w:sz w:val="22"/>
          <w:szCs w:val="24"/>
          <w:u w:val="single"/>
        </w:rPr>
      </w:pPr>
    </w:p>
    <w:p w14:paraId="7304CEE9" w14:textId="77777777" w:rsidR="00DE0724" w:rsidRDefault="0011067C" w:rsidP="00D348D2">
      <w:pPr>
        <w:spacing w:line="360" w:lineRule="auto"/>
        <w:ind w:left="431"/>
        <w:jc w:val="left"/>
        <w:rPr>
          <w:rFonts w:asciiTheme="minorHAnsi" w:hAnsiTheme="minorHAnsi" w:cstheme="minorHAnsi"/>
          <w:sz w:val="22"/>
          <w:szCs w:val="24"/>
          <w:u w:val="single"/>
        </w:rPr>
      </w:pPr>
      <w:sdt>
        <w:sdtPr>
          <w:rPr>
            <w:rStyle w:val="Formulovpole"/>
            <w:rFonts w:asciiTheme="minorHAnsi" w:hAnsiTheme="minorHAnsi" w:cstheme="minorHAnsi"/>
          </w:rPr>
          <w:id w:val="2092038504"/>
          <w:placeholder>
            <w:docPart w:val="0D4257B2F76446929F95976C8B33825D"/>
          </w:placeholder>
          <w:showingPlcHdr/>
          <w:text w:multiLine="1"/>
        </w:sdtPr>
        <w:sdtEndPr>
          <w:rPr>
            <w:rStyle w:val="Formulovpole"/>
          </w:rPr>
        </w:sdtEndPr>
        <w:sdtContent>
          <w:r w:rsidR="00C317F7" w:rsidRPr="00E25D07">
            <w:rPr>
              <w:rStyle w:val="Zstupntext"/>
              <w:rFonts w:asciiTheme="minorHAnsi" w:eastAsiaTheme="minorHAnsi" w:hAnsiTheme="minorHAnsi" w:cs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bookmarkEnd w:id="4"/>
    <w:p w14:paraId="1A82B409" w14:textId="77777777" w:rsidR="00C64479" w:rsidRDefault="00C64479" w:rsidP="00260728">
      <w:pPr>
        <w:spacing w:line="360" w:lineRule="auto"/>
        <w:ind w:left="431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23418C9F" w14:textId="77777777" w:rsidR="00260728" w:rsidRPr="00FB36BE" w:rsidRDefault="00260728" w:rsidP="00C64479">
      <w:pPr>
        <w:ind w:left="431"/>
        <w:jc w:val="left"/>
        <w:rPr>
          <w:rFonts w:asciiTheme="minorHAnsi" w:hAnsiTheme="minorHAnsi" w:cstheme="minorHAnsi"/>
          <w:sz w:val="22"/>
          <w:szCs w:val="22"/>
          <w:u w:val="single"/>
        </w:rPr>
      </w:pPr>
      <w:bookmarkStart w:id="5" w:name="_Hlk44406229"/>
      <w:r w:rsidRPr="00FB36BE">
        <w:rPr>
          <w:rFonts w:asciiTheme="minorHAnsi" w:hAnsiTheme="minorHAnsi" w:cstheme="minorHAnsi"/>
          <w:sz w:val="22"/>
          <w:szCs w:val="22"/>
          <w:u w:val="single"/>
        </w:rPr>
        <w:t>Přílohy k žádosti:</w:t>
      </w:r>
    </w:p>
    <w:tbl>
      <w:tblPr>
        <w:tblpPr w:leftFromText="141" w:rightFromText="141" w:vertAnchor="text" w:horzAnchor="page" w:tblpX="1798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242"/>
      </w:tblGrid>
      <w:tr w:rsidR="00260728" w:rsidRPr="00FB36BE" w14:paraId="52DB32C2" w14:textId="77777777" w:rsidTr="00260728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C70F4" w14:textId="77777777" w:rsidR="00260728" w:rsidRPr="00FB36BE" w:rsidRDefault="00B91256" w:rsidP="00260728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0728"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11067C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1067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5F52A" w14:textId="77777777" w:rsidR="00260728" w:rsidRPr="00FB36BE" w:rsidRDefault="00260728" w:rsidP="00260728">
            <w:pPr>
              <w:numPr>
                <w:ilvl w:val="0"/>
                <w:numId w:val="15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sz w:val="22"/>
                <w:szCs w:val="22"/>
              </w:rPr>
              <w:t>kopie katastrální mapy s vyznačením požadované části nemovitosti</w:t>
            </w:r>
          </w:p>
        </w:tc>
      </w:tr>
      <w:tr w:rsidR="00260728" w:rsidRPr="00FB36BE" w14:paraId="6A34745B" w14:textId="77777777" w:rsidTr="00260728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728E6" w14:textId="77777777" w:rsidR="00260728" w:rsidRPr="00FB36BE" w:rsidRDefault="00260728" w:rsidP="00260728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8D306" w14:textId="77777777" w:rsidR="00260728" w:rsidRPr="00FB36BE" w:rsidRDefault="00260728" w:rsidP="00260728">
            <w:pPr>
              <w:spacing w:before="120"/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0728" w:rsidRPr="00FB36BE" w14:paraId="49DDEADD" w14:textId="77777777" w:rsidTr="00260728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0A577" w14:textId="77777777" w:rsidR="00260728" w:rsidRPr="00FB36BE" w:rsidRDefault="00B91256" w:rsidP="00C64479">
            <w:pPr>
              <w:spacing w:before="1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0728"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11067C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1067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8C157" w14:textId="77777777" w:rsidR="00260728" w:rsidRPr="00FB36BE" w:rsidRDefault="00260728" w:rsidP="00C64479">
            <w:pPr>
              <w:numPr>
                <w:ilvl w:val="0"/>
                <w:numId w:val="15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sz w:val="22"/>
                <w:szCs w:val="22"/>
              </w:rPr>
              <w:t xml:space="preserve">jiná </w:t>
            </w:r>
            <w:r w:rsidR="00FB36B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B36BE">
              <w:rPr>
                <w:rFonts w:asciiTheme="minorHAnsi" w:hAnsiTheme="minorHAnsi" w:cstheme="minorHAnsi"/>
                <w:sz w:val="22"/>
                <w:szCs w:val="22"/>
              </w:rPr>
              <w:t xml:space="preserve">říloha: </w:t>
            </w:r>
            <w:sdt>
              <w:sdtPr>
                <w:rPr>
                  <w:rStyle w:val="Formulovpole"/>
                  <w:rFonts w:asciiTheme="minorHAnsi" w:hAnsiTheme="minorHAnsi" w:cstheme="minorHAnsi"/>
                  <w:szCs w:val="22"/>
                </w:rPr>
                <w:id w:val="1648257532"/>
                <w:placeholder>
                  <w:docPart w:val="F81F069CA3F141B89B883B5C34CAE939"/>
                </w:placeholder>
                <w:showingPlcHdr/>
                <w:text w:multiLine="1"/>
              </w:sdtPr>
              <w:sdtEndPr>
                <w:rPr>
                  <w:rStyle w:val="Standardnpsmoodstavce"/>
                  <w:b w:val="0"/>
                  <w:sz w:val="24"/>
                  <w:shd w:val="clear" w:color="auto" w:fill="auto"/>
                </w:rPr>
              </w:sdtEndPr>
              <w:sdtContent>
                <w:r w:rsidRPr="00FB36BE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61880C54" w14:textId="77777777" w:rsidR="00C64479" w:rsidRPr="00F10193" w:rsidRDefault="00C64479" w:rsidP="00C64479">
      <w:pPr>
        <w:spacing w:before="120" w:after="200" w:line="276" w:lineRule="auto"/>
        <w:rPr>
          <w:rFonts w:asciiTheme="minorHAnsi" w:hAnsiTheme="minorHAnsi" w:cstheme="minorHAnsi"/>
          <w:sz w:val="23"/>
          <w:szCs w:val="23"/>
        </w:rPr>
      </w:pPr>
    </w:p>
    <w:p w14:paraId="3B4DEFDF" w14:textId="77777777" w:rsidR="00712658" w:rsidRPr="00D61D0E" w:rsidRDefault="00712658" w:rsidP="00712658">
      <w:pPr>
        <w:pStyle w:val="Odstavecseseznamem"/>
        <w:keepNext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</w:rPr>
      </w:pPr>
      <w:r w:rsidRPr="00D61D0E">
        <w:rPr>
          <w:rFonts w:asciiTheme="minorHAnsi" w:hAnsiTheme="minorHAnsi" w:cstheme="minorHAnsi"/>
          <w:b/>
          <w:sz w:val="22"/>
        </w:rPr>
        <w:t>Souhlas se zpracováním osobních údajů</w:t>
      </w:r>
    </w:p>
    <w:p w14:paraId="37F8136E" w14:textId="77777777" w:rsidR="00712658" w:rsidRPr="00C64479" w:rsidRDefault="00712658" w:rsidP="00D61D0E">
      <w:pPr>
        <w:spacing w:before="120"/>
        <w:ind w:left="425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Já, níže podepsaný (dále jen „</w:t>
      </w:r>
      <w:r w:rsidRPr="00C64479">
        <w:rPr>
          <w:rFonts w:asciiTheme="minorHAnsi" w:hAnsiTheme="minorHAnsi" w:cstheme="minorHAnsi"/>
          <w:b/>
          <w:bCs/>
          <w:sz w:val="17"/>
          <w:szCs w:val="17"/>
        </w:rPr>
        <w:t>Subjekt údajů</w:t>
      </w:r>
      <w:r w:rsidRPr="00C64479">
        <w:rPr>
          <w:rFonts w:asciiTheme="minorHAnsi" w:hAnsiTheme="minorHAnsi" w:cstheme="minorHAnsi"/>
          <w:sz w:val="17"/>
          <w:szCs w:val="17"/>
        </w:rPr>
        <w:t>”), uděluji tímto výslovný souhlas městu Rýmařov se sídlem náměstí Míru 230/1, 795 01 Rýmařov, IČO: 00296317, (dále jen „</w:t>
      </w:r>
      <w:r w:rsidRPr="00C64479">
        <w:rPr>
          <w:rFonts w:asciiTheme="minorHAnsi" w:hAnsiTheme="minorHAnsi" w:cstheme="minorHAnsi"/>
          <w:b/>
          <w:bCs/>
          <w:sz w:val="17"/>
          <w:szCs w:val="17"/>
        </w:rPr>
        <w:t>Správce</w:t>
      </w:r>
      <w:r w:rsidRPr="00C64479">
        <w:rPr>
          <w:rFonts w:asciiTheme="minorHAnsi" w:hAnsiTheme="minorHAnsi" w:cstheme="minorHAnsi"/>
          <w:sz w:val="17"/>
          <w:szCs w:val="17"/>
        </w:rPr>
        <w:t>”), souhlas se zpracováním svých osobních údajů, a to za níže vedených podmínek.</w:t>
      </w:r>
    </w:p>
    <w:p w14:paraId="430E3F7F" w14:textId="77777777" w:rsidR="00C317F7" w:rsidRPr="00C64479" w:rsidRDefault="00C317F7" w:rsidP="00C317F7">
      <w:pPr>
        <w:numPr>
          <w:ilvl w:val="1"/>
          <w:numId w:val="4"/>
        </w:numPr>
        <w:tabs>
          <w:tab w:val="num" w:pos="360"/>
        </w:tabs>
        <w:spacing w:before="120"/>
        <w:ind w:left="1134" w:hanging="578"/>
        <w:outlineLvl w:val="1"/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</w:pPr>
      <w:r w:rsidRPr="00C64479"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  <w:t>OSOBNÍ ÚDAJE, KTERÉ BUDOU ZPRACOVÁNY NAD RÁMEC ZÁKONNÉHO ZPRACOVÁNÍ</w:t>
      </w:r>
    </w:p>
    <w:p w14:paraId="14A6D17E" w14:textId="77777777" w:rsidR="00C317F7" w:rsidRPr="00C64479" w:rsidRDefault="00C317F7" w:rsidP="00411291">
      <w:pPr>
        <w:numPr>
          <w:ilvl w:val="0"/>
          <w:numId w:val="18"/>
        </w:numPr>
        <w:ind w:left="1134" w:firstLine="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email</w:t>
      </w:r>
    </w:p>
    <w:p w14:paraId="5EBF86E5" w14:textId="77777777" w:rsidR="00C317F7" w:rsidRPr="00C64479" w:rsidRDefault="00C317F7" w:rsidP="00C317F7">
      <w:pPr>
        <w:numPr>
          <w:ilvl w:val="0"/>
          <w:numId w:val="18"/>
        </w:numPr>
        <w:ind w:left="1134" w:firstLine="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telefonní číslo</w:t>
      </w:r>
    </w:p>
    <w:p w14:paraId="74A6DAE7" w14:textId="77777777" w:rsidR="00C317F7" w:rsidRPr="00C64479" w:rsidRDefault="00C317F7" w:rsidP="00C317F7">
      <w:pPr>
        <w:numPr>
          <w:ilvl w:val="1"/>
          <w:numId w:val="4"/>
        </w:numPr>
        <w:tabs>
          <w:tab w:val="num" w:pos="360"/>
        </w:tabs>
        <w:spacing w:before="120"/>
        <w:ind w:left="1134" w:hanging="578"/>
        <w:outlineLvl w:val="1"/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</w:pPr>
      <w:r w:rsidRPr="00C64479"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  <w:t>ÚČEL A DOBA ZPRACOVÁNÍ OSOBNÍCH ÚDAJŮ</w:t>
      </w:r>
    </w:p>
    <w:p w14:paraId="4028B658" w14:textId="77777777" w:rsidR="00C317F7" w:rsidRPr="00C64479" w:rsidRDefault="00C317F7" w:rsidP="00C317F7">
      <w:pPr>
        <w:ind w:left="1134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Jméno, příjmení, rodné číslo, trvalé bydliště</w:t>
      </w:r>
      <w:r w:rsidR="00B45B10">
        <w:rPr>
          <w:rFonts w:asciiTheme="minorHAnsi" w:hAnsiTheme="minorHAnsi" w:cstheme="minorHAnsi"/>
          <w:sz w:val="17"/>
          <w:szCs w:val="17"/>
        </w:rPr>
        <w:t>, příp.</w:t>
      </w:r>
      <w:r w:rsidR="00B45B10" w:rsidRPr="00B45B10">
        <w:rPr>
          <w:rFonts w:asciiTheme="minorHAnsi" w:hAnsiTheme="minorHAnsi" w:cstheme="minorHAnsi"/>
          <w:sz w:val="17"/>
          <w:szCs w:val="17"/>
        </w:rPr>
        <w:t xml:space="preserve"> </w:t>
      </w:r>
      <w:r w:rsidR="00B45B10">
        <w:rPr>
          <w:rFonts w:asciiTheme="minorHAnsi" w:hAnsiTheme="minorHAnsi" w:cstheme="minorHAnsi"/>
          <w:sz w:val="17"/>
          <w:szCs w:val="17"/>
        </w:rPr>
        <w:t>adresa pro doručování</w:t>
      </w:r>
      <w:r w:rsidRPr="00C64479">
        <w:rPr>
          <w:rFonts w:asciiTheme="minorHAnsi" w:hAnsiTheme="minorHAnsi" w:cstheme="minorHAnsi"/>
          <w:sz w:val="17"/>
          <w:szCs w:val="17"/>
        </w:rPr>
        <w:t xml:space="preserve"> jsou potřebné, aby mohla být uzavřena se Subjektem údajů příslušná smlouva.</w:t>
      </w:r>
    </w:p>
    <w:p w14:paraId="74E8337E" w14:textId="77777777" w:rsidR="00C317F7" w:rsidRPr="00C64479" w:rsidRDefault="00B45B10" w:rsidP="00C317F7">
      <w:pPr>
        <w:ind w:left="1134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>D</w:t>
      </w:r>
      <w:r w:rsidR="00C317F7" w:rsidRPr="00C64479">
        <w:rPr>
          <w:rFonts w:asciiTheme="minorHAnsi" w:hAnsiTheme="minorHAnsi" w:cstheme="minorHAnsi"/>
          <w:sz w:val="17"/>
          <w:szCs w:val="17"/>
        </w:rPr>
        <w:t>atová schránka, e-mailová adresa a telefonický kontakt bude sloužit pro usnadnění komunikace mezi Subjektem údajů a Správcem.</w:t>
      </w:r>
    </w:p>
    <w:p w14:paraId="0B0C6DB3" w14:textId="77777777" w:rsidR="00C317F7" w:rsidRPr="00C64479" w:rsidRDefault="00C317F7" w:rsidP="00C317F7">
      <w:pPr>
        <w:ind w:left="1134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V případě, že:</w:t>
      </w:r>
    </w:p>
    <w:p w14:paraId="76D9287E" w14:textId="77777777" w:rsidR="00C317F7" w:rsidRPr="00C64479" w:rsidRDefault="00C317F7" w:rsidP="00C317F7">
      <w:pPr>
        <w:numPr>
          <w:ilvl w:val="0"/>
          <w:numId w:val="19"/>
        </w:numPr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nebude žádosti vyhověno a nebude uzavřena příslušná smlouva, bude žádost, včetně osobních údajů, po</w:t>
      </w:r>
      <w:r w:rsidR="00C64479">
        <w:rPr>
          <w:rFonts w:asciiTheme="minorHAnsi" w:hAnsiTheme="minorHAnsi" w:cstheme="minorHAnsi"/>
          <w:sz w:val="17"/>
          <w:szCs w:val="17"/>
        </w:rPr>
        <w:t> </w:t>
      </w:r>
      <w:r w:rsidRPr="00C64479">
        <w:rPr>
          <w:rFonts w:asciiTheme="minorHAnsi" w:hAnsiTheme="minorHAnsi" w:cstheme="minorHAnsi"/>
          <w:sz w:val="17"/>
          <w:szCs w:val="17"/>
        </w:rPr>
        <w:t>jednom roce skartována,</w:t>
      </w:r>
    </w:p>
    <w:p w14:paraId="03F35A05" w14:textId="77777777" w:rsidR="00C317F7" w:rsidRPr="00C64479" w:rsidRDefault="00C317F7" w:rsidP="00C317F7">
      <w:pPr>
        <w:numPr>
          <w:ilvl w:val="0"/>
          <w:numId w:val="19"/>
        </w:numPr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bude žádosti vyhověno a bude uzavřena příslušná smlouva, je tento souhlas udělován podle skartačního řádu Správce na dobu 10 let nebo do odvolání souhlasu.</w:t>
      </w:r>
    </w:p>
    <w:p w14:paraId="29D12931" w14:textId="77777777" w:rsidR="00712658" w:rsidRPr="00C64479" w:rsidRDefault="00712658" w:rsidP="00F46218">
      <w:pPr>
        <w:pStyle w:val="Nadpis2"/>
        <w:spacing w:before="12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PŘEDÁVÁNÍ OSOBNÍCH ÚDAJŮ DO TŘETÍCH ZEMÍ</w:t>
      </w:r>
    </w:p>
    <w:p w14:paraId="5825F931" w14:textId="77777777" w:rsidR="00712658" w:rsidRPr="00C64479" w:rsidRDefault="00712658" w:rsidP="00596C69">
      <w:pPr>
        <w:ind w:left="425" w:firstLine="709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 xml:space="preserve">Správce nemá v úmyslu předat osobní údaje do třetí země nebo mezinárodní organizaci.   </w:t>
      </w:r>
    </w:p>
    <w:p w14:paraId="43D5B613" w14:textId="77777777" w:rsidR="00712658" w:rsidRPr="00C64479" w:rsidRDefault="00712658" w:rsidP="00F46218">
      <w:pPr>
        <w:pStyle w:val="Nadpis2"/>
        <w:spacing w:before="12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INFORMACE O ZPRACOVÁNÍ OSOBNÍCH ÚDAJŮ, ODVOLÁNÍ SOUHLASU, VÝMAZ OSOBNÍCH ÚDAJŮ</w:t>
      </w:r>
    </w:p>
    <w:p w14:paraId="78B6D89B" w14:textId="77777777" w:rsidR="00712658" w:rsidRPr="00C64479" w:rsidRDefault="00712658" w:rsidP="00596C69">
      <w:pPr>
        <w:pStyle w:val="Normlnweb"/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Správce tímto v souladu s ustanovením čl. 13 Nařízení Evropského parlamentu a Rady (EU) č. 2016/679 ze dne 27.</w:t>
      </w:r>
      <w:r w:rsidR="00C64479">
        <w:rPr>
          <w:rFonts w:asciiTheme="minorHAnsi" w:hAnsiTheme="minorHAnsi" w:cstheme="minorHAnsi"/>
          <w:sz w:val="17"/>
          <w:szCs w:val="17"/>
        </w:rPr>
        <w:t> </w:t>
      </w:r>
      <w:r w:rsidRPr="00C64479">
        <w:rPr>
          <w:rFonts w:asciiTheme="minorHAnsi" w:hAnsiTheme="minorHAnsi" w:cstheme="minorHAnsi"/>
          <w:sz w:val="17"/>
          <w:szCs w:val="17"/>
        </w:rPr>
        <w:t>4.</w:t>
      </w:r>
      <w:r w:rsidR="00C64479">
        <w:rPr>
          <w:rFonts w:asciiTheme="minorHAnsi" w:hAnsiTheme="minorHAnsi" w:cstheme="minorHAnsi"/>
          <w:sz w:val="17"/>
          <w:szCs w:val="17"/>
        </w:rPr>
        <w:t> </w:t>
      </w:r>
      <w:r w:rsidRPr="00C64479">
        <w:rPr>
          <w:rFonts w:asciiTheme="minorHAnsi" w:hAnsiTheme="minorHAnsi" w:cstheme="minorHAnsi"/>
          <w:sz w:val="17"/>
          <w:szCs w:val="17"/>
        </w:rPr>
        <w:t>2016, obecného nařízení</w:t>
      </w:r>
      <w:r w:rsidR="00596C69" w:rsidRPr="00C64479">
        <w:rPr>
          <w:rFonts w:asciiTheme="minorHAnsi" w:hAnsiTheme="minorHAnsi" w:cstheme="minorHAnsi"/>
          <w:sz w:val="17"/>
          <w:szCs w:val="17"/>
        </w:rPr>
        <w:t xml:space="preserve"> o ochraně osobních údajů (dále </w:t>
      </w:r>
      <w:r w:rsidRPr="00C64479">
        <w:rPr>
          <w:rFonts w:asciiTheme="minorHAnsi" w:hAnsiTheme="minorHAnsi" w:cstheme="minorHAnsi"/>
          <w:sz w:val="17"/>
          <w:szCs w:val="17"/>
        </w:rPr>
        <w:t>jen „</w:t>
      </w:r>
      <w:r w:rsidRPr="00C64479">
        <w:rPr>
          <w:rFonts w:asciiTheme="minorHAnsi" w:hAnsiTheme="minorHAnsi" w:cstheme="minorHAnsi"/>
          <w:b/>
          <w:bCs/>
          <w:sz w:val="17"/>
          <w:szCs w:val="17"/>
        </w:rPr>
        <w:t>Nařízení</w:t>
      </w:r>
      <w:r w:rsidRPr="00C64479">
        <w:rPr>
          <w:rFonts w:asciiTheme="minorHAnsi" w:hAnsiTheme="minorHAnsi" w:cstheme="minorHAnsi"/>
          <w:sz w:val="17"/>
          <w:szCs w:val="17"/>
        </w:rPr>
        <w:t>”), informuje, že:</w:t>
      </w:r>
    </w:p>
    <w:p w14:paraId="19A0AD1E" w14:textId="77777777" w:rsidR="00712658" w:rsidRPr="00C64479" w:rsidRDefault="00712658" w:rsidP="00F46218">
      <w:pPr>
        <w:pStyle w:val="Normlnweb"/>
        <w:numPr>
          <w:ilvl w:val="0"/>
          <w:numId w:val="18"/>
        </w:numPr>
        <w:tabs>
          <w:tab w:val="clear" w:pos="720"/>
        </w:tabs>
        <w:spacing w:before="80" w:beforeAutospacing="0" w:after="0" w:afterAutospacing="0"/>
        <w:ind w:left="1559" w:hanging="425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osobní údaje Subjektu údajů budou zpracovány na základě jeho svobodného souhlasu, a to za výše uvedených podmínek,</w:t>
      </w:r>
    </w:p>
    <w:p w14:paraId="441E26A6" w14:textId="77777777" w:rsidR="00712658" w:rsidRPr="00C64479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 xml:space="preserve">s účinností od 25. 5. 2018 disponuje Správce osobou pověřence pro ochranu osobních údajů, jehož kontaktní informace jsou uvedeny na stránce </w:t>
      </w:r>
      <w:hyperlink r:id="rId14" w:history="1">
        <w:r w:rsidR="00D61D0E" w:rsidRPr="00C64479">
          <w:rPr>
            <w:rStyle w:val="Hypertextovodkaz"/>
            <w:rFonts w:asciiTheme="minorHAnsi" w:hAnsiTheme="minorHAnsi" w:cstheme="minorHAnsi"/>
            <w:noProof/>
            <w:sz w:val="17"/>
            <w:szCs w:val="17"/>
          </w:rPr>
          <w:t>http://www.rymarov.cz/ochrana-osobnich-udaju</w:t>
        </w:r>
      </w:hyperlink>
      <w:r w:rsidRPr="00C64479">
        <w:rPr>
          <w:rFonts w:asciiTheme="minorHAnsi" w:hAnsiTheme="minorHAnsi" w:cstheme="minorHAnsi"/>
          <w:noProof/>
          <w:sz w:val="17"/>
          <w:szCs w:val="17"/>
        </w:rPr>
        <w:t>.</w:t>
      </w:r>
    </w:p>
    <w:p w14:paraId="53BD8479" w14:textId="77777777" w:rsidR="00712658" w:rsidRPr="00C64479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Subjekt údajů je oprávněn požadovat od Správce přístup k osobním údajům týkajícím se subjektu údajů, jejich opravu nebo výmaz, popřípadě omezení zpracování, a vznést námitku proti zpracování, jakož i práva na</w:t>
      </w:r>
      <w:r w:rsidR="00C64479">
        <w:rPr>
          <w:rFonts w:asciiTheme="minorHAnsi" w:hAnsiTheme="minorHAnsi" w:cstheme="minorHAnsi"/>
          <w:noProof/>
          <w:sz w:val="17"/>
          <w:szCs w:val="17"/>
        </w:rPr>
        <w:t>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>přenositelnost údajů,</w:t>
      </w:r>
    </w:p>
    <w:p w14:paraId="288FEB74" w14:textId="77777777" w:rsidR="00712658" w:rsidRPr="00C64479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Subjekt údajů je oprávněn souhlas kdykoli odvolat , aniž je tím dotčena zákonnost zpracování založená na</w:t>
      </w:r>
      <w:r w:rsidR="00C64479">
        <w:rPr>
          <w:rFonts w:asciiTheme="minorHAnsi" w:hAnsiTheme="minorHAnsi" w:cstheme="minorHAnsi"/>
          <w:noProof/>
          <w:sz w:val="17"/>
          <w:szCs w:val="17"/>
        </w:rPr>
        <w:t>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>souhlasu uděleném před jeho odvoláním,</w:t>
      </w:r>
    </w:p>
    <w:p w14:paraId="34487E48" w14:textId="77777777" w:rsidR="00712658" w:rsidRPr="00C64479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Subjekt údajů je oprávněn ve smyslu člán</w:t>
      </w:r>
      <w:r w:rsidR="00D61D0E" w:rsidRPr="00C64479">
        <w:rPr>
          <w:rFonts w:asciiTheme="minorHAnsi" w:hAnsiTheme="minorHAnsi" w:cstheme="minorHAnsi"/>
          <w:noProof/>
          <w:sz w:val="17"/>
          <w:szCs w:val="17"/>
        </w:rPr>
        <w:t>ku 77 Nařízení podat stížnost u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>dozorového orgánu, kterým je ve</w:t>
      </w:r>
      <w:r w:rsidR="00C64479">
        <w:rPr>
          <w:rFonts w:asciiTheme="minorHAnsi" w:hAnsiTheme="minorHAnsi" w:cstheme="minorHAnsi"/>
          <w:noProof/>
          <w:sz w:val="17"/>
          <w:szCs w:val="17"/>
        </w:rPr>
        <w:t>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>smyslu ustano</w:t>
      </w:r>
      <w:r w:rsidR="00D61D0E" w:rsidRPr="00C64479">
        <w:rPr>
          <w:rFonts w:asciiTheme="minorHAnsi" w:hAnsiTheme="minorHAnsi" w:cstheme="minorHAnsi"/>
          <w:noProof/>
          <w:sz w:val="17"/>
          <w:szCs w:val="17"/>
        </w:rPr>
        <w:t>vení článku 51 Nařízení Úřad na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 xml:space="preserve">ochranu osobních údajů se sídlem Pplk. Sochora 27, 170 00 Praha 7. </w:t>
      </w:r>
    </w:p>
    <w:p w14:paraId="5C217263" w14:textId="446C8F38" w:rsidR="00C64479" w:rsidRPr="00C64479" w:rsidRDefault="00C64479" w:rsidP="00C64479">
      <w:pPr>
        <w:spacing w:before="120" w:after="200" w:line="276" w:lineRule="auto"/>
        <w:rPr>
          <w:rFonts w:asciiTheme="minorHAnsi" w:hAnsiTheme="minorHAnsi" w:cstheme="minorHAnsi"/>
          <w:sz w:val="23"/>
          <w:szCs w:val="23"/>
        </w:rPr>
      </w:pPr>
      <w:r w:rsidRPr="00C64479">
        <w:rPr>
          <w:rFonts w:asciiTheme="minorHAnsi" w:hAnsiTheme="minorHAnsi" w:cstheme="minorHAnsi"/>
          <w:sz w:val="23"/>
          <w:szCs w:val="23"/>
        </w:rPr>
        <w:t xml:space="preserve">Prohlašuji a svým podpisem stvrzuji, že nemám vůči městu Rýmařov žádné </w:t>
      </w:r>
      <w:r w:rsidR="00073627">
        <w:rPr>
          <w:rFonts w:asciiTheme="minorHAnsi" w:hAnsiTheme="minorHAnsi" w:cstheme="minorHAnsi"/>
          <w:sz w:val="23"/>
          <w:szCs w:val="23"/>
        </w:rPr>
        <w:t>závazky</w:t>
      </w:r>
      <w:r w:rsidRPr="00C64479">
        <w:rPr>
          <w:rFonts w:asciiTheme="minorHAnsi" w:hAnsiTheme="minorHAnsi" w:cstheme="minorHAnsi"/>
          <w:sz w:val="23"/>
          <w:szCs w:val="23"/>
        </w:rPr>
        <w:t xml:space="preserve"> po lhůtě splatnosti.</w:t>
      </w:r>
    </w:p>
    <w:p w14:paraId="0A2E1ED4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jc w:val="left"/>
        <w:rPr>
          <w:rStyle w:val="Formulovpole"/>
          <w:rFonts w:asciiTheme="minorHAnsi" w:hAnsiTheme="minorHAnsi" w:cstheme="minorHAnsi"/>
          <w:sz w:val="20"/>
        </w:rPr>
      </w:pPr>
      <w:r w:rsidRPr="00E25D07">
        <w:rPr>
          <w:rFonts w:asciiTheme="minorHAnsi" w:hAnsiTheme="minorHAnsi" w:cstheme="minorHAnsi"/>
          <w:sz w:val="22"/>
          <w:szCs w:val="24"/>
        </w:rPr>
        <w:t xml:space="preserve">V   </w:t>
      </w:r>
      <w:sdt>
        <w:sdtPr>
          <w:rPr>
            <w:rStyle w:val="Formulovpole"/>
            <w:rFonts w:asciiTheme="minorHAnsi" w:hAnsiTheme="minorHAnsi" w:cstheme="minorHAnsi"/>
            <w:sz w:val="20"/>
          </w:rPr>
          <w:id w:val="9883055"/>
          <w:placeholder>
            <w:docPart w:val="14A0105A2729474AB496646C56D8D94C"/>
          </w:placeholder>
          <w:showingPlcHdr/>
          <w:text/>
        </w:sdtPr>
        <w:sdtEndPr>
          <w:rPr>
            <w:rStyle w:val="Standardnpsmoodstavce"/>
            <w:b w:val="0"/>
            <w:sz w:val="22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</w:t>
          </w:r>
        </w:sdtContent>
      </w:sdt>
    </w:p>
    <w:p w14:paraId="26615CD8" w14:textId="77777777" w:rsidR="00E25D07" w:rsidRPr="00E25D07" w:rsidRDefault="00E25D07" w:rsidP="004B3439">
      <w:pPr>
        <w:tabs>
          <w:tab w:val="left" w:pos="426"/>
          <w:tab w:val="left" w:pos="851"/>
        </w:tabs>
        <w:spacing w:before="240"/>
        <w:jc w:val="left"/>
        <w:rPr>
          <w:rFonts w:asciiTheme="minorHAnsi" w:hAnsiTheme="minorHAnsi" w:cstheme="minorHAnsi"/>
          <w:sz w:val="20"/>
          <w:szCs w:val="24"/>
        </w:rPr>
      </w:pPr>
      <w:r w:rsidRPr="00E25D07">
        <w:rPr>
          <w:rFonts w:asciiTheme="minorHAnsi" w:hAnsiTheme="minorHAnsi" w:cstheme="minorHAnsi"/>
          <w:sz w:val="22"/>
          <w:szCs w:val="24"/>
        </w:rPr>
        <w:t xml:space="preserve">Dne   </w:t>
      </w:r>
      <w:sdt>
        <w:sdtPr>
          <w:rPr>
            <w:rStyle w:val="Formulovpole"/>
            <w:rFonts w:asciiTheme="minorHAnsi" w:hAnsiTheme="minorHAnsi" w:cstheme="minorHAnsi"/>
            <w:sz w:val="20"/>
          </w:rPr>
          <w:id w:val="9883056"/>
          <w:placeholder>
            <w:docPart w:val="BDD01B2467F749928B59381FC14DC5C0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4B3439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</w:t>
          </w:r>
        </w:sdtContent>
      </w:sdt>
    </w:p>
    <w:p w14:paraId="00339C4B" w14:textId="77777777" w:rsidR="00695AA4" w:rsidRDefault="00E25D07" w:rsidP="00695AA4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 w:rsidRPr="00E25D07">
        <w:rPr>
          <w:rFonts w:asciiTheme="minorHAnsi" w:hAnsiTheme="minorHAnsi" w:cstheme="minorHAnsi"/>
          <w:sz w:val="18"/>
          <w:szCs w:val="24"/>
        </w:rPr>
        <w:tab/>
        <w:t>…………………………...……………</w:t>
      </w:r>
    </w:p>
    <w:p w14:paraId="56FFAA35" w14:textId="77777777" w:rsidR="00E25D07" w:rsidRPr="00695AA4" w:rsidRDefault="00695AA4" w:rsidP="00695AA4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lastRenderedPageBreak/>
        <w:tab/>
      </w:r>
      <w:r w:rsidR="004B3439">
        <w:rPr>
          <w:rFonts w:asciiTheme="minorHAnsi" w:hAnsiTheme="minorHAnsi" w:cstheme="minorHAnsi"/>
          <w:sz w:val="22"/>
          <w:szCs w:val="24"/>
        </w:rPr>
        <w:t>p</w:t>
      </w:r>
      <w:r w:rsidR="00E25D07" w:rsidRPr="00E25D07">
        <w:rPr>
          <w:rFonts w:asciiTheme="minorHAnsi" w:hAnsiTheme="minorHAnsi" w:cstheme="minorHAnsi"/>
          <w:sz w:val="22"/>
          <w:szCs w:val="24"/>
        </w:rPr>
        <w:t>odpis</w:t>
      </w:r>
      <w:r w:rsidR="004B3439">
        <w:rPr>
          <w:rFonts w:asciiTheme="minorHAnsi" w:hAnsiTheme="minorHAnsi" w:cstheme="minorHAnsi"/>
          <w:sz w:val="22"/>
          <w:szCs w:val="24"/>
        </w:rPr>
        <w:t xml:space="preserve"> žadatele</w:t>
      </w:r>
      <w:bookmarkEnd w:id="5"/>
    </w:p>
    <w:sectPr w:rsidR="00E25D07" w:rsidRPr="00695AA4" w:rsidSect="00C52FED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904D8" w14:textId="77777777" w:rsidR="00DE0724" w:rsidRDefault="00DE0724" w:rsidP="008079D2">
      <w:r>
        <w:separator/>
      </w:r>
    </w:p>
  </w:endnote>
  <w:endnote w:type="continuationSeparator" w:id="0">
    <w:p w14:paraId="05EF6E00" w14:textId="77777777" w:rsidR="00DE0724" w:rsidRDefault="00DE0724" w:rsidP="0080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0AEE0529" w14:textId="77777777" w:rsidR="00DE0724" w:rsidRPr="00622778" w:rsidRDefault="00DE0724" w:rsidP="004B3439">
        <w:pPr>
          <w:tabs>
            <w:tab w:val="center" w:pos="4536"/>
            <w:tab w:val="right" w:pos="9072"/>
          </w:tabs>
          <w:jc w:val="left"/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ab/>
        </w:r>
        <w:r>
          <w:rPr>
            <w:rFonts w:asciiTheme="minorHAnsi" w:hAnsiTheme="minorHAnsi" w:cstheme="minorHAnsi"/>
            <w:sz w:val="16"/>
            <w:szCs w:val="16"/>
          </w:rPr>
          <w:tab/>
        </w:r>
        <w:r w:rsidRPr="00622778">
          <w:rPr>
            <w:rFonts w:asciiTheme="minorHAnsi" w:hAnsiTheme="minorHAnsi" w:cstheme="minorHAnsi"/>
            <w:sz w:val="16"/>
            <w:szCs w:val="16"/>
          </w:rPr>
          <w:t xml:space="preserve">Stránka </w:t>
        </w:r>
        <w:r w:rsidR="00B91256" w:rsidRPr="00622778">
          <w:rPr>
            <w:rFonts w:asciiTheme="minorHAnsi" w:hAnsiTheme="minorHAnsi" w:cstheme="minorHAnsi"/>
            <w:b/>
            <w:sz w:val="18"/>
            <w:szCs w:val="16"/>
          </w:rPr>
          <w:fldChar w:fldCharType="begin"/>
        </w:r>
        <w:r w:rsidRPr="00622778">
          <w:rPr>
            <w:rFonts w:asciiTheme="minorHAnsi" w:hAnsiTheme="minorHAnsi" w:cstheme="minorHAnsi"/>
            <w:b/>
            <w:sz w:val="18"/>
            <w:szCs w:val="16"/>
          </w:rPr>
          <w:instrText xml:space="preserve"> PAGE </w:instrText>
        </w:r>
        <w:r w:rsidR="00B91256" w:rsidRPr="00622778">
          <w:rPr>
            <w:rFonts w:asciiTheme="minorHAnsi" w:hAnsiTheme="minorHAnsi" w:cstheme="minorHAnsi"/>
            <w:b/>
            <w:sz w:val="18"/>
            <w:szCs w:val="16"/>
          </w:rPr>
          <w:fldChar w:fldCharType="separate"/>
        </w:r>
        <w:r w:rsidR="00561D89">
          <w:rPr>
            <w:rFonts w:asciiTheme="minorHAnsi" w:hAnsiTheme="minorHAnsi" w:cstheme="minorHAnsi"/>
            <w:b/>
            <w:noProof/>
            <w:sz w:val="18"/>
            <w:szCs w:val="16"/>
          </w:rPr>
          <w:t>2</w:t>
        </w:r>
        <w:r w:rsidR="00B91256" w:rsidRPr="00622778">
          <w:rPr>
            <w:rFonts w:asciiTheme="minorHAnsi" w:hAnsiTheme="minorHAnsi" w:cstheme="minorHAnsi"/>
            <w:b/>
            <w:sz w:val="18"/>
            <w:szCs w:val="16"/>
          </w:rPr>
          <w:fldChar w:fldCharType="end"/>
        </w:r>
        <w:r w:rsidRPr="00622778">
          <w:rPr>
            <w:rFonts w:asciiTheme="minorHAnsi" w:hAnsiTheme="minorHAnsi" w:cstheme="minorHAnsi"/>
            <w:sz w:val="16"/>
            <w:szCs w:val="16"/>
          </w:rPr>
          <w:t xml:space="preserve"> (celkem</w:t>
        </w:r>
        <w:sdt>
          <w:sdtPr>
            <w:rPr>
              <w:rFonts w:asciiTheme="minorHAnsi" w:hAnsiTheme="minorHAnsi" w:cstheme="minorHAnsi"/>
              <w:sz w:val="16"/>
              <w:szCs w:val="16"/>
            </w:rPr>
            <w:id w:val="1648257543"/>
            <w:docPartObj>
              <w:docPartGallery w:val="Page Numbers (Top of Page)"/>
              <w:docPartUnique/>
            </w:docPartObj>
          </w:sdtPr>
          <w:sdtEndPr/>
          <w:sdtContent>
            <w:r w:rsidRPr="0062277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91256"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instrText xml:space="preserve"> NUMPAGES  </w:instrText>
            </w:r>
            <w:r w:rsidR="00B91256"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561D89">
              <w:rPr>
                <w:rFonts w:asciiTheme="minorHAnsi" w:hAnsiTheme="minorHAnsi" w:cstheme="minorHAnsi"/>
                <w:noProof/>
                <w:sz w:val="16"/>
                <w:szCs w:val="16"/>
              </w:rPr>
              <w:t>3</w:t>
            </w:r>
            <w:r w:rsidR="00B91256"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sdtContent>
        </w:sdt>
      </w:p>
      <w:p w14:paraId="6848BE0C" w14:textId="77777777" w:rsidR="00DE0724" w:rsidRPr="004B3439" w:rsidRDefault="00DE0724" w:rsidP="004B3439">
        <w:pPr>
          <w:tabs>
            <w:tab w:val="center" w:pos="4536"/>
            <w:tab w:val="center" w:pos="4962"/>
            <w:tab w:val="right" w:pos="9921"/>
          </w:tabs>
          <w:rPr>
            <w:rFonts w:asciiTheme="minorHAnsi" w:hAnsiTheme="minorHAnsi" w:cstheme="minorHAnsi"/>
            <w:sz w:val="18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>f</w:t>
        </w:r>
        <w:r w:rsidRPr="004B3439">
          <w:rPr>
            <w:rFonts w:asciiTheme="minorHAnsi" w:hAnsiTheme="minorHAnsi" w:cstheme="minorHAnsi"/>
            <w:sz w:val="16"/>
            <w:szCs w:val="16"/>
          </w:rPr>
          <w:t>ormulář</w:t>
        </w:r>
        <w:r>
          <w:rPr>
            <w:rFonts w:asciiTheme="minorHAnsi" w:hAnsiTheme="minorHAnsi" w:cstheme="minorHAnsi"/>
            <w:sz w:val="16"/>
            <w:szCs w:val="16"/>
          </w:rPr>
          <w:t xml:space="preserve"> FO</w:t>
        </w:r>
        <w:r w:rsidRPr="004B3439">
          <w:rPr>
            <w:rFonts w:asciiTheme="minorHAnsi" w:hAnsiTheme="minorHAnsi" w:cstheme="minorHAnsi"/>
            <w:sz w:val="16"/>
            <w:szCs w:val="16"/>
          </w:rPr>
          <w:t xml:space="preserve">: Žádost o </w:t>
        </w:r>
        <w:r>
          <w:rPr>
            <w:rFonts w:asciiTheme="minorHAnsi" w:hAnsiTheme="minorHAnsi" w:cstheme="minorHAnsi"/>
            <w:sz w:val="16"/>
            <w:szCs w:val="16"/>
          </w:rPr>
          <w:t>odprodej pozemku</w:t>
        </w:r>
      </w:p>
      <w:p w14:paraId="49AFCF7D" w14:textId="2FE43B78" w:rsidR="00DE0724" w:rsidRPr="00622778" w:rsidRDefault="00DE0724" w:rsidP="004B3439">
        <w:pPr>
          <w:tabs>
            <w:tab w:val="center" w:pos="4536"/>
            <w:tab w:val="center" w:pos="4962"/>
            <w:tab w:val="right" w:pos="9921"/>
          </w:tabs>
          <w:rPr>
            <w:rFonts w:asciiTheme="minorHAnsi" w:hAnsiTheme="minorHAnsi" w:cstheme="minorHAnsi"/>
            <w:sz w:val="16"/>
            <w:szCs w:val="16"/>
          </w:rPr>
        </w:pPr>
        <w:r w:rsidRPr="004B3439">
          <w:rPr>
            <w:rFonts w:asciiTheme="minorHAnsi" w:hAnsiTheme="minorHAnsi" w:cstheme="minorHAnsi"/>
            <w:sz w:val="18"/>
            <w:szCs w:val="16"/>
          </w:rPr>
          <w:tab/>
        </w:r>
        <w:r w:rsidRPr="00622778">
          <w:rPr>
            <w:rFonts w:asciiTheme="minorHAnsi" w:hAnsiTheme="minorHAnsi" w:cstheme="minorHAnsi"/>
            <w:sz w:val="12"/>
            <w:szCs w:val="16"/>
          </w:rPr>
          <w:t xml:space="preserve">verze </w:t>
        </w:r>
        <w:r w:rsidR="00073627">
          <w:rPr>
            <w:rFonts w:asciiTheme="minorHAnsi" w:hAnsiTheme="minorHAnsi" w:cstheme="minorHAnsi"/>
            <w:sz w:val="12"/>
            <w:szCs w:val="16"/>
          </w:rPr>
          <w:t>26</w:t>
        </w:r>
        <w:r>
          <w:rPr>
            <w:rFonts w:asciiTheme="minorHAnsi" w:hAnsiTheme="minorHAnsi" w:cstheme="minorHAnsi"/>
            <w:sz w:val="12"/>
            <w:szCs w:val="16"/>
          </w:rPr>
          <w:t>0</w:t>
        </w:r>
        <w:r w:rsidR="00073627">
          <w:rPr>
            <w:rFonts w:asciiTheme="minorHAnsi" w:hAnsiTheme="minorHAnsi" w:cstheme="minorHAnsi"/>
            <w:sz w:val="12"/>
            <w:szCs w:val="16"/>
          </w:rPr>
          <w:t>8</w:t>
        </w:r>
        <w:r w:rsidRPr="00622778">
          <w:rPr>
            <w:rFonts w:asciiTheme="minorHAnsi" w:hAnsiTheme="minorHAnsi" w:cstheme="minorHAnsi"/>
            <w:sz w:val="12"/>
            <w:szCs w:val="16"/>
          </w:rPr>
          <w:t>20</w:t>
        </w:r>
        <w:r w:rsidR="0085170F">
          <w:rPr>
            <w:rFonts w:asciiTheme="minorHAnsi" w:hAnsiTheme="minorHAnsi" w:cstheme="minorHAnsi"/>
            <w:sz w:val="12"/>
            <w:szCs w:val="16"/>
          </w:rPr>
          <w:t>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CE3D9" w14:textId="77777777" w:rsidR="00DE0724" w:rsidRDefault="00DE0724" w:rsidP="008079D2">
      <w:r>
        <w:separator/>
      </w:r>
    </w:p>
  </w:footnote>
  <w:footnote w:type="continuationSeparator" w:id="0">
    <w:p w14:paraId="564293B5" w14:textId="77777777" w:rsidR="00DE0724" w:rsidRDefault="00DE0724" w:rsidP="0080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76417" w14:textId="77777777" w:rsidR="00DE0724" w:rsidRDefault="00DE0724" w:rsidP="00C52FED">
    <w:pPr>
      <w:ind w:right="269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40019" wp14:editId="10D4A822">
          <wp:simplePos x="0" y="0"/>
          <wp:positionH relativeFrom="column">
            <wp:posOffset>4419517</wp:posOffset>
          </wp:positionH>
          <wp:positionV relativeFrom="paragraph">
            <wp:posOffset>-36582</wp:posOffset>
          </wp:positionV>
          <wp:extent cx="1312167" cy="359549"/>
          <wp:effectExtent l="0" t="0" r="254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167" cy="35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477"/>
    <w:multiLevelType w:val="hybridMultilevel"/>
    <w:tmpl w:val="A6C691DC"/>
    <w:lvl w:ilvl="0" w:tplc="151E874C">
      <w:start w:val="1"/>
      <w:numFmt w:val="bullet"/>
      <w:pStyle w:val="odr1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5CF1"/>
    <w:multiLevelType w:val="hybridMultilevel"/>
    <w:tmpl w:val="8DD6B2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4D0C"/>
    <w:multiLevelType w:val="multilevel"/>
    <w:tmpl w:val="3A2E7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213EA8"/>
    <w:multiLevelType w:val="hybridMultilevel"/>
    <w:tmpl w:val="92925B74"/>
    <w:lvl w:ilvl="0" w:tplc="0C4E5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C290F"/>
    <w:multiLevelType w:val="hybridMultilevel"/>
    <w:tmpl w:val="D71CF83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A2223FB"/>
    <w:multiLevelType w:val="hybridMultilevel"/>
    <w:tmpl w:val="082CD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1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7C38D8"/>
    <w:multiLevelType w:val="hybridMultilevel"/>
    <w:tmpl w:val="7B2CDC14"/>
    <w:lvl w:ilvl="0" w:tplc="3C9A3E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7C7789"/>
    <w:multiLevelType w:val="multilevel"/>
    <w:tmpl w:val="5384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F86BD1"/>
    <w:multiLevelType w:val="hybridMultilevel"/>
    <w:tmpl w:val="0C68755E"/>
    <w:lvl w:ilvl="0" w:tplc="D5326D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71F28"/>
    <w:multiLevelType w:val="multilevel"/>
    <w:tmpl w:val="5660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14"/>
  </w:num>
  <w:num w:numId="8">
    <w:abstractNumId w:val="7"/>
  </w:num>
  <w:num w:numId="9">
    <w:abstractNumId w:val="9"/>
  </w:num>
  <w:num w:numId="10">
    <w:abstractNumId w:val="9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tByw4OrvS1x1PP82SPzLvq62WO0uyZ9nQBrFuKQLvCLzBhvWMacy6ayPrYys1cUzHJ+2/O9/EyC/0OosskE8OQ==" w:salt="c1cZfaGLCZx+DkCBwWz4pA=="/>
  <w:defaultTabStop w:val="709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BC"/>
    <w:rsid w:val="00003B19"/>
    <w:rsid w:val="00010B73"/>
    <w:rsid w:val="000467C7"/>
    <w:rsid w:val="00073627"/>
    <w:rsid w:val="00084EC3"/>
    <w:rsid w:val="000D7684"/>
    <w:rsid w:val="000E4F1A"/>
    <w:rsid w:val="0011067C"/>
    <w:rsid w:val="001221AB"/>
    <w:rsid w:val="0012511B"/>
    <w:rsid w:val="00127330"/>
    <w:rsid w:val="00191B50"/>
    <w:rsid w:val="001C53A1"/>
    <w:rsid w:val="001E0F5F"/>
    <w:rsid w:val="002041E3"/>
    <w:rsid w:val="00212DE7"/>
    <w:rsid w:val="00224268"/>
    <w:rsid w:val="0023723D"/>
    <w:rsid w:val="00260728"/>
    <w:rsid w:val="002C6D1A"/>
    <w:rsid w:val="002D552B"/>
    <w:rsid w:val="00311927"/>
    <w:rsid w:val="0036276E"/>
    <w:rsid w:val="003C6CD0"/>
    <w:rsid w:val="003D58EB"/>
    <w:rsid w:val="003F2A99"/>
    <w:rsid w:val="00411291"/>
    <w:rsid w:val="0042245D"/>
    <w:rsid w:val="00426E7C"/>
    <w:rsid w:val="004461F8"/>
    <w:rsid w:val="0047134A"/>
    <w:rsid w:val="00495155"/>
    <w:rsid w:val="004B3439"/>
    <w:rsid w:val="004E2C75"/>
    <w:rsid w:val="005019D7"/>
    <w:rsid w:val="00522D09"/>
    <w:rsid w:val="00555191"/>
    <w:rsid w:val="00561D89"/>
    <w:rsid w:val="00565E4C"/>
    <w:rsid w:val="00596C69"/>
    <w:rsid w:val="005A5F36"/>
    <w:rsid w:val="005C3E70"/>
    <w:rsid w:val="005D6AD3"/>
    <w:rsid w:val="00625C53"/>
    <w:rsid w:val="006432C2"/>
    <w:rsid w:val="0065782C"/>
    <w:rsid w:val="00695AA4"/>
    <w:rsid w:val="006B3398"/>
    <w:rsid w:val="00704CD0"/>
    <w:rsid w:val="00712658"/>
    <w:rsid w:val="007268B9"/>
    <w:rsid w:val="007834C0"/>
    <w:rsid w:val="007C416B"/>
    <w:rsid w:val="007D5CDF"/>
    <w:rsid w:val="008079D2"/>
    <w:rsid w:val="00810FD6"/>
    <w:rsid w:val="008206B4"/>
    <w:rsid w:val="00830713"/>
    <w:rsid w:val="00837512"/>
    <w:rsid w:val="008430BC"/>
    <w:rsid w:val="0085170F"/>
    <w:rsid w:val="008C52B3"/>
    <w:rsid w:val="008E3189"/>
    <w:rsid w:val="00913AAF"/>
    <w:rsid w:val="00960CCA"/>
    <w:rsid w:val="00967393"/>
    <w:rsid w:val="009706C0"/>
    <w:rsid w:val="0098022C"/>
    <w:rsid w:val="009A13DB"/>
    <w:rsid w:val="009B307B"/>
    <w:rsid w:val="009C18A5"/>
    <w:rsid w:val="009E71C1"/>
    <w:rsid w:val="00A0371A"/>
    <w:rsid w:val="00A13CCA"/>
    <w:rsid w:val="00A160B9"/>
    <w:rsid w:val="00A41664"/>
    <w:rsid w:val="00A52391"/>
    <w:rsid w:val="00A71065"/>
    <w:rsid w:val="00A72561"/>
    <w:rsid w:val="00A96B86"/>
    <w:rsid w:val="00AB09BA"/>
    <w:rsid w:val="00AF2C83"/>
    <w:rsid w:val="00AF325D"/>
    <w:rsid w:val="00B45B10"/>
    <w:rsid w:val="00B64B17"/>
    <w:rsid w:val="00B91256"/>
    <w:rsid w:val="00B93ABF"/>
    <w:rsid w:val="00BB5ADF"/>
    <w:rsid w:val="00BD0886"/>
    <w:rsid w:val="00BD45C2"/>
    <w:rsid w:val="00BD49F4"/>
    <w:rsid w:val="00BF3FB8"/>
    <w:rsid w:val="00C132B3"/>
    <w:rsid w:val="00C317F7"/>
    <w:rsid w:val="00C520E6"/>
    <w:rsid w:val="00C52FED"/>
    <w:rsid w:val="00C64479"/>
    <w:rsid w:val="00C73C16"/>
    <w:rsid w:val="00CB1F1B"/>
    <w:rsid w:val="00CC1B0F"/>
    <w:rsid w:val="00CF37E1"/>
    <w:rsid w:val="00D304CD"/>
    <w:rsid w:val="00D348D2"/>
    <w:rsid w:val="00D60451"/>
    <w:rsid w:val="00D61D0E"/>
    <w:rsid w:val="00D65EED"/>
    <w:rsid w:val="00DC6C2D"/>
    <w:rsid w:val="00DE0724"/>
    <w:rsid w:val="00DF2A4B"/>
    <w:rsid w:val="00E25D07"/>
    <w:rsid w:val="00E3627C"/>
    <w:rsid w:val="00E50439"/>
    <w:rsid w:val="00E800BF"/>
    <w:rsid w:val="00E8080F"/>
    <w:rsid w:val="00E81EEE"/>
    <w:rsid w:val="00E8288B"/>
    <w:rsid w:val="00ED0435"/>
    <w:rsid w:val="00EE321F"/>
    <w:rsid w:val="00EF2877"/>
    <w:rsid w:val="00F10193"/>
    <w:rsid w:val="00F115C2"/>
    <w:rsid w:val="00F271C2"/>
    <w:rsid w:val="00F36DA4"/>
    <w:rsid w:val="00F46218"/>
    <w:rsid w:val="00F66884"/>
    <w:rsid w:val="00F81553"/>
    <w:rsid w:val="00FA102F"/>
    <w:rsid w:val="00FB36BE"/>
    <w:rsid w:val="00FB48B6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57F9E5A5"/>
  <w15:docId w15:val="{704E61F7-8558-4913-8DA7-B2A76127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D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47134A"/>
    <w:pPr>
      <w:numPr>
        <w:numId w:val="6"/>
      </w:numPr>
      <w:spacing w:before="200" w:after="200"/>
      <w:outlineLvl w:val="0"/>
    </w:pPr>
    <w:rPr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34A"/>
    <w:pPr>
      <w:numPr>
        <w:ilvl w:val="1"/>
        <w:numId w:val="4"/>
      </w:numPr>
      <w:ind w:left="1134" w:hanging="578"/>
      <w:outlineLvl w:val="1"/>
    </w:pPr>
    <w:rPr>
      <w:rFonts w:eastAsiaTheme="majorEastAsia" w:cstheme="majorBidi"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134A"/>
    <w:pPr>
      <w:numPr>
        <w:ilvl w:val="2"/>
      </w:numPr>
      <w:ind w:left="1985" w:hanging="862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134A"/>
    <w:pPr>
      <w:widowControl w:val="0"/>
      <w:numPr>
        <w:ilvl w:val="3"/>
      </w:numPr>
      <w:ind w:left="3119" w:hanging="1148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81553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553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553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553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553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47134A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34A"/>
    <w:rPr>
      <w:rFonts w:eastAsiaTheme="majorEastAsia" w:cstheme="majorBidi"/>
      <w:color w:val="000000" w:themeColor="text1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7134A"/>
    <w:rPr>
      <w:rFonts w:eastAsiaTheme="majorEastAsia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47134A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5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5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5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r11">
    <w:name w:val="odr 1.1"/>
    <w:basedOn w:val="Odstavecseseznamem"/>
    <w:link w:val="odr11Char"/>
    <w:qFormat/>
    <w:rsid w:val="0047134A"/>
    <w:pPr>
      <w:numPr>
        <w:numId w:val="5"/>
      </w:numPr>
      <w:ind w:left="1701" w:hanging="567"/>
    </w:pPr>
  </w:style>
  <w:style w:type="paragraph" w:customStyle="1" w:styleId="odr12">
    <w:name w:val="odr 1.2"/>
    <w:basedOn w:val="odr11"/>
    <w:link w:val="odr12Char"/>
    <w:qFormat/>
    <w:rsid w:val="00F81553"/>
    <w:pPr>
      <w:ind w:left="255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1553"/>
  </w:style>
  <w:style w:type="character" w:customStyle="1" w:styleId="odr11Char">
    <w:name w:val="odr 1.1 Char"/>
    <w:basedOn w:val="OdstavecseseznamemChar"/>
    <w:link w:val="odr11"/>
    <w:rsid w:val="0047134A"/>
  </w:style>
  <w:style w:type="character" w:customStyle="1" w:styleId="odr12Char">
    <w:name w:val="odr 1.2 Char"/>
    <w:basedOn w:val="odr11Char"/>
    <w:link w:val="odr12"/>
    <w:rsid w:val="00F81553"/>
  </w:style>
  <w:style w:type="paragraph" w:customStyle="1" w:styleId="zapati">
    <w:name w:val="zapati"/>
    <w:basedOn w:val="Zpat"/>
    <w:link w:val="zapatiChar"/>
    <w:qFormat/>
    <w:rsid w:val="00C52FED"/>
    <w:pPr>
      <w:jc w:val="right"/>
    </w:pPr>
    <w:rPr>
      <w:sz w:val="18"/>
      <w:szCs w:val="18"/>
    </w:rPr>
  </w:style>
  <w:style w:type="character" w:customStyle="1" w:styleId="zapatiChar">
    <w:name w:val="zapati Char"/>
    <w:basedOn w:val="ZpatChar"/>
    <w:link w:val="zapati"/>
    <w:rsid w:val="00C52FED"/>
    <w:rPr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30BC"/>
    <w:rPr>
      <w:rFonts w:ascii="Calibri" w:hAnsi="Calibri"/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430BC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430BC"/>
    <w:rPr>
      <w:vertAlign w:val="superscript"/>
    </w:rPr>
  </w:style>
  <w:style w:type="paragraph" w:customStyle="1" w:styleId="mesto">
    <w:name w:val="mesto"/>
    <w:link w:val="mestoChar"/>
    <w:qFormat/>
    <w:rsid w:val="008430BC"/>
    <w:pPr>
      <w:tabs>
        <w:tab w:val="right" w:pos="9070"/>
      </w:tabs>
      <w:spacing w:after="0" w:line="240" w:lineRule="auto"/>
    </w:pPr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paragraph" w:customStyle="1" w:styleId="adresa">
    <w:name w:val="adresa"/>
    <w:basedOn w:val="Nadpis6"/>
    <w:link w:val="adresaChar"/>
    <w:qFormat/>
    <w:rsid w:val="008430BC"/>
    <w:pPr>
      <w:keepLines w:val="0"/>
      <w:numPr>
        <w:ilvl w:val="0"/>
        <w:numId w:val="0"/>
      </w:numPr>
      <w:tabs>
        <w:tab w:val="right" w:pos="9070"/>
      </w:tabs>
      <w:suppressAutoHyphens/>
      <w:spacing w:before="0"/>
    </w:pPr>
    <w:rPr>
      <w:rFonts w:eastAsiaTheme="minorEastAsia" w:cs="Times New Roman"/>
      <w:bCs/>
      <w:color w:val="595959" w:themeColor="text1" w:themeTint="A6"/>
      <w:sz w:val="18"/>
      <w:szCs w:val="18"/>
    </w:rPr>
  </w:style>
  <w:style w:type="character" w:customStyle="1" w:styleId="mestoChar">
    <w:name w:val="mesto Char"/>
    <w:basedOn w:val="Nadpis6Char"/>
    <w:link w:val="mesto"/>
    <w:locked/>
    <w:rsid w:val="008430BC"/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character" w:customStyle="1" w:styleId="adresaChar">
    <w:name w:val="adresa Char"/>
    <w:basedOn w:val="Nadpis6Char"/>
    <w:link w:val="adresa"/>
    <w:locked/>
    <w:rsid w:val="008430BC"/>
    <w:rPr>
      <w:rFonts w:asciiTheme="majorHAnsi" w:eastAsiaTheme="minorEastAsia" w:hAnsiTheme="majorHAnsi" w:cs="Times New Roman"/>
      <w:bCs/>
      <w:color w:val="595959" w:themeColor="text1" w:themeTint="A6"/>
      <w:sz w:val="18"/>
      <w:szCs w:val="18"/>
    </w:rPr>
  </w:style>
  <w:style w:type="paragraph" w:customStyle="1" w:styleId="Textbodu">
    <w:name w:val="Text bodu"/>
    <w:basedOn w:val="Normln"/>
    <w:rsid w:val="00F36DA4"/>
    <w:pPr>
      <w:numPr>
        <w:ilvl w:val="2"/>
        <w:numId w:val="12"/>
      </w:numPr>
      <w:outlineLvl w:val="8"/>
    </w:pPr>
  </w:style>
  <w:style w:type="paragraph" w:customStyle="1" w:styleId="Textpsmene">
    <w:name w:val="Text písmene"/>
    <w:basedOn w:val="Normln"/>
    <w:rsid w:val="00F36DA4"/>
    <w:pPr>
      <w:numPr>
        <w:ilvl w:val="1"/>
        <w:numId w:val="12"/>
      </w:numPr>
      <w:outlineLvl w:val="7"/>
    </w:pPr>
  </w:style>
  <w:style w:type="character" w:customStyle="1" w:styleId="TextodstavceChar">
    <w:name w:val="Text odstavce Char"/>
    <w:basedOn w:val="Standardnpsmoodstavce"/>
    <w:link w:val="Textodstavce"/>
    <w:locked/>
    <w:rsid w:val="00F36DA4"/>
    <w:rPr>
      <w:sz w:val="24"/>
      <w:lang w:eastAsia="cs-CZ"/>
    </w:rPr>
  </w:style>
  <w:style w:type="paragraph" w:customStyle="1" w:styleId="Textodstavce">
    <w:name w:val="Text odstavce"/>
    <w:basedOn w:val="Normln"/>
    <w:link w:val="TextodstavceChar"/>
    <w:rsid w:val="00F36DA4"/>
    <w:pPr>
      <w:numPr>
        <w:numId w:val="12"/>
      </w:numPr>
      <w:tabs>
        <w:tab w:val="left" w:pos="851"/>
      </w:tabs>
      <w:spacing w:before="120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8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102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10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102F"/>
    <w:rPr>
      <w:vertAlign w:val="superscript"/>
    </w:rPr>
  </w:style>
  <w:style w:type="character" w:customStyle="1" w:styleId="Zkladntext1">
    <w:name w:val="Základní text1"/>
    <w:link w:val="Bodytext1"/>
    <w:rsid w:val="00E25D07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Bodytext9">
    <w:name w:val="Body text9"/>
    <w:basedOn w:val="Zkladntext1"/>
    <w:rsid w:val="00E25D07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Zkladntext1"/>
    <w:rsid w:val="00E25D07"/>
    <w:pPr>
      <w:shd w:val="clear" w:color="auto" w:fill="FFFFFF"/>
      <w:spacing w:after="300" w:line="235" w:lineRule="exact"/>
      <w:ind w:hanging="440"/>
    </w:pPr>
    <w:rPr>
      <w:rFonts w:ascii="Verdana" w:eastAsiaTheme="minorHAnsi" w:hAnsi="Verdana" w:cs="Verdana"/>
      <w:sz w:val="18"/>
      <w:szCs w:val="18"/>
      <w:lang w:eastAsia="en-US"/>
    </w:rPr>
  </w:style>
  <w:style w:type="character" w:styleId="Zstupntext">
    <w:name w:val="Placeholder Text"/>
    <w:basedOn w:val="Standardnpsmoodstavce"/>
    <w:uiPriority w:val="99"/>
    <w:semiHidden/>
    <w:rsid w:val="00E25D07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E25D07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customStyle="1" w:styleId="Default">
    <w:name w:val="Default"/>
    <w:rsid w:val="00E25D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1PRK">
    <w:name w:val="Body text 1 PRK"/>
    <w:basedOn w:val="Normln"/>
    <w:uiPriority w:val="5"/>
    <w:qFormat/>
    <w:rsid w:val="00712658"/>
    <w:pPr>
      <w:numPr>
        <w:numId w:val="17"/>
      </w:numPr>
      <w:spacing w:after="240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712658"/>
    <w:pPr>
      <w:numPr>
        <w:ilvl w:val="1"/>
        <w:numId w:val="17"/>
      </w:numPr>
      <w:spacing w:after="240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712658"/>
    <w:pPr>
      <w:numPr>
        <w:ilvl w:val="2"/>
        <w:numId w:val="17"/>
      </w:numPr>
      <w:spacing w:after="240"/>
      <w:outlineLvl w:val="2"/>
    </w:pPr>
    <w:rPr>
      <w:rFonts w:ascii="Arial" w:hAnsi="Arial"/>
      <w:sz w:val="22"/>
      <w:szCs w:val="22"/>
    </w:rPr>
  </w:style>
  <w:style w:type="paragraph" w:customStyle="1" w:styleId="Bodytext4PRK">
    <w:name w:val="Body text 4 PRK"/>
    <w:basedOn w:val="Normln"/>
    <w:uiPriority w:val="6"/>
    <w:rsid w:val="00712658"/>
    <w:pPr>
      <w:numPr>
        <w:ilvl w:val="3"/>
        <w:numId w:val="17"/>
      </w:numPr>
      <w:spacing w:after="240"/>
      <w:outlineLvl w:val="3"/>
    </w:pPr>
    <w:rPr>
      <w:rFonts w:ascii="Arial" w:hAnsi="Arial"/>
      <w:sz w:val="22"/>
      <w:szCs w:val="22"/>
    </w:rPr>
  </w:style>
  <w:style w:type="paragraph" w:customStyle="1" w:styleId="Bodytext5PRK">
    <w:name w:val="Body text 5 PRK"/>
    <w:basedOn w:val="Normln"/>
    <w:uiPriority w:val="6"/>
    <w:rsid w:val="00712658"/>
    <w:pPr>
      <w:numPr>
        <w:ilvl w:val="4"/>
        <w:numId w:val="17"/>
      </w:numPr>
      <w:spacing w:after="240"/>
      <w:outlineLvl w:val="4"/>
    </w:pPr>
    <w:rPr>
      <w:rFonts w:ascii="Arial" w:hAnsi="Arial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7126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1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712658"/>
    <w:pPr>
      <w:spacing w:before="100" w:beforeAutospacing="1" w:after="100" w:afterAutospacing="1"/>
      <w:jc w:val="left"/>
    </w:pPr>
    <w:rPr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12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658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658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61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rymarov.cz/ochrana-osobnich-udaj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ska.leona\AppData\Roaming\Microsoft\Templates\SML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A0105A2729474AB496646C56D8D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89F87-6483-4FEE-8071-E35104DC77A7}"/>
      </w:docPartPr>
      <w:docPartBody>
        <w:p w:rsidR="00BB0E52" w:rsidRDefault="00717B4C" w:rsidP="00717B4C">
          <w:pPr>
            <w:pStyle w:val="14A0105A2729474AB496646C56D8D94C102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</w:t>
          </w:r>
        </w:p>
      </w:docPartBody>
    </w:docPart>
    <w:docPart>
      <w:docPartPr>
        <w:name w:val="BDD01B2467F749928B59381FC14DC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2F55C-B72C-46B1-9538-8A3376819661}"/>
      </w:docPartPr>
      <w:docPartBody>
        <w:p w:rsidR="00BB0E52" w:rsidRDefault="00717B4C" w:rsidP="00717B4C">
          <w:pPr>
            <w:pStyle w:val="BDD01B2467F749928B59381FC14DC5C0102"/>
          </w:pPr>
          <w:r w:rsidRPr="004B3439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</w:t>
          </w:r>
        </w:p>
      </w:docPartBody>
    </w:docPart>
    <w:docPart>
      <w:docPartPr>
        <w:name w:val="F81F069CA3F141B89B883B5C34CAE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48387-4ABC-4E61-A019-04E85E2CFDBB}"/>
      </w:docPartPr>
      <w:docPartBody>
        <w:p w:rsidR="0071299E" w:rsidRDefault="00717B4C" w:rsidP="00717B4C">
          <w:pPr>
            <w:pStyle w:val="F81F069CA3F141B89B883B5C34CAE93968"/>
          </w:pPr>
          <w:r w:rsidRPr="00FB36BE">
            <w:rPr>
              <w:rStyle w:val="Zstupntext"/>
              <w:rFonts w:asciiTheme="minorHAnsi" w:hAnsiTheme="minorHAnsi" w:cstheme="minorHAnsi"/>
              <w:sz w:val="22"/>
              <w:szCs w:val="22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8DDB57081F624380ADF0F1C4A16E2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C360A-9202-496F-84AB-52F446EB14A3}"/>
      </w:docPartPr>
      <w:docPartBody>
        <w:p w:rsidR="00D0272A" w:rsidRDefault="00717B4C" w:rsidP="00717B4C">
          <w:pPr>
            <w:pStyle w:val="8DDB57081F624380ADF0F1C4A16E234B31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</w:t>
          </w:r>
        </w:p>
      </w:docPartBody>
    </w:docPart>
    <w:docPart>
      <w:docPartPr>
        <w:name w:val="AA4C7CAC5EFD40779FA2A1E17DE4E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5ECA9-CF5F-4F6A-9F3F-DC82374024B4}"/>
      </w:docPartPr>
      <w:docPartBody>
        <w:p w:rsidR="00D0272A" w:rsidRDefault="00717B4C" w:rsidP="00717B4C">
          <w:pPr>
            <w:pStyle w:val="AA4C7CAC5EFD40779FA2A1E17DE4EC5231"/>
          </w:pPr>
          <w:r>
            <w:rPr>
              <w:rStyle w:val="Zstupntext"/>
              <w:rFonts w:asciiTheme="minorHAnsi" w:hAnsiTheme="minorHAnsi" w:cstheme="minorHAnsi"/>
              <w:sz w:val="20"/>
            </w:rPr>
            <w:t>………………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</w:t>
          </w:r>
        </w:p>
      </w:docPartBody>
    </w:docPart>
    <w:docPart>
      <w:docPartPr>
        <w:name w:val="1CE962160A644766B35D1769BE9B6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2D679-CF1C-4080-9DE7-A88540E793B9}"/>
      </w:docPartPr>
      <w:docPartBody>
        <w:p w:rsidR="00D0272A" w:rsidRDefault="00717B4C" w:rsidP="00717B4C">
          <w:pPr>
            <w:pStyle w:val="1CE962160A644766B35D1769BE9B6C9131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</w:t>
          </w:r>
        </w:p>
      </w:docPartBody>
    </w:docPart>
    <w:docPart>
      <w:docPartPr>
        <w:name w:val="0D4257B2F76446929F95976C8B338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EF87B-AE9B-443F-BA5A-23E9377C78DB}"/>
      </w:docPartPr>
      <w:docPartBody>
        <w:p w:rsidR="0046639B" w:rsidRDefault="00717B4C" w:rsidP="00717B4C">
          <w:pPr>
            <w:pStyle w:val="0D4257B2F76446929F95976C8B33825D27"/>
          </w:pPr>
          <w:r w:rsidRPr="00E25D07">
            <w:rPr>
              <w:rStyle w:val="Zstupntext"/>
              <w:rFonts w:asciiTheme="minorHAnsi" w:eastAsiaTheme="minorHAnsi" w:hAnsiTheme="minorHAnsi" w:cs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CED492C0AA854179B685746942AF52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772CB9-2C10-4DD8-927B-299BF3C79805}"/>
      </w:docPartPr>
      <w:docPartBody>
        <w:p w:rsidR="00C80DEA" w:rsidRDefault="00717B4C" w:rsidP="00717B4C">
          <w:pPr>
            <w:pStyle w:val="CED492C0AA854179B685746942AF527C12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686C0223215E4DA3BD0649E585ECC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1B053-F425-45FC-9BA7-F8DEC396897E}"/>
      </w:docPartPr>
      <w:docPartBody>
        <w:p w:rsidR="00C80DEA" w:rsidRDefault="00717B4C" w:rsidP="00717B4C">
          <w:pPr>
            <w:pStyle w:val="686C0223215E4DA3BD0649E585ECCEA212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</w:t>
          </w:r>
        </w:p>
      </w:docPartBody>
    </w:docPart>
    <w:docPart>
      <w:docPartPr>
        <w:name w:val="F10A7F7EB05B4004AD6234464DAE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86D55-00F3-4017-A0CF-0EF38813B1BB}"/>
      </w:docPartPr>
      <w:docPartBody>
        <w:p w:rsidR="00C80DEA" w:rsidRDefault="00717B4C" w:rsidP="00717B4C">
          <w:pPr>
            <w:pStyle w:val="F10A7F7EB05B4004AD6234464DAE576A12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………………………………</w:t>
          </w:r>
        </w:p>
      </w:docPartBody>
    </w:docPart>
    <w:docPart>
      <w:docPartPr>
        <w:name w:val="E88F271F78D94D9598D85DA145C77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AF680-3B0E-4B2C-ABDC-88E088384FA0}"/>
      </w:docPartPr>
      <w:docPartBody>
        <w:p w:rsidR="00C80DEA" w:rsidRDefault="00717B4C" w:rsidP="00717B4C">
          <w:pPr>
            <w:pStyle w:val="E88F271F78D94D9598D85DA145C779D312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………………………………</w:t>
          </w:r>
        </w:p>
      </w:docPartBody>
    </w:docPart>
    <w:docPart>
      <w:docPartPr>
        <w:name w:val="5CC1D46A0D1F405290474A4B48F65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F204C6-B6BB-4D3E-814F-499CFC557E11}"/>
      </w:docPartPr>
      <w:docPartBody>
        <w:p w:rsidR="00C80DEA" w:rsidRDefault="00717B4C" w:rsidP="00717B4C">
          <w:pPr>
            <w:pStyle w:val="5CC1D46A0D1F405290474A4B48F655E111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94C725545FFB4AAAB3692901D6124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34FA6-2FBD-4288-8CB0-C21F5340AF47}"/>
      </w:docPartPr>
      <w:docPartBody>
        <w:p w:rsidR="00C80DEA" w:rsidRDefault="00717B4C" w:rsidP="00717B4C">
          <w:pPr>
            <w:pStyle w:val="94C725545FFB4AAAB3692901D612484F11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</w:t>
          </w:r>
        </w:p>
      </w:docPartBody>
    </w:docPart>
    <w:docPart>
      <w:docPartPr>
        <w:name w:val="39D3AFDC2B1B47898395081F1CD34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A8F714-7972-45B1-B52C-99BD0248ABC5}"/>
      </w:docPartPr>
      <w:docPartBody>
        <w:p w:rsidR="00C80DEA" w:rsidRDefault="00717B4C" w:rsidP="00717B4C">
          <w:pPr>
            <w:pStyle w:val="39D3AFDC2B1B47898395081F1CD343C711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………………………………</w:t>
          </w:r>
        </w:p>
      </w:docPartBody>
    </w:docPart>
    <w:docPart>
      <w:docPartPr>
        <w:name w:val="2FA820CEB27C4F5BABE81B192F5E1B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8CC61-5F7B-4A82-A544-79C1FBCD31DB}"/>
      </w:docPartPr>
      <w:docPartBody>
        <w:p w:rsidR="00C80DEA" w:rsidRDefault="00717B4C" w:rsidP="00717B4C">
          <w:pPr>
            <w:pStyle w:val="2FA820CEB27C4F5BABE81B192F5E1B6411"/>
          </w:pPr>
          <w:r w:rsidRPr="0023723D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………………………………………………….</w:t>
          </w:r>
        </w:p>
      </w:docPartBody>
    </w:docPart>
    <w:docPart>
      <w:docPartPr>
        <w:name w:val="4EDAC65DF789487EA7EC7CA34855A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75BE3-E0E3-47C0-93BA-B2441F698593}"/>
      </w:docPartPr>
      <w:docPartBody>
        <w:p w:rsidR="00C80DEA" w:rsidRDefault="00717B4C" w:rsidP="00717B4C">
          <w:pPr>
            <w:pStyle w:val="4EDAC65DF789487EA7EC7CA34855A3E311"/>
          </w:pPr>
          <w:r w:rsidRPr="0023723D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………………………………………………….</w:t>
          </w:r>
        </w:p>
      </w:docPartBody>
    </w:docPart>
    <w:docPart>
      <w:docPartPr>
        <w:name w:val="58B00392421B46FF87FA7B792DDB1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522412-7ADE-42EF-B282-D0CBB38312C6}"/>
      </w:docPartPr>
      <w:docPartBody>
        <w:p w:rsidR="00C80DEA" w:rsidRDefault="00717B4C" w:rsidP="00717B4C">
          <w:pPr>
            <w:pStyle w:val="58B00392421B46FF87FA7B792DDB184711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E52"/>
    <w:rsid w:val="000B4465"/>
    <w:rsid w:val="001628E6"/>
    <w:rsid w:val="001F2B54"/>
    <w:rsid w:val="00390F0D"/>
    <w:rsid w:val="003B23A3"/>
    <w:rsid w:val="00406928"/>
    <w:rsid w:val="0046639B"/>
    <w:rsid w:val="00481470"/>
    <w:rsid w:val="004E1BC7"/>
    <w:rsid w:val="00531581"/>
    <w:rsid w:val="005F4272"/>
    <w:rsid w:val="0071299E"/>
    <w:rsid w:val="00717B4C"/>
    <w:rsid w:val="00991A94"/>
    <w:rsid w:val="009F25E8"/>
    <w:rsid w:val="00B26534"/>
    <w:rsid w:val="00BB0E52"/>
    <w:rsid w:val="00C80DEA"/>
    <w:rsid w:val="00D0272A"/>
    <w:rsid w:val="00D3755E"/>
    <w:rsid w:val="00F62CA0"/>
    <w:rsid w:val="00F979DB"/>
    <w:rsid w:val="00F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3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7B4C"/>
    <w:rPr>
      <w:color w:val="808080"/>
    </w:rPr>
  </w:style>
  <w:style w:type="paragraph" w:customStyle="1" w:styleId="488101A583B44C51AFD15ABDEFF41C21">
    <w:name w:val="488101A583B44C51AFD15ABDEFF41C21"/>
    <w:rsid w:val="00BB0E52"/>
  </w:style>
  <w:style w:type="paragraph" w:customStyle="1" w:styleId="66E65A0294744AC0AD72BCCE767C950E">
    <w:name w:val="66E65A0294744AC0AD72BCCE767C950E"/>
    <w:rsid w:val="00BB0E52"/>
  </w:style>
  <w:style w:type="paragraph" w:customStyle="1" w:styleId="EA64ABE8F8764EB18F0F6D0BA4CA6C6F">
    <w:name w:val="EA64ABE8F8764EB18F0F6D0BA4CA6C6F"/>
    <w:rsid w:val="00BB0E52"/>
  </w:style>
  <w:style w:type="paragraph" w:customStyle="1" w:styleId="C624CFBB6FA043388CE5447EBD313206">
    <w:name w:val="C624CFBB6FA043388CE5447EBD313206"/>
    <w:rsid w:val="00BB0E52"/>
  </w:style>
  <w:style w:type="paragraph" w:customStyle="1" w:styleId="BB1582904A81422A87D88A8F18D3F062">
    <w:name w:val="BB1582904A81422A87D88A8F18D3F062"/>
    <w:rsid w:val="00BB0E52"/>
  </w:style>
  <w:style w:type="paragraph" w:customStyle="1" w:styleId="17F86B9E7E81488A984AA0919A66B14D">
    <w:name w:val="17F86B9E7E81488A984AA0919A66B14D"/>
    <w:rsid w:val="00BB0E52"/>
  </w:style>
  <w:style w:type="paragraph" w:customStyle="1" w:styleId="AC4BBF712C2E4D14856D69B7D859F44E">
    <w:name w:val="AC4BBF712C2E4D14856D69B7D859F44E"/>
    <w:rsid w:val="00BB0E52"/>
  </w:style>
  <w:style w:type="paragraph" w:customStyle="1" w:styleId="DE637D1785CE4EC6B8A3ADDE3FDF1B7C">
    <w:name w:val="DE637D1785CE4EC6B8A3ADDE3FDF1B7C"/>
    <w:rsid w:val="00BB0E52"/>
  </w:style>
  <w:style w:type="paragraph" w:customStyle="1" w:styleId="5058CFBFE73C4FB08CC433639B239DF7">
    <w:name w:val="5058CFBFE73C4FB08CC433639B239DF7"/>
    <w:rsid w:val="00BB0E52"/>
  </w:style>
  <w:style w:type="paragraph" w:customStyle="1" w:styleId="467C5E1CB3184F4CBC9EC6BBE444F5ED">
    <w:name w:val="467C5E1CB3184F4CBC9EC6BBE444F5ED"/>
    <w:rsid w:val="00BB0E52"/>
  </w:style>
  <w:style w:type="paragraph" w:customStyle="1" w:styleId="96E0E264273542769B9698E9F48C3A40">
    <w:name w:val="96E0E264273542769B9698E9F48C3A40"/>
    <w:rsid w:val="00BB0E52"/>
  </w:style>
  <w:style w:type="paragraph" w:customStyle="1" w:styleId="B0DF3E5AD8CD4739999259ACCE85CEC2">
    <w:name w:val="B0DF3E5AD8CD4739999259ACCE85CEC2"/>
    <w:rsid w:val="00BB0E52"/>
  </w:style>
  <w:style w:type="paragraph" w:customStyle="1" w:styleId="D5BDB0220C7B417D8066A0F30860A660">
    <w:name w:val="D5BDB0220C7B417D8066A0F30860A660"/>
    <w:rsid w:val="00BB0E52"/>
  </w:style>
  <w:style w:type="paragraph" w:customStyle="1" w:styleId="E5A30DE2758541B7BF7125F1AB3368F5">
    <w:name w:val="E5A30DE2758541B7BF7125F1AB3368F5"/>
    <w:rsid w:val="00BB0E52"/>
  </w:style>
  <w:style w:type="paragraph" w:customStyle="1" w:styleId="B66D007A3FA844BDADD1ED71D103FA4F">
    <w:name w:val="B66D007A3FA844BDADD1ED71D103FA4F"/>
    <w:rsid w:val="00BB0E52"/>
  </w:style>
  <w:style w:type="character" w:customStyle="1" w:styleId="Formulovpole">
    <w:name w:val="Formulářová pole"/>
    <w:basedOn w:val="Standardnpsmoodstavce"/>
    <w:uiPriority w:val="1"/>
    <w:rsid w:val="001628E6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customStyle="1" w:styleId="C1F0CE625ED8410EAB926F78D0FE4A6B">
    <w:name w:val="C1F0CE625ED8410EAB926F78D0FE4A6B"/>
    <w:rsid w:val="00BB0E52"/>
  </w:style>
  <w:style w:type="paragraph" w:customStyle="1" w:styleId="14A0105A2729474AB496646C56D8D94C">
    <w:name w:val="14A0105A2729474AB496646C56D8D94C"/>
    <w:rsid w:val="00BB0E52"/>
  </w:style>
  <w:style w:type="paragraph" w:customStyle="1" w:styleId="BDD01B2467F749928B59381FC14DC5C0">
    <w:name w:val="BDD01B2467F749928B59381FC14DC5C0"/>
    <w:rsid w:val="00BB0E52"/>
  </w:style>
  <w:style w:type="paragraph" w:customStyle="1" w:styleId="2593429B6F734AC9AEF755655176A976">
    <w:name w:val="2593429B6F734AC9AEF755655176A976"/>
    <w:rsid w:val="00BB0E52"/>
  </w:style>
  <w:style w:type="paragraph" w:customStyle="1" w:styleId="488101A583B44C51AFD15ABDEFF41C211">
    <w:name w:val="488101A583B44C51AFD15ABDEFF41C21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">
    <w:name w:val="66E65A0294744AC0AD72BCCE767C950E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">
    <w:name w:val="EA64ABE8F8764EB18F0F6D0BA4CA6C6F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1">
    <w:name w:val="C624CFBB6FA043388CE5447EBD313206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">
    <w:name w:val="BB1582904A81422A87D88A8F18D3F06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">
    <w:name w:val="17F86B9E7E81488A984AA0919A66B14D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">
    <w:name w:val="AC4BBF712C2E4D14856D69B7D859F44E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">
    <w:name w:val="DE637D1785CE4EC6B8A3ADDE3FDF1B7C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">
    <w:name w:val="5058CFBFE73C4FB08CC433639B239DF7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">
    <w:name w:val="467C5E1CB3184F4CBC9EC6BBE444F5ED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">
    <w:name w:val="96E0E264273542769B9698E9F48C3A4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">
    <w:name w:val="B0DF3E5AD8CD4739999259ACCE85CEC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">
    <w:name w:val="D5BDB0220C7B417D8066A0F30860A66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">
    <w:name w:val="E5A30DE2758541B7BF7125F1AB3368F5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">
    <w:name w:val="B66D007A3FA844BDADD1ED71D103FA4F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">
    <w:name w:val="C1F0CE625ED8410EAB926F78D0FE4A6B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">
    <w:name w:val="14A0105A2729474AB496646C56D8D94C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">
    <w:name w:val="BDD01B2467F749928B59381FC14DC5C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">
    <w:name w:val="2593429B6F734AC9AEF755655176A976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">
    <w:name w:val="488101A583B44C51AFD15ABDEFF41C21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">
    <w:name w:val="66E65A0294744AC0AD72BCCE767C950E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">
    <w:name w:val="EA64ABE8F8764EB18F0F6D0BA4CA6C6F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2">
    <w:name w:val="C624CFBB6FA043388CE5447EBD313206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">
    <w:name w:val="BB1582904A81422A87D88A8F18D3F06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">
    <w:name w:val="17F86B9E7E81488A984AA0919A66B14D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">
    <w:name w:val="AC4BBF712C2E4D14856D69B7D859F44E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">
    <w:name w:val="DE637D1785CE4EC6B8A3ADDE3FDF1B7C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">
    <w:name w:val="5058CFBFE73C4FB08CC433639B239DF7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">
    <w:name w:val="467C5E1CB3184F4CBC9EC6BBE444F5ED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">
    <w:name w:val="96E0E264273542769B9698E9F48C3A4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">
    <w:name w:val="B0DF3E5AD8CD4739999259ACCE85CEC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2">
    <w:name w:val="D5BDB0220C7B417D8066A0F30860A66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2">
    <w:name w:val="E5A30DE2758541B7BF7125F1AB3368F5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2">
    <w:name w:val="B66D007A3FA844BDADD1ED71D103FA4F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">
    <w:name w:val="C1F0CE625ED8410EAB926F78D0FE4A6B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">
    <w:name w:val="14A0105A2729474AB496646C56D8D94C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">
    <w:name w:val="BDD01B2467F749928B59381FC14DC5C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">
    <w:name w:val="2593429B6F734AC9AEF755655176A976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3">
    <w:name w:val="488101A583B44C51AFD15ABDEFF41C21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3">
    <w:name w:val="66E65A0294744AC0AD72BCCE767C950E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">
    <w:name w:val="EA64ABE8F8764EB18F0F6D0BA4CA6C6F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3">
    <w:name w:val="C624CFBB6FA043388CE5447EBD313206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">
    <w:name w:val="BB1582904A81422A87D88A8F18D3F06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">
    <w:name w:val="17F86B9E7E81488A984AA0919A66B14D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">
    <w:name w:val="AC4BBF712C2E4D14856D69B7D859F44E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">
    <w:name w:val="DE637D1785CE4EC6B8A3ADDE3FDF1B7C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">
    <w:name w:val="5058CFBFE73C4FB08CC433639B239DF7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">
    <w:name w:val="467C5E1CB3184F4CBC9EC6BBE444F5ED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">
    <w:name w:val="96E0E264273542769B9698E9F48C3A4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">
    <w:name w:val="B0DF3E5AD8CD4739999259ACCE85CEC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3">
    <w:name w:val="D5BDB0220C7B417D8066A0F30860A66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3">
    <w:name w:val="E5A30DE2758541B7BF7125F1AB3368F5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3">
    <w:name w:val="B66D007A3FA844BDADD1ED71D103FA4F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">
    <w:name w:val="C1F0CE625ED8410EAB926F78D0FE4A6B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">
    <w:name w:val="14A0105A2729474AB496646C56D8D94C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">
    <w:name w:val="BDD01B2467F749928B59381FC14DC5C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">
    <w:name w:val="2593429B6F734AC9AEF755655176A976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4">
    <w:name w:val="488101A583B44C51AFD15ABDEFF41C21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4">
    <w:name w:val="66E65A0294744AC0AD72BCCE767C950E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">
    <w:name w:val="EA64ABE8F8764EB18F0F6D0BA4CA6C6F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4">
    <w:name w:val="C624CFBB6FA043388CE5447EBD313206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">
    <w:name w:val="BB1582904A81422A87D88A8F18D3F06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">
    <w:name w:val="17F86B9E7E81488A984AA0919A66B14D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">
    <w:name w:val="AC4BBF712C2E4D14856D69B7D859F44E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">
    <w:name w:val="DE637D1785CE4EC6B8A3ADDE3FDF1B7C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">
    <w:name w:val="5058CFBFE73C4FB08CC433639B239DF7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">
    <w:name w:val="467C5E1CB3184F4CBC9EC6BBE444F5ED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">
    <w:name w:val="96E0E264273542769B9698E9F48C3A4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">
    <w:name w:val="B0DF3E5AD8CD4739999259ACCE85CEC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4">
    <w:name w:val="D5BDB0220C7B417D8066A0F30860A66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4">
    <w:name w:val="E5A30DE2758541B7BF7125F1AB3368F5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4">
    <w:name w:val="B66D007A3FA844BDADD1ED71D103FA4F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">
    <w:name w:val="C1F0CE625ED8410EAB926F78D0FE4A6B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">
    <w:name w:val="14A0105A2729474AB496646C56D8D94C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">
    <w:name w:val="BDD01B2467F749928B59381FC14DC5C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4">
    <w:name w:val="2593429B6F734AC9AEF755655176A976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F75C756E3A459991FF17A2014A5A3A">
    <w:name w:val="29F75C756E3A459991FF17A2014A5A3A"/>
    <w:rsid w:val="00BB0E52"/>
  </w:style>
  <w:style w:type="paragraph" w:customStyle="1" w:styleId="788D6F5AC4DD4F88AF33FE2461056A72">
    <w:name w:val="788D6F5AC4DD4F88AF33FE2461056A72"/>
    <w:rsid w:val="00BB0E52"/>
  </w:style>
  <w:style w:type="paragraph" w:customStyle="1" w:styleId="488101A583B44C51AFD15ABDEFF41C215">
    <w:name w:val="488101A583B44C51AFD15ABDEFF41C21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5">
    <w:name w:val="66E65A0294744AC0AD72BCCE767C950E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">
    <w:name w:val="EA64ABE8F8764EB18F0F6D0BA4CA6C6F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">
    <w:name w:val="788D6F5AC4DD4F88AF33FE2461056A7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">
    <w:name w:val="BB1582904A81422A87D88A8F18D3F06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">
    <w:name w:val="17F86B9E7E81488A984AA0919A66B14D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">
    <w:name w:val="AC4BBF712C2E4D14856D69B7D859F44E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">
    <w:name w:val="DE637D1785CE4EC6B8A3ADDE3FDF1B7C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">
    <w:name w:val="5058CFBFE73C4FB08CC433639B239DF7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">
    <w:name w:val="467C5E1CB3184F4CBC9EC6BBE444F5ED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">
    <w:name w:val="96E0E264273542769B9698E9F48C3A4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">
    <w:name w:val="B0DF3E5AD8CD4739999259ACCE85CEC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5">
    <w:name w:val="D5BDB0220C7B417D8066A0F30860A66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5">
    <w:name w:val="E5A30DE2758541B7BF7125F1AB3368F5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5">
    <w:name w:val="B66D007A3FA844BDADD1ED71D103FA4F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">
    <w:name w:val="C1F0CE625ED8410EAB926F78D0FE4A6B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">
    <w:name w:val="14A0105A2729474AB496646C56D8D94C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">
    <w:name w:val="BDD01B2467F749928B59381FC14DC5C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5">
    <w:name w:val="2593429B6F734AC9AEF755655176A976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6">
    <w:name w:val="488101A583B44C51AFD15ABDEFF41C21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6">
    <w:name w:val="66E65A0294744AC0AD72BCCE767C950E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6">
    <w:name w:val="EA64ABE8F8764EB18F0F6D0BA4CA6C6F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">
    <w:name w:val="788D6F5AC4DD4F88AF33FE2461056A7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">
    <w:name w:val="BB1582904A81422A87D88A8F18D3F06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6">
    <w:name w:val="17F86B9E7E81488A984AA0919A66B14D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6">
    <w:name w:val="AC4BBF712C2E4D14856D69B7D859F44E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">
    <w:name w:val="DE637D1785CE4EC6B8A3ADDE3FDF1B7C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">
    <w:name w:val="5058CFBFE73C4FB08CC433639B239DF7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6">
    <w:name w:val="467C5E1CB3184F4CBC9EC6BBE444F5ED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6">
    <w:name w:val="96E0E264273542769B9698E9F48C3A4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6">
    <w:name w:val="B0DF3E5AD8CD4739999259ACCE85CEC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6">
    <w:name w:val="D5BDB0220C7B417D8066A0F30860A66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6">
    <w:name w:val="E5A30DE2758541B7BF7125F1AB3368F5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6">
    <w:name w:val="B66D007A3FA844BDADD1ED71D103FA4F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">
    <w:name w:val="C1F0CE625ED8410EAB926F78D0FE4A6B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">
    <w:name w:val="14A0105A2729474AB496646C56D8D94C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">
    <w:name w:val="BDD01B2467F749928B59381FC14DC5C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6">
    <w:name w:val="2593429B6F734AC9AEF755655176A976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7">
    <w:name w:val="488101A583B44C51AFD15ABDEFF41C21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7">
    <w:name w:val="66E65A0294744AC0AD72BCCE767C950E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7">
    <w:name w:val="EA64ABE8F8764EB18F0F6D0BA4CA6C6F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">
    <w:name w:val="788D6F5AC4DD4F88AF33FE2461056A7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">
    <w:name w:val="BB1582904A81422A87D88A8F18D3F062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7">
    <w:name w:val="17F86B9E7E81488A984AA0919A66B14D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7">
    <w:name w:val="AC4BBF712C2E4D14856D69B7D859F44E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">
    <w:name w:val="DE637D1785CE4EC6B8A3ADDE3FDF1B7C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">
    <w:name w:val="5058CFBFE73C4FB08CC433639B239DF7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7">
    <w:name w:val="467C5E1CB3184F4CBC9EC6BBE444F5ED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7">
    <w:name w:val="96E0E264273542769B9698E9F48C3A4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7">
    <w:name w:val="B0DF3E5AD8CD4739999259ACCE85CEC2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7">
    <w:name w:val="D5BDB0220C7B417D8066A0F30860A66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7">
    <w:name w:val="E5A30DE2758541B7BF7125F1AB3368F5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7">
    <w:name w:val="B66D007A3FA844BDADD1ED71D103FA4F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7">
    <w:name w:val="C1F0CE625ED8410EAB926F78D0FE4A6B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">
    <w:name w:val="14A0105A2729474AB496646C56D8D94C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">
    <w:name w:val="BDD01B2467F749928B59381FC14DC5C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7">
    <w:name w:val="2593429B6F734AC9AEF755655176A976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8">
    <w:name w:val="488101A583B44C51AFD15ABDEFF41C21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8">
    <w:name w:val="66E65A0294744AC0AD72BCCE767C950E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8">
    <w:name w:val="EA64ABE8F8764EB18F0F6D0BA4CA6C6F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">
    <w:name w:val="788D6F5AC4DD4F88AF33FE2461056A7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">
    <w:name w:val="BB1582904A81422A87D88A8F18D3F062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8">
    <w:name w:val="17F86B9E7E81488A984AA0919A66B14D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8">
    <w:name w:val="AC4BBF712C2E4D14856D69B7D859F44E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">
    <w:name w:val="DE637D1785CE4EC6B8A3ADDE3FDF1B7C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">
    <w:name w:val="5058CFBFE73C4FB08CC433639B239DF7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8">
    <w:name w:val="467C5E1CB3184F4CBC9EC6BBE444F5ED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8">
    <w:name w:val="96E0E264273542769B9698E9F48C3A4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8">
    <w:name w:val="B0DF3E5AD8CD4739999259ACCE85CEC2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8">
    <w:name w:val="D5BDB0220C7B417D8066A0F30860A66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8">
    <w:name w:val="E5A30DE2758541B7BF7125F1AB3368F5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8">
    <w:name w:val="B66D007A3FA844BDADD1ED71D103FA4F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8">
    <w:name w:val="C1F0CE625ED8410EAB926F78D0FE4A6B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">
    <w:name w:val="14A0105A2729474AB496646C56D8D94C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">
    <w:name w:val="BDD01B2467F749928B59381FC14DC5C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8">
    <w:name w:val="2593429B6F734AC9AEF755655176A976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9">
    <w:name w:val="488101A583B44C51AFD15ABDEFF41C21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9">
    <w:name w:val="66E65A0294744AC0AD72BCCE767C950E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9">
    <w:name w:val="EA64ABE8F8764EB18F0F6D0BA4CA6C6F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5">
    <w:name w:val="788D6F5AC4DD4F88AF33FE2461056A7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">
    <w:name w:val="BB1582904A81422A87D88A8F18D3F062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9">
    <w:name w:val="17F86B9E7E81488A984AA0919A66B14D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9">
    <w:name w:val="AC4BBF712C2E4D14856D69B7D859F44E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">
    <w:name w:val="DE637D1785CE4EC6B8A3ADDE3FDF1B7C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">
    <w:name w:val="5058CFBFE73C4FB08CC433639B239DF7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9">
    <w:name w:val="467C5E1CB3184F4CBC9EC6BBE444F5ED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9">
    <w:name w:val="96E0E264273542769B9698E9F48C3A4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9">
    <w:name w:val="B0DF3E5AD8CD4739999259ACCE85CEC2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9">
    <w:name w:val="D5BDB0220C7B417D8066A0F30860A66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9">
    <w:name w:val="E5A30DE2758541B7BF7125F1AB3368F5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9">
    <w:name w:val="B66D007A3FA844BDADD1ED71D103FA4F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9">
    <w:name w:val="C1F0CE625ED8410EAB926F78D0FE4A6B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">
    <w:name w:val="14A0105A2729474AB496646C56D8D94C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">
    <w:name w:val="BDD01B2467F749928B59381FC14DC5C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9">
    <w:name w:val="2593429B6F734AC9AEF755655176A976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0">
    <w:name w:val="488101A583B44C51AFD15ABDEFF41C21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0">
    <w:name w:val="66E65A0294744AC0AD72BCCE767C950E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0">
    <w:name w:val="EA64ABE8F8764EB18F0F6D0BA4CA6C6F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6">
    <w:name w:val="788D6F5AC4DD4F88AF33FE2461056A7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0">
    <w:name w:val="BB1582904A81422A87D88A8F18D3F062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0">
    <w:name w:val="17F86B9E7E81488A984AA0919A66B14D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0">
    <w:name w:val="AC4BBF712C2E4D14856D69B7D859F44E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0">
    <w:name w:val="DE637D1785CE4EC6B8A3ADDE3FDF1B7C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0">
    <w:name w:val="5058CFBFE73C4FB08CC433639B239DF7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0">
    <w:name w:val="467C5E1CB3184F4CBC9EC6BBE444F5ED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0">
    <w:name w:val="96E0E264273542769B9698E9F48C3A4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0">
    <w:name w:val="B0DF3E5AD8CD4739999259ACCE85CEC2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0">
    <w:name w:val="D5BDB0220C7B417D8066A0F30860A66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0">
    <w:name w:val="E5A30DE2758541B7BF7125F1AB3368F5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0">
    <w:name w:val="B66D007A3FA844BDADD1ED71D103FA4F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0">
    <w:name w:val="C1F0CE625ED8410EAB926F78D0FE4A6B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">
    <w:name w:val="14A0105A2729474AB496646C56D8D94C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">
    <w:name w:val="BDD01B2467F749928B59381FC14DC5C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0">
    <w:name w:val="2593429B6F734AC9AEF755655176A976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1">
    <w:name w:val="488101A583B44C51AFD15ABDEFF41C21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1">
    <w:name w:val="66E65A0294744AC0AD72BCCE767C950E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1">
    <w:name w:val="EA64ABE8F8764EB18F0F6D0BA4CA6C6F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7">
    <w:name w:val="788D6F5AC4DD4F88AF33FE2461056A727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1">
    <w:name w:val="BB1582904A81422A87D88A8F18D3F062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1">
    <w:name w:val="17F86B9E7E81488A984AA0919A66B14D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1">
    <w:name w:val="AC4BBF712C2E4D14856D69B7D859F44E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1">
    <w:name w:val="DE637D1785CE4EC6B8A3ADDE3FDF1B7C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1">
    <w:name w:val="5058CFBFE73C4FB08CC433639B239DF7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1">
    <w:name w:val="467C5E1CB3184F4CBC9EC6BBE444F5ED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1">
    <w:name w:val="96E0E264273542769B9698E9F48C3A4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1">
    <w:name w:val="B0DF3E5AD8CD4739999259ACCE85CEC2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1">
    <w:name w:val="D5BDB0220C7B417D8066A0F30860A66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1">
    <w:name w:val="E5A30DE2758541B7BF7125F1AB3368F5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1">
    <w:name w:val="B66D007A3FA844BDADD1ED71D103FA4F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1">
    <w:name w:val="C1F0CE625ED8410EAB926F78D0FE4A6B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1">
    <w:name w:val="14A0105A2729474AB496646C56D8D94C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1">
    <w:name w:val="BDD01B2467F749928B59381FC14DC5C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1">
    <w:name w:val="2593429B6F734AC9AEF755655176A976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2">
    <w:name w:val="488101A583B44C51AFD15ABDEFF41C21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2">
    <w:name w:val="66E65A0294744AC0AD72BCCE767C950E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2">
    <w:name w:val="EA64ABE8F8764EB18F0F6D0BA4CA6C6F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8">
    <w:name w:val="788D6F5AC4DD4F88AF33FE2461056A728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2">
    <w:name w:val="BB1582904A81422A87D88A8F18D3F062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2">
    <w:name w:val="17F86B9E7E81488A984AA0919A66B14D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2">
    <w:name w:val="AC4BBF712C2E4D14856D69B7D859F44E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2">
    <w:name w:val="DE637D1785CE4EC6B8A3ADDE3FDF1B7C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2">
    <w:name w:val="5058CFBFE73C4FB08CC433639B239DF7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2">
    <w:name w:val="467C5E1CB3184F4CBC9EC6BBE444F5ED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2">
    <w:name w:val="96E0E264273542769B9698E9F48C3A4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2">
    <w:name w:val="B0DF3E5AD8CD4739999259ACCE85CEC2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2">
    <w:name w:val="D5BDB0220C7B417D8066A0F30860A66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2">
    <w:name w:val="E5A30DE2758541B7BF7125F1AB3368F5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2">
    <w:name w:val="B66D007A3FA844BDADD1ED71D103FA4F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2">
    <w:name w:val="C1F0CE625ED8410EAB926F78D0FE4A6B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2">
    <w:name w:val="14A0105A2729474AB496646C56D8D94C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2">
    <w:name w:val="BDD01B2467F749928B59381FC14DC5C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2">
    <w:name w:val="2593429B6F734AC9AEF755655176A976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3">
    <w:name w:val="488101A583B44C51AFD15ABDEFF41C21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3">
    <w:name w:val="66E65A0294744AC0AD72BCCE767C950E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3">
    <w:name w:val="EA64ABE8F8764EB18F0F6D0BA4CA6C6F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9">
    <w:name w:val="788D6F5AC4DD4F88AF33FE2461056A729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3">
    <w:name w:val="BB1582904A81422A87D88A8F18D3F062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3">
    <w:name w:val="17F86B9E7E81488A984AA0919A66B14D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3">
    <w:name w:val="AC4BBF712C2E4D14856D69B7D859F44E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3">
    <w:name w:val="DE637D1785CE4EC6B8A3ADDE3FDF1B7C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3">
    <w:name w:val="5058CFBFE73C4FB08CC433639B239DF7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3">
    <w:name w:val="467C5E1CB3184F4CBC9EC6BBE444F5ED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3">
    <w:name w:val="96E0E264273542769B9698E9F48C3A4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3">
    <w:name w:val="B0DF3E5AD8CD4739999259ACCE85CEC2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3">
    <w:name w:val="D5BDB0220C7B417D8066A0F30860A66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3">
    <w:name w:val="E5A30DE2758541B7BF7125F1AB3368F5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3">
    <w:name w:val="B66D007A3FA844BDADD1ED71D103FA4F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3">
    <w:name w:val="C1F0CE625ED8410EAB926F78D0FE4A6B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3">
    <w:name w:val="14A0105A2729474AB496646C56D8D94C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3">
    <w:name w:val="BDD01B2467F749928B59381FC14DC5C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3">
    <w:name w:val="2593429B6F734AC9AEF755655176A976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4">
    <w:name w:val="488101A583B44C51AFD15ABDEFF41C21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4">
    <w:name w:val="66E65A0294744AC0AD72BCCE767C950E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4">
    <w:name w:val="EA64ABE8F8764EB18F0F6D0BA4CA6C6F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0">
    <w:name w:val="788D6F5AC4DD4F88AF33FE2461056A7210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4">
    <w:name w:val="BB1582904A81422A87D88A8F18D3F062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4">
    <w:name w:val="17F86B9E7E81488A984AA0919A66B14D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4">
    <w:name w:val="AC4BBF712C2E4D14856D69B7D859F44E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4">
    <w:name w:val="DE637D1785CE4EC6B8A3ADDE3FDF1B7C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4">
    <w:name w:val="5058CFBFE73C4FB08CC433639B239DF7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4">
    <w:name w:val="467C5E1CB3184F4CBC9EC6BBE444F5ED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4">
    <w:name w:val="96E0E264273542769B9698E9F48C3A4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4">
    <w:name w:val="B0DF3E5AD8CD4739999259ACCE85CEC2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4">
    <w:name w:val="D5BDB0220C7B417D8066A0F30860A66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4">
    <w:name w:val="E5A30DE2758541B7BF7125F1AB3368F5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4">
    <w:name w:val="B66D007A3FA844BDADD1ED71D103FA4F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4">
    <w:name w:val="C1F0CE625ED8410EAB926F78D0FE4A6B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4">
    <w:name w:val="14A0105A2729474AB496646C56D8D94C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4">
    <w:name w:val="BDD01B2467F749928B59381FC14DC5C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4">
    <w:name w:val="2593429B6F734AC9AEF755655176A976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5">
    <w:name w:val="488101A583B44C51AFD15ABDEFF41C21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5">
    <w:name w:val="66E65A0294744AC0AD72BCCE767C950E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5">
    <w:name w:val="EA64ABE8F8764EB18F0F6D0BA4CA6C6F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1">
    <w:name w:val="788D6F5AC4DD4F88AF33FE2461056A7211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5">
    <w:name w:val="BB1582904A81422A87D88A8F18D3F062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5">
    <w:name w:val="17F86B9E7E81488A984AA0919A66B14D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5">
    <w:name w:val="AC4BBF712C2E4D14856D69B7D859F44E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5">
    <w:name w:val="DE637D1785CE4EC6B8A3ADDE3FDF1B7C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5">
    <w:name w:val="5058CFBFE73C4FB08CC433639B239DF7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5">
    <w:name w:val="467C5E1CB3184F4CBC9EC6BBE444F5ED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5">
    <w:name w:val="96E0E264273542769B9698E9F48C3A4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5">
    <w:name w:val="B0DF3E5AD8CD4739999259ACCE85CEC2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5">
    <w:name w:val="D5BDB0220C7B417D8066A0F30860A66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5">
    <w:name w:val="E5A30DE2758541B7BF7125F1AB3368F5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5">
    <w:name w:val="B66D007A3FA844BDADD1ED71D103FA4F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5">
    <w:name w:val="C1F0CE625ED8410EAB926F78D0FE4A6B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5">
    <w:name w:val="14A0105A2729474AB496646C56D8D94C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5">
    <w:name w:val="BDD01B2467F749928B59381FC14DC5C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5">
    <w:name w:val="2593429B6F734AC9AEF755655176A976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6">
    <w:name w:val="488101A583B44C51AFD15ABDEFF41C21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6">
    <w:name w:val="66E65A0294744AC0AD72BCCE767C950E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6">
    <w:name w:val="EA64ABE8F8764EB18F0F6D0BA4CA6C6F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2">
    <w:name w:val="788D6F5AC4DD4F88AF33FE2461056A72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6">
    <w:name w:val="BB1582904A81422A87D88A8F18D3F062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6">
    <w:name w:val="17F86B9E7E81488A984AA0919A66B14D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6">
    <w:name w:val="AC4BBF712C2E4D14856D69B7D859F44E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6">
    <w:name w:val="DE637D1785CE4EC6B8A3ADDE3FDF1B7C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6">
    <w:name w:val="5058CFBFE73C4FB08CC433639B239DF7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6">
    <w:name w:val="467C5E1CB3184F4CBC9EC6BBE444F5ED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6">
    <w:name w:val="96E0E264273542769B9698E9F48C3A40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6">
    <w:name w:val="B0DF3E5AD8CD4739999259ACCE85CEC2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6">
    <w:name w:val="D5BDB0220C7B417D8066A0F30860A660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6">
    <w:name w:val="E5A30DE2758541B7BF7125F1AB3368F5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6">
    <w:name w:val="B66D007A3FA844BDADD1ED71D103FA4F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6">
    <w:name w:val="C1F0CE625ED8410EAB926F78D0FE4A6B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6">
    <w:name w:val="14A0105A2729474AB496646C56D8D94C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6">
    <w:name w:val="BDD01B2467F749928B59381FC14DC5C0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6">
    <w:name w:val="2593429B6F734AC9AEF755655176A976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2D0C7C98C94452A5428D791E8BF2A0">
    <w:name w:val="D82D0C7C98C94452A5428D791E8BF2A0"/>
    <w:rsid w:val="00481470"/>
  </w:style>
  <w:style w:type="paragraph" w:customStyle="1" w:styleId="010B839ADD7440C08D4D905188A990E3">
    <w:name w:val="010B839ADD7440C08D4D905188A990E3"/>
    <w:rsid w:val="00481470"/>
  </w:style>
  <w:style w:type="paragraph" w:customStyle="1" w:styleId="1CCE0AD9EF4F4F0A842446712DCEA31E">
    <w:name w:val="1CCE0AD9EF4F4F0A842446712DCEA31E"/>
    <w:rsid w:val="00481470"/>
  </w:style>
  <w:style w:type="paragraph" w:customStyle="1" w:styleId="754279F898D74A7FA85EB31446EB8235">
    <w:name w:val="754279F898D74A7FA85EB31446EB8235"/>
    <w:rsid w:val="00481470"/>
  </w:style>
  <w:style w:type="paragraph" w:customStyle="1" w:styleId="85813C13FDCB47449A1E90332AFCC448">
    <w:name w:val="85813C13FDCB47449A1E90332AFCC448"/>
    <w:rsid w:val="00481470"/>
  </w:style>
  <w:style w:type="paragraph" w:customStyle="1" w:styleId="05BB74285CB048C0836EE4419600AE37">
    <w:name w:val="05BB74285CB048C0836EE4419600AE37"/>
    <w:rsid w:val="00481470"/>
  </w:style>
  <w:style w:type="paragraph" w:customStyle="1" w:styleId="754279F898D74A7FA85EB31446EB82351">
    <w:name w:val="754279F898D74A7FA85EB31446EB8235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">
    <w:name w:val="85813C13FDCB47449A1E90332AFCC448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">
    <w:name w:val="05BB74285CB048C0836EE4419600AE37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7">
    <w:name w:val="488101A583B44C51AFD15ABDEFF41C21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7">
    <w:name w:val="66E65A0294744AC0AD72BCCE767C950E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7">
    <w:name w:val="EA64ABE8F8764EB18F0F6D0BA4CA6C6F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3">
    <w:name w:val="788D6F5AC4DD4F88AF33FE2461056A72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7">
    <w:name w:val="BB1582904A81422A87D88A8F18D3F062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7">
    <w:name w:val="17F86B9E7E81488A984AA0919A66B14D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7">
    <w:name w:val="AC4BBF712C2E4D14856D69B7D859F44E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7">
    <w:name w:val="DE637D1785CE4EC6B8A3ADDE3FDF1B7C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7">
    <w:name w:val="5058CFBFE73C4FB08CC433639B239DF7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7">
    <w:name w:val="467C5E1CB3184F4CBC9EC6BBE444F5ED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7">
    <w:name w:val="96E0E264273542769B9698E9F48C3A40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7">
    <w:name w:val="B0DF3E5AD8CD4739999259ACCE85CEC2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7">
    <w:name w:val="C1F0CE625ED8410EAB926F78D0FE4A6B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7">
    <w:name w:val="14A0105A2729474AB496646C56D8D94C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7">
    <w:name w:val="BDD01B2467F749928B59381FC14DC5C0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7">
    <w:name w:val="2593429B6F734AC9AEF755655176A976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">
    <w:name w:val="B555502BCEAC48F2A5F1EBE1450A10EA"/>
    <w:rsid w:val="00481470"/>
  </w:style>
  <w:style w:type="paragraph" w:customStyle="1" w:styleId="754279F898D74A7FA85EB31446EB82352">
    <w:name w:val="754279F898D74A7FA85EB31446EB8235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">
    <w:name w:val="85813C13FDCB47449A1E90332AFCC448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">
    <w:name w:val="05BB74285CB048C0836EE4419600AE37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8">
    <w:name w:val="488101A583B44C51AFD15ABDEFF41C21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8">
    <w:name w:val="66E65A0294744AC0AD72BCCE767C950E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8">
    <w:name w:val="EA64ABE8F8764EB18F0F6D0BA4CA6C6F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4">
    <w:name w:val="788D6F5AC4DD4F88AF33FE2461056A72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8">
    <w:name w:val="BB1582904A81422A87D88A8F18D3F062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8">
    <w:name w:val="17F86B9E7E81488A984AA0919A66B14D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8">
    <w:name w:val="AC4BBF712C2E4D14856D69B7D859F44E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8">
    <w:name w:val="DE637D1785CE4EC6B8A3ADDE3FDF1B7C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8">
    <w:name w:val="5058CFBFE73C4FB08CC433639B239DF7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8">
    <w:name w:val="467C5E1CB3184F4CBC9EC6BBE444F5ED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8">
    <w:name w:val="96E0E264273542769B9698E9F48C3A40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8">
    <w:name w:val="B0DF3E5AD8CD4739999259ACCE85CEC2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1">
    <w:name w:val="B555502BCEAC48F2A5F1EBE1450A10EA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8">
    <w:name w:val="C1F0CE625ED8410EAB926F78D0FE4A6B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8">
    <w:name w:val="14A0105A2729474AB496646C56D8D94C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8">
    <w:name w:val="BDD01B2467F749928B59381FC14DC5C0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8">
    <w:name w:val="2593429B6F734AC9AEF755655176A976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">
    <w:name w:val="754279F898D74A7FA85EB31446EB8235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">
    <w:name w:val="85813C13FDCB47449A1E90332AFCC448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">
    <w:name w:val="05BB74285CB048C0836EE4419600AE37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9">
    <w:name w:val="488101A583B44C51AFD15ABDEFF41C21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9">
    <w:name w:val="66E65A0294744AC0AD72BCCE767C950E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9">
    <w:name w:val="EA64ABE8F8764EB18F0F6D0BA4CA6C6F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5">
    <w:name w:val="788D6F5AC4DD4F88AF33FE2461056A72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9">
    <w:name w:val="BB1582904A81422A87D88A8F18D3F062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9">
    <w:name w:val="17F86B9E7E81488A984AA0919A66B14D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9">
    <w:name w:val="AC4BBF712C2E4D14856D69B7D859F44E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9">
    <w:name w:val="DE637D1785CE4EC6B8A3ADDE3FDF1B7C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9">
    <w:name w:val="5058CFBFE73C4FB08CC433639B239DF7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9">
    <w:name w:val="467C5E1CB3184F4CBC9EC6BBE444F5ED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9">
    <w:name w:val="96E0E264273542769B9698E9F48C3A40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9">
    <w:name w:val="B0DF3E5AD8CD4739999259ACCE85CEC2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2">
    <w:name w:val="B555502BCEAC48F2A5F1EBE1450A10EA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9">
    <w:name w:val="C1F0CE625ED8410EAB926F78D0FE4A6B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9">
    <w:name w:val="14A0105A2729474AB496646C56D8D94C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9">
    <w:name w:val="BDD01B2467F749928B59381FC14DC5C0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9">
    <w:name w:val="2593429B6F734AC9AEF755655176A976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">
    <w:name w:val="754279F898D74A7FA85EB31446EB8235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">
    <w:name w:val="85813C13FDCB47449A1E90332AFCC448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">
    <w:name w:val="05BB74285CB048C0836EE4419600AE37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0">
    <w:name w:val="488101A583B44C51AFD15ABDEFF41C21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0">
    <w:name w:val="66E65A0294744AC0AD72BCCE767C950E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0">
    <w:name w:val="EA64ABE8F8764EB18F0F6D0BA4CA6C6F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6">
    <w:name w:val="788D6F5AC4DD4F88AF33FE2461056A72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0">
    <w:name w:val="BB1582904A81422A87D88A8F18D3F062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0">
    <w:name w:val="17F86B9E7E81488A984AA0919A66B14D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0">
    <w:name w:val="AC4BBF712C2E4D14856D69B7D859F44E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0">
    <w:name w:val="DE637D1785CE4EC6B8A3ADDE3FDF1B7C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0">
    <w:name w:val="5058CFBFE73C4FB08CC433639B239DF7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0">
    <w:name w:val="467C5E1CB3184F4CBC9EC6BBE444F5ED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0">
    <w:name w:val="96E0E264273542769B9698E9F48C3A40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0">
    <w:name w:val="B0DF3E5AD8CD4739999259ACCE85CEC2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3">
    <w:name w:val="B555502BCEAC48F2A5F1EBE1450A10EA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0">
    <w:name w:val="C1F0CE625ED8410EAB926F78D0FE4A6B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0">
    <w:name w:val="14A0105A2729474AB496646C56D8D94C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0">
    <w:name w:val="BDD01B2467F749928B59381FC14DC5C0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0">
    <w:name w:val="2593429B6F734AC9AEF755655176A976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">
    <w:name w:val="754279F898D74A7FA85EB31446EB8235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">
    <w:name w:val="85813C13FDCB47449A1E90332AFCC448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">
    <w:name w:val="05BB74285CB048C0836EE4419600AE37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1">
    <w:name w:val="488101A583B44C51AFD15ABDEFF41C21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1">
    <w:name w:val="66E65A0294744AC0AD72BCCE767C950E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1">
    <w:name w:val="EA64ABE8F8764EB18F0F6D0BA4CA6C6F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7">
    <w:name w:val="788D6F5AC4DD4F88AF33FE2461056A72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1">
    <w:name w:val="BB1582904A81422A87D88A8F18D3F062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1">
    <w:name w:val="17F86B9E7E81488A984AA0919A66B14D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1">
    <w:name w:val="AC4BBF712C2E4D14856D69B7D859F44E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1">
    <w:name w:val="DE637D1785CE4EC6B8A3ADDE3FDF1B7C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1">
    <w:name w:val="5058CFBFE73C4FB08CC433639B239DF7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1">
    <w:name w:val="467C5E1CB3184F4CBC9EC6BBE444F5ED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1">
    <w:name w:val="96E0E264273542769B9698E9F48C3A40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1">
    <w:name w:val="B0DF3E5AD8CD4739999259ACCE85CEC2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4">
    <w:name w:val="B555502BCEAC48F2A5F1EBE1450A10EA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1">
    <w:name w:val="C1F0CE625ED8410EAB926F78D0FE4A6B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1">
    <w:name w:val="14A0105A2729474AB496646C56D8D94C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1">
    <w:name w:val="BDD01B2467F749928B59381FC14DC5C0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1">
    <w:name w:val="2593429B6F734AC9AEF755655176A976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">
    <w:name w:val="754279F898D74A7FA85EB31446EB8235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">
    <w:name w:val="85813C13FDCB47449A1E90332AFCC448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">
    <w:name w:val="05BB74285CB048C0836EE4419600AE37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2">
    <w:name w:val="488101A583B44C51AFD15ABDEFF41C21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2">
    <w:name w:val="66E65A0294744AC0AD72BCCE767C950E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2">
    <w:name w:val="EA64ABE8F8764EB18F0F6D0BA4CA6C6F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8">
    <w:name w:val="788D6F5AC4DD4F88AF33FE2461056A72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2">
    <w:name w:val="BB1582904A81422A87D88A8F18D3F062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2">
    <w:name w:val="17F86B9E7E81488A984AA0919A66B14D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2">
    <w:name w:val="AC4BBF712C2E4D14856D69B7D859F44E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2">
    <w:name w:val="DE637D1785CE4EC6B8A3ADDE3FDF1B7C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2">
    <w:name w:val="5058CFBFE73C4FB08CC433639B239DF7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2">
    <w:name w:val="467C5E1CB3184F4CBC9EC6BBE444F5ED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2">
    <w:name w:val="96E0E264273542769B9698E9F48C3A40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2">
    <w:name w:val="B0DF3E5AD8CD4739999259ACCE85CEC2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5">
    <w:name w:val="B555502BCEAC48F2A5F1EBE1450A10EA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2">
    <w:name w:val="C1F0CE625ED8410EAB926F78D0FE4A6B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2">
    <w:name w:val="14A0105A2729474AB496646C56D8D94C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2">
    <w:name w:val="BDD01B2467F749928B59381FC14DC5C0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2">
    <w:name w:val="2593429B6F734AC9AEF755655176A976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">
    <w:name w:val="754279F898D74A7FA85EB31446EB8235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">
    <w:name w:val="85813C13FDCB47449A1E90332AFCC448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">
    <w:name w:val="05BB74285CB048C0836EE4419600AE37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3">
    <w:name w:val="488101A583B44C51AFD15ABDEFF41C21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3">
    <w:name w:val="66E65A0294744AC0AD72BCCE767C950E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3">
    <w:name w:val="EA64ABE8F8764EB18F0F6D0BA4CA6C6F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9">
    <w:name w:val="788D6F5AC4DD4F88AF33FE2461056A72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3">
    <w:name w:val="BB1582904A81422A87D88A8F18D3F062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3">
    <w:name w:val="17F86B9E7E81488A984AA0919A66B14D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3">
    <w:name w:val="AC4BBF712C2E4D14856D69B7D859F44E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3">
    <w:name w:val="DE637D1785CE4EC6B8A3ADDE3FDF1B7C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3">
    <w:name w:val="5058CFBFE73C4FB08CC433639B239DF7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3">
    <w:name w:val="467C5E1CB3184F4CBC9EC6BBE444F5ED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3">
    <w:name w:val="96E0E264273542769B9698E9F48C3A40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3">
    <w:name w:val="B0DF3E5AD8CD4739999259ACCE85CEC2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6">
    <w:name w:val="B555502BCEAC48F2A5F1EBE1450A10EA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3">
    <w:name w:val="C1F0CE625ED8410EAB926F78D0FE4A6B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3">
    <w:name w:val="14A0105A2729474AB496646C56D8D94C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3">
    <w:name w:val="BDD01B2467F749928B59381FC14DC5C0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3">
    <w:name w:val="2593429B6F734AC9AEF755655176A976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">
    <w:name w:val="2264A034DECD411B8B0A068DD462C8EC"/>
    <w:rsid w:val="00481470"/>
  </w:style>
  <w:style w:type="paragraph" w:customStyle="1" w:styleId="6558726056DA4ED9B8E4BE180E0FAA1A">
    <w:name w:val="6558726056DA4ED9B8E4BE180E0FAA1A"/>
    <w:rsid w:val="00481470"/>
  </w:style>
  <w:style w:type="paragraph" w:customStyle="1" w:styleId="754279F898D74A7FA85EB31446EB82358">
    <w:name w:val="754279F898D74A7FA85EB31446EB8235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8">
    <w:name w:val="85813C13FDCB47449A1E90332AFCC448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8">
    <w:name w:val="05BB74285CB048C0836EE4419600AE37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4">
    <w:name w:val="488101A583B44C51AFD15ABDEFF41C21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4">
    <w:name w:val="66E65A0294744AC0AD72BCCE767C950E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4">
    <w:name w:val="EA64ABE8F8764EB18F0F6D0BA4CA6C6F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0">
    <w:name w:val="788D6F5AC4DD4F88AF33FE2461056A72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4">
    <w:name w:val="BB1582904A81422A87D88A8F18D3F062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4">
    <w:name w:val="17F86B9E7E81488A984AA0919A66B14D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4">
    <w:name w:val="AC4BBF712C2E4D14856D69B7D859F44E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4">
    <w:name w:val="DE637D1785CE4EC6B8A3ADDE3FDF1B7C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4">
    <w:name w:val="5058CFBFE73C4FB08CC433639B239DF7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4">
    <w:name w:val="467C5E1CB3184F4CBC9EC6BBE444F5ED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4">
    <w:name w:val="96E0E264273542769B9698E9F48C3A40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4">
    <w:name w:val="B0DF3E5AD8CD4739999259ACCE85CEC2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">
    <w:name w:val="2264A034DECD411B8B0A068DD462C8EC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">
    <w:name w:val="6558726056DA4ED9B8E4BE180E0FAA1A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4">
    <w:name w:val="C1F0CE625ED8410EAB926F78D0FE4A6B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4">
    <w:name w:val="14A0105A2729474AB496646C56D8D94C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4">
    <w:name w:val="BDD01B2467F749928B59381FC14DC5C0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4">
    <w:name w:val="2593429B6F734AC9AEF755655176A976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9">
    <w:name w:val="754279F898D74A7FA85EB31446EB8235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9">
    <w:name w:val="85813C13FDCB47449A1E90332AFCC448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9">
    <w:name w:val="05BB74285CB048C0836EE4419600AE37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5">
    <w:name w:val="488101A583B44C51AFD15ABDEFF41C21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5">
    <w:name w:val="66E65A0294744AC0AD72BCCE767C950E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5">
    <w:name w:val="EA64ABE8F8764EB18F0F6D0BA4CA6C6F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1">
    <w:name w:val="788D6F5AC4DD4F88AF33FE2461056A72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5">
    <w:name w:val="BB1582904A81422A87D88A8F18D3F062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5">
    <w:name w:val="17F86B9E7E81488A984AA0919A66B14D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5">
    <w:name w:val="AC4BBF712C2E4D14856D69B7D859F44E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5">
    <w:name w:val="DE637D1785CE4EC6B8A3ADDE3FDF1B7C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5">
    <w:name w:val="5058CFBFE73C4FB08CC433639B239DF7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5">
    <w:name w:val="467C5E1CB3184F4CBC9EC6BBE444F5ED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5">
    <w:name w:val="96E0E264273542769B9698E9F48C3A40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5">
    <w:name w:val="B0DF3E5AD8CD4739999259ACCE85CEC2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">
    <w:name w:val="2264A034DECD411B8B0A068DD462C8EC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5">
    <w:name w:val="C1F0CE625ED8410EAB926F78D0FE4A6B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5">
    <w:name w:val="14A0105A2729474AB496646C56D8D94C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5">
    <w:name w:val="BDD01B2467F749928B59381FC14DC5C0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5">
    <w:name w:val="2593429B6F734AC9AEF755655176A976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0">
    <w:name w:val="754279F898D74A7FA85EB31446EB82351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0">
    <w:name w:val="85813C13FDCB47449A1E90332AFCC4481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0">
    <w:name w:val="05BB74285CB048C0836EE4419600AE371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6">
    <w:name w:val="488101A583B44C51AFD15ABDEFF41C21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6">
    <w:name w:val="66E65A0294744AC0AD72BCCE767C950E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6">
    <w:name w:val="EA64ABE8F8764EB18F0F6D0BA4CA6C6F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2">
    <w:name w:val="788D6F5AC4DD4F88AF33FE2461056A72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6">
    <w:name w:val="BB1582904A81422A87D88A8F18D3F062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6">
    <w:name w:val="17F86B9E7E81488A984AA0919A66B14D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6">
    <w:name w:val="AC4BBF712C2E4D14856D69B7D859F44E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6">
    <w:name w:val="DE637D1785CE4EC6B8A3ADDE3FDF1B7C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6">
    <w:name w:val="5058CFBFE73C4FB08CC433639B239DF7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6">
    <w:name w:val="467C5E1CB3184F4CBC9EC6BBE444F5ED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6">
    <w:name w:val="96E0E264273542769B9698E9F48C3A40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6">
    <w:name w:val="B0DF3E5AD8CD4739999259ACCE85CEC2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">
    <w:name w:val="2264A034DECD411B8B0A068DD462C8EC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6">
    <w:name w:val="C1F0CE625ED8410EAB926F78D0FE4A6B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6">
    <w:name w:val="14A0105A2729474AB496646C56D8D94C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6">
    <w:name w:val="BDD01B2467F749928B59381FC14DC5C0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6">
    <w:name w:val="2593429B6F734AC9AEF755655176A976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1">
    <w:name w:val="754279F898D74A7FA85EB31446EB82351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1">
    <w:name w:val="85813C13FDCB47449A1E90332AFCC4481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1">
    <w:name w:val="05BB74285CB048C0836EE4419600AE371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7">
    <w:name w:val="488101A583B44C51AFD15ABDEFF41C21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7">
    <w:name w:val="66E65A0294744AC0AD72BCCE767C950E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7">
    <w:name w:val="EA64ABE8F8764EB18F0F6D0BA4CA6C6F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3">
    <w:name w:val="788D6F5AC4DD4F88AF33FE2461056A72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7">
    <w:name w:val="BB1582904A81422A87D88A8F18D3F062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7">
    <w:name w:val="17F86B9E7E81488A984AA0919A66B14D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7">
    <w:name w:val="AC4BBF712C2E4D14856D69B7D859F44E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7">
    <w:name w:val="DE637D1785CE4EC6B8A3ADDE3FDF1B7C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7">
    <w:name w:val="5058CFBFE73C4FB08CC433639B239DF7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7">
    <w:name w:val="467C5E1CB3184F4CBC9EC6BBE444F5ED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7">
    <w:name w:val="96E0E264273542769B9698E9F48C3A40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7">
    <w:name w:val="B0DF3E5AD8CD4739999259ACCE85CEC2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">
    <w:name w:val="2264A034DECD411B8B0A068DD462C8EC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7">
    <w:name w:val="C1F0CE625ED8410EAB926F78D0FE4A6B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7">
    <w:name w:val="14A0105A2729474AB496646C56D8D94C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7">
    <w:name w:val="BDD01B2467F749928B59381FC14DC5C0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7">
    <w:name w:val="2593429B6F734AC9AEF755655176A976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1C8436BEB64A6FBC26139F72E52CA0">
    <w:name w:val="911C8436BEB64A6FBC26139F72E52CA0"/>
    <w:rsid w:val="00481470"/>
  </w:style>
  <w:style w:type="paragraph" w:customStyle="1" w:styleId="EE8F2E4C5D6E42F8818C381F9E69CD97">
    <w:name w:val="EE8F2E4C5D6E42F8818C381F9E69CD97"/>
    <w:rsid w:val="00481470"/>
  </w:style>
  <w:style w:type="paragraph" w:customStyle="1" w:styleId="754279F898D74A7FA85EB31446EB823512">
    <w:name w:val="754279F898D74A7FA85EB31446EB8235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2">
    <w:name w:val="85813C13FDCB47449A1E90332AFCC448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2">
    <w:name w:val="05BB74285CB048C0836EE4419600AE37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8">
    <w:name w:val="488101A583B44C51AFD15ABDEFF41C21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8">
    <w:name w:val="66E65A0294744AC0AD72BCCE767C950E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8">
    <w:name w:val="EA64ABE8F8764EB18F0F6D0BA4CA6C6F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4">
    <w:name w:val="788D6F5AC4DD4F88AF33FE2461056A72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8">
    <w:name w:val="BB1582904A81422A87D88A8F18D3F062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8">
    <w:name w:val="17F86B9E7E81488A984AA0919A66B14D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8">
    <w:name w:val="AC4BBF712C2E4D14856D69B7D859F44E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8">
    <w:name w:val="DE637D1785CE4EC6B8A3ADDE3FDF1B7C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8">
    <w:name w:val="5058CFBFE73C4FB08CC433639B239DF7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8">
    <w:name w:val="467C5E1CB3184F4CBC9EC6BBE444F5ED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8">
    <w:name w:val="96E0E264273542769B9698E9F48C3A40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8">
    <w:name w:val="B0DF3E5AD8CD4739999259ACCE85CEC2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">
    <w:name w:val="2264A034DECD411B8B0A068DD462C8EC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">
    <w:name w:val="6558726056DA4ED9B8E4BE180E0FAA1A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">
    <w:name w:val="EE8F2E4C5D6E42F8818C381F9E69CD97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8">
    <w:name w:val="C1F0CE625ED8410EAB926F78D0FE4A6B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8">
    <w:name w:val="14A0105A2729474AB496646C56D8D94C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8">
    <w:name w:val="BDD01B2467F749928B59381FC14DC5C0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8">
    <w:name w:val="2593429B6F734AC9AEF755655176A976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3">
    <w:name w:val="754279F898D74A7FA85EB31446EB8235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3">
    <w:name w:val="85813C13FDCB47449A1E90332AFCC448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3">
    <w:name w:val="05BB74285CB048C0836EE4419600AE37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9">
    <w:name w:val="488101A583B44C51AFD15ABDEFF41C21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9">
    <w:name w:val="66E65A0294744AC0AD72BCCE767C950E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9">
    <w:name w:val="EA64ABE8F8764EB18F0F6D0BA4CA6C6F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5">
    <w:name w:val="788D6F5AC4DD4F88AF33FE2461056A72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9">
    <w:name w:val="BB1582904A81422A87D88A8F18D3F062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9">
    <w:name w:val="17F86B9E7E81488A984AA0919A66B14D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9">
    <w:name w:val="AC4BBF712C2E4D14856D69B7D859F44E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9">
    <w:name w:val="DE637D1785CE4EC6B8A3ADDE3FDF1B7C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9">
    <w:name w:val="5058CFBFE73C4FB08CC433639B239DF7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9">
    <w:name w:val="467C5E1CB3184F4CBC9EC6BBE444F5ED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9">
    <w:name w:val="96E0E264273542769B9698E9F48C3A40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9">
    <w:name w:val="B0DF3E5AD8CD4739999259ACCE85CEC2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">
    <w:name w:val="2264A034DECD411B8B0A068DD462C8EC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">
    <w:name w:val="6558726056DA4ED9B8E4BE180E0FAA1A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">
    <w:name w:val="EE8F2E4C5D6E42F8818C381F9E69CD97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9">
    <w:name w:val="C1F0CE625ED8410EAB926F78D0FE4A6B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9">
    <w:name w:val="14A0105A2729474AB496646C56D8D94C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9">
    <w:name w:val="BDD01B2467F749928B59381FC14DC5C0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9">
    <w:name w:val="2593429B6F734AC9AEF755655176A976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">
    <w:name w:val="F3E55AA2E80E43DBB7F9331B5F09F893"/>
    <w:rsid w:val="00481470"/>
  </w:style>
  <w:style w:type="paragraph" w:customStyle="1" w:styleId="9A4585DC4D904D2DB4D13C51C3BB5D10">
    <w:name w:val="9A4585DC4D904D2DB4D13C51C3BB5D10"/>
    <w:rsid w:val="00481470"/>
  </w:style>
  <w:style w:type="paragraph" w:customStyle="1" w:styleId="37199D275ED94AB9ABBCD4A84E94E7B4">
    <w:name w:val="37199D275ED94AB9ABBCD4A84E94E7B4"/>
    <w:rsid w:val="00481470"/>
  </w:style>
  <w:style w:type="paragraph" w:customStyle="1" w:styleId="754279F898D74A7FA85EB31446EB823514">
    <w:name w:val="754279F898D74A7FA85EB31446EB8235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4">
    <w:name w:val="85813C13FDCB47449A1E90332AFCC448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4">
    <w:name w:val="05BB74285CB048C0836EE4419600AE37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">
    <w:name w:val="F3E55AA2E80E43DBB7F9331B5F09F89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">
    <w:name w:val="9A4585DC4D904D2DB4D13C51C3BB5D10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0">
    <w:name w:val="EA64ABE8F8764EB18F0F6D0BA4CA6C6F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6">
    <w:name w:val="788D6F5AC4DD4F88AF33FE2461056A72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0">
    <w:name w:val="BB1582904A81422A87D88A8F18D3F062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0">
    <w:name w:val="17F86B9E7E81488A984AA0919A66B14D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0">
    <w:name w:val="AC4BBF712C2E4D14856D69B7D859F44E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0">
    <w:name w:val="DE637D1785CE4EC6B8A3ADDE3FDF1B7C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0">
    <w:name w:val="5058CFBFE73C4FB08CC433639B239DF7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">
    <w:name w:val="37199D275ED94AB9ABBCD4A84E94E7B4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0">
    <w:name w:val="467C5E1CB3184F4CBC9EC6BBE444F5ED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0">
    <w:name w:val="96E0E264273542769B9698E9F48C3A40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0">
    <w:name w:val="B0DF3E5AD8CD4739999259ACCE85CEC2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7">
    <w:name w:val="2264A034DECD411B8B0A068DD462C8EC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">
    <w:name w:val="6558726056DA4ED9B8E4BE180E0FAA1A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">
    <w:name w:val="EE8F2E4C5D6E42F8818C381F9E69CD97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0">
    <w:name w:val="C1F0CE625ED8410EAB926F78D0FE4A6B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0">
    <w:name w:val="14A0105A2729474AB496646C56D8D94C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0">
    <w:name w:val="BDD01B2467F749928B59381FC14DC5C0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0">
    <w:name w:val="2593429B6F734AC9AEF755655176A976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5">
    <w:name w:val="754279F898D74A7FA85EB31446EB8235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5">
    <w:name w:val="85813C13FDCB47449A1E90332AFCC448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5">
    <w:name w:val="05BB74285CB048C0836EE4419600AE37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">
    <w:name w:val="F3E55AA2E80E43DBB7F9331B5F09F893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">
    <w:name w:val="9A4585DC4D904D2DB4D13C51C3BB5D10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1">
    <w:name w:val="EA64ABE8F8764EB18F0F6D0BA4CA6C6F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7">
    <w:name w:val="788D6F5AC4DD4F88AF33FE2461056A72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1">
    <w:name w:val="BB1582904A81422A87D88A8F18D3F062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1">
    <w:name w:val="17F86B9E7E81488A984AA0919A66B14D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1">
    <w:name w:val="AC4BBF712C2E4D14856D69B7D859F44E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1">
    <w:name w:val="DE637D1785CE4EC6B8A3ADDE3FDF1B7C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1">
    <w:name w:val="5058CFBFE73C4FB08CC433639B239DF7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">
    <w:name w:val="37199D275ED94AB9ABBCD4A84E94E7B4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1">
    <w:name w:val="467C5E1CB3184F4CBC9EC6BBE444F5ED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1">
    <w:name w:val="96E0E264273542769B9698E9F48C3A40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1">
    <w:name w:val="B0DF3E5AD8CD4739999259ACCE85CEC2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8">
    <w:name w:val="2264A034DECD411B8B0A068DD462C8EC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">
    <w:name w:val="6558726056DA4ED9B8E4BE180E0FAA1A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">
    <w:name w:val="EE8F2E4C5D6E42F8818C381F9E69CD97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1">
    <w:name w:val="C1F0CE625ED8410EAB926F78D0FE4A6B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1">
    <w:name w:val="14A0105A2729474AB496646C56D8D94C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1">
    <w:name w:val="BDD01B2467F749928B59381FC14DC5C0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1">
    <w:name w:val="2593429B6F734AC9AEF755655176A976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6">
    <w:name w:val="754279F898D74A7FA85EB31446EB82351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6">
    <w:name w:val="85813C13FDCB47449A1E90332AFCC4481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6">
    <w:name w:val="05BB74285CB048C0836EE4419600AE371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">
    <w:name w:val="F3E55AA2E80E43DBB7F9331B5F09F8933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">
    <w:name w:val="9A4585DC4D904D2DB4D13C51C3BB5D103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2">
    <w:name w:val="EA64ABE8F8764EB18F0F6D0BA4CA6C6F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8">
    <w:name w:val="788D6F5AC4DD4F88AF33FE2461056A7228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2">
    <w:name w:val="BB1582904A81422A87D88A8F18D3F062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2">
    <w:name w:val="17F86B9E7E81488A984AA0919A66B14D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2">
    <w:name w:val="AC4BBF712C2E4D14856D69B7D859F44E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2">
    <w:name w:val="DE637D1785CE4EC6B8A3ADDE3FDF1B7C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2">
    <w:name w:val="5058CFBFE73C4FB08CC433639B239DF7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">
    <w:name w:val="37199D275ED94AB9ABBCD4A84E94E7B43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2">
    <w:name w:val="467C5E1CB3184F4CBC9EC6BBE444F5ED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2">
    <w:name w:val="96E0E264273542769B9698E9F48C3A40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2">
    <w:name w:val="B0DF3E5AD8CD4739999259ACCE85CEC2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9">
    <w:name w:val="2264A034DECD411B8B0A068DD462C8EC9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">
    <w:name w:val="6558726056DA4ED9B8E4BE180E0FAA1A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">
    <w:name w:val="EE8F2E4C5D6E42F8818C381F9E69CD975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2">
    <w:name w:val="C1F0CE625ED8410EAB926F78D0FE4A6B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2">
    <w:name w:val="14A0105A2729474AB496646C56D8D94C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2">
    <w:name w:val="BDD01B2467F749928B59381FC14DC5C0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2">
    <w:name w:val="2593429B6F734AC9AEF755655176A976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7">
    <w:name w:val="754279F898D74A7FA85EB31446EB82351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7">
    <w:name w:val="85813C13FDCB47449A1E90332AFCC4481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7">
    <w:name w:val="05BB74285CB048C0836EE4419600AE371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">
    <w:name w:val="F3E55AA2E80E43DBB7F9331B5F09F89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">
    <w:name w:val="9A4585DC4D904D2DB4D13C51C3BB5D10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3">
    <w:name w:val="EA64ABE8F8764EB18F0F6D0BA4CA6C6F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9">
    <w:name w:val="788D6F5AC4DD4F88AF33FE2461056A722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3">
    <w:name w:val="BB1582904A81422A87D88A8F18D3F062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3">
    <w:name w:val="17F86B9E7E81488A984AA0919A66B14D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3">
    <w:name w:val="AC4BBF712C2E4D14856D69B7D859F44E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3">
    <w:name w:val="DE637D1785CE4EC6B8A3ADDE3FDF1B7C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3">
    <w:name w:val="5058CFBFE73C4FB08CC433639B239DF7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">
    <w:name w:val="37199D275ED94AB9ABBCD4A84E94E7B4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3">
    <w:name w:val="467C5E1CB3184F4CBC9EC6BBE444F5ED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3">
    <w:name w:val="96E0E264273542769B9698E9F48C3A40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3">
    <w:name w:val="B0DF3E5AD8CD4739999259ACCE85CEC2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0">
    <w:name w:val="2264A034DECD411B8B0A068DD462C8EC1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7">
    <w:name w:val="6558726056DA4ED9B8E4BE180E0FAA1A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">
    <w:name w:val="EE8F2E4C5D6E42F8818C381F9E69CD97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3">
    <w:name w:val="C1F0CE625ED8410EAB926F78D0FE4A6B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3">
    <w:name w:val="14A0105A2729474AB496646C56D8D94C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3">
    <w:name w:val="BDD01B2467F749928B59381FC14DC5C0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3">
    <w:name w:val="2593429B6F734AC9AEF755655176A976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8">
    <w:name w:val="754279F898D74A7FA85EB31446EB82351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8">
    <w:name w:val="85813C13FDCB47449A1E90332AFCC4481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8">
    <w:name w:val="05BB74285CB048C0836EE4419600AE371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5">
    <w:name w:val="F3E55AA2E80E43DBB7F9331B5F09F89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5">
    <w:name w:val="9A4585DC4D904D2DB4D13C51C3BB5D10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4">
    <w:name w:val="EA64ABE8F8764EB18F0F6D0BA4CA6C6F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0">
    <w:name w:val="788D6F5AC4DD4F88AF33FE2461056A723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4">
    <w:name w:val="BB1582904A81422A87D88A8F18D3F062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4">
    <w:name w:val="17F86B9E7E81488A984AA0919A66B14D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4">
    <w:name w:val="AC4BBF712C2E4D14856D69B7D859F44E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4">
    <w:name w:val="DE637D1785CE4EC6B8A3ADDE3FDF1B7C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4">
    <w:name w:val="5058CFBFE73C4FB08CC433639B239DF7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">
    <w:name w:val="37199D275ED94AB9ABBCD4A84E94E7B4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4">
    <w:name w:val="467C5E1CB3184F4CBC9EC6BBE444F5ED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4">
    <w:name w:val="96E0E264273542769B9698E9F48C3A40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4">
    <w:name w:val="B0DF3E5AD8CD4739999259ACCE85CEC2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1">
    <w:name w:val="2264A034DECD411B8B0A068DD462C8EC1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8">
    <w:name w:val="6558726056DA4ED9B8E4BE180E0FAA1A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7">
    <w:name w:val="EE8F2E4C5D6E42F8818C381F9E69CD97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4">
    <w:name w:val="C1F0CE625ED8410EAB926F78D0FE4A6B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4">
    <w:name w:val="14A0105A2729474AB496646C56D8D94C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4">
    <w:name w:val="BDD01B2467F749928B59381FC14DC5C0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4">
    <w:name w:val="2593429B6F734AC9AEF755655176A976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073EC27B4A4283B4FFE5BF3D6F955D">
    <w:name w:val="2E073EC27B4A4283B4FFE5BF3D6F955D"/>
    <w:rsid w:val="0071299E"/>
  </w:style>
  <w:style w:type="paragraph" w:customStyle="1" w:styleId="F81F069CA3F141B89B883B5C34CAE939">
    <w:name w:val="F81F069CA3F141B89B883B5C34CAE939"/>
    <w:rsid w:val="0071299E"/>
  </w:style>
  <w:style w:type="paragraph" w:customStyle="1" w:styleId="754279F898D74A7FA85EB31446EB823519">
    <w:name w:val="754279F898D74A7FA85EB31446EB82351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9">
    <w:name w:val="85813C13FDCB47449A1E90332AFCC4481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9">
    <w:name w:val="05BB74285CB048C0836EE4419600AE371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6">
    <w:name w:val="F3E55AA2E80E43DBB7F9331B5F09F89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6">
    <w:name w:val="9A4585DC4D904D2DB4D13C51C3BB5D10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5">
    <w:name w:val="EA64ABE8F8764EB18F0F6D0BA4CA6C6F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1">
    <w:name w:val="788D6F5AC4DD4F88AF33FE2461056A723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5">
    <w:name w:val="BB1582904A81422A87D88A8F18D3F062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5">
    <w:name w:val="17F86B9E7E81488A984AA0919A66B14D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5">
    <w:name w:val="AC4BBF712C2E4D14856D69B7D859F44E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5">
    <w:name w:val="DE637D1785CE4EC6B8A3ADDE3FDF1B7C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5">
    <w:name w:val="5058CFBFE73C4FB08CC433639B239DF7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">
    <w:name w:val="37199D275ED94AB9ABBCD4A84E94E7B4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5">
    <w:name w:val="467C5E1CB3184F4CBC9EC6BBE444F5ED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5">
    <w:name w:val="96E0E264273542769B9698E9F48C3A40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5">
    <w:name w:val="B0DF3E5AD8CD4739999259ACCE85CEC2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2">
    <w:name w:val="2264A034DECD411B8B0A068DD462C8EC12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9">
    <w:name w:val="6558726056DA4ED9B8E4BE180E0FAA1A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8">
    <w:name w:val="EE8F2E4C5D6E42F8818C381F9E69CD97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5">
    <w:name w:val="C1F0CE625ED8410EAB926F78D0FE4A6B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">
    <w:name w:val="F81F069CA3F141B89B883B5C34CAE939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5">
    <w:name w:val="14A0105A2729474AB496646C56D8D94C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5">
    <w:name w:val="BDD01B2467F749928B59381FC14DC5C0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0">
    <w:name w:val="754279F898D74A7FA85EB31446EB82352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0">
    <w:name w:val="85813C13FDCB47449A1E90332AFCC4482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0">
    <w:name w:val="05BB74285CB048C0836EE4419600AE372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7">
    <w:name w:val="F3E55AA2E80E43DBB7F9331B5F09F89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7">
    <w:name w:val="9A4585DC4D904D2DB4D13C51C3BB5D10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6">
    <w:name w:val="EA64ABE8F8764EB18F0F6D0BA4CA6C6F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2">
    <w:name w:val="788D6F5AC4DD4F88AF33FE2461056A7232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6">
    <w:name w:val="BB1582904A81422A87D88A8F18D3F062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6">
    <w:name w:val="17F86B9E7E81488A984AA0919A66B14D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6">
    <w:name w:val="AC4BBF712C2E4D14856D69B7D859F44E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6">
    <w:name w:val="DE637D1785CE4EC6B8A3ADDE3FDF1B7C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6">
    <w:name w:val="5058CFBFE73C4FB08CC433639B239DF7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7">
    <w:name w:val="37199D275ED94AB9ABBCD4A84E94E7B4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6">
    <w:name w:val="467C5E1CB3184F4CBC9EC6BBE444F5ED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6">
    <w:name w:val="96E0E264273542769B9698E9F48C3A40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6">
    <w:name w:val="B0DF3E5AD8CD4739999259ACCE85CEC2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3">
    <w:name w:val="2264A034DECD411B8B0A068DD462C8EC1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0">
    <w:name w:val="6558726056DA4ED9B8E4BE180E0FAA1A1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9">
    <w:name w:val="EE8F2E4C5D6E42F8818C381F9E69CD97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6">
    <w:name w:val="C1F0CE625ED8410EAB926F78D0FE4A6B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">
    <w:name w:val="F81F069CA3F141B89B883B5C34CAE9392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6">
    <w:name w:val="14A0105A2729474AB496646C56D8D94C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6">
    <w:name w:val="BDD01B2467F749928B59381FC14DC5C0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1">
    <w:name w:val="754279F898D74A7FA85EB31446EB82352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1">
    <w:name w:val="85813C13FDCB47449A1E90332AFCC4482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1">
    <w:name w:val="05BB74285CB048C0836EE4419600AE372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8">
    <w:name w:val="F3E55AA2E80E43DBB7F9331B5F09F893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8">
    <w:name w:val="9A4585DC4D904D2DB4D13C51C3BB5D10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7">
    <w:name w:val="EA64ABE8F8764EB18F0F6D0BA4CA6C6F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3">
    <w:name w:val="788D6F5AC4DD4F88AF33FE2461056A72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7">
    <w:name w:val="BB1582904A81422A87D88A8F18D3F062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7">
    <w:name w:val="17F86B9E7E81488A984AA0919A66B14D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7">
    <w:name w:val="AC4BBF712C2E4D14856D69B7D859F44E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7">
    <w:name w:val="DE637D1785CE4EC6B8A3ADDE3FDF1B7C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7">
    <w:name w:val="5058CFBFE73C4FB08CC433639B239DF7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8">
    <w:name w:val="37199D275ED94AB9ABBCD4A84E94E7B4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7">
    <w:name w:val="467C5E1CB3184F4CBC9EC6BBE444F5ED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7">
    <w:name w:val="96E0E264273542769B9698E9F48C3A40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7">
    <w:name w:val="B0DF3E5AD8CD4739999259ACCE85CEC2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4">
    <w:name w:val="2264A034DECD411B8B0A068DD462C8EC1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1">
    <w:name w:val="6558726056DA4ED9B8E4BE180E0FAA1A1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0">
    <w:name w:val="EE8F2E4C5D6E42F8818C381F9E69CD971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7">
    <w:name w:val="C1F0CE625ED8410EAB926F78D0FE4A6B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">
    <w:name w:val="F81F069CA3F141B89B883B5C34CAE939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7">
    <w:name w:val="14A0105A2729474AB496646C56D8D94C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7">
    <w:name w:val="BDD01B2467F749928B59381FC14DC5C0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2">
    <w:name w:val="754279F898D74A7FA85EB31446EB8235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2">
    <w:name w:val="85813C13FDCB47449A1E90332AFCC448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2">
    <w:name w:val="05BB74285CB048C0836EE4419600AE37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9">
    <w:name w:val="F3E55AA2E80E43DBB7F9331B5F09F89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9">
    <w:name w:val="9A4585DC4D904D2DB4D13C51C3BB5D10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8">
    <w:name w:val="EA64ABE8F8764EB18F0F6D0BA4CA6C6F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4">
    <w:name w:val="788D6F5AC4DD4F88AF33FE2461056A72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8">
    <w:name w:val="BB1582904A81422A87D88A8F18D3F062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8">
    <w:name w:val="17F86B9E7E81488A984AA0919A66B14D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8">
    <w:name w:val="AC4BBF712C2E4D14856D69B7D859F44E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8">
    <w:name w:val="DE637D1785CE4EC6B8A3ADDE3FDF1B7C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8">
    <w:name w:val="5058CFBFE73C4FB08CC433639B239DF7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9">
    <w:name w:val="37199D275ED94AB9ABBCD4A84E94E7B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8">
    <w:name w:val="467C5E1CB3184F4CBC9EC6BBE444F5ED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8">
    <w:name w:val="96E0E264273542769B9698E9F48C3A40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8">
    <w:name w:val="B0DF3E5AD8CD4739999259ACCE85CEC2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5">
    <w:name w:val="2264A034DECD411B8B0A068DD462C8EC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2">
    <w:name w:val="6558726056DA4ED9B8E4BE180E0FAA1A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1">
    <w:name w:val="EE8F2E4C5D6E42F8818C381F9E69CD97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8">
    <w:name w:val="C1F0CE625ED8410EAB926F78D0FE4A6B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">
    <w:name w:val="F81F069CA3F141B89B883B5C34CAE939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8">
    <w:name w:val="14A0105A2729474AB496646C56D8D94C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8">
    <w:name w:val="BDD01B2467F749928B59381FC14DC5C0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3">
    <w:name w:val="754279F898D74A7FA85EB31446EB8235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3">
    <w:name w:val="85813C13FDCB47449A1E90332AFCC448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3">
    <w:name w:val="05BB74285CB048C0836EE4419600AE37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0">
    <w:name w:val="F3E55AA2E80E43DBB7F9331B5F09F893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0">
    <w:name w:val="9A4585DC4D904D2DB4D13C51C3BB5D10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9">
    <w:name w:val="EA64ABE8F8764EB18F0F6D0BA4CA6C6F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5">
    <w:name w:val="788D6F5AC4DD4F88AF33FE2461056A72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9">
    <w:name w:val="BB1582904A81422A87D88A8F18D3F062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9">
    <w:name w:val="17F86B9E7E81488A984AA0919A66B14D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9">
    <w:name w:val="AC4BBF712C2E4D14856D69B7D859F44E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9">
    <w:name w:val="DE637D1785CE4EC6B8A3ADDE3FDF1B7C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9">
    <w:name w:val="5058CFBFE73C4FB08CC433639B239DF7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0">
    <w:name w:val="37199D275ED94AB9ABBCD4A84E94E7B4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9">
    <w:name w:val="467C5E1CB3184F4CBC9EC6BBE444F5ED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9">
    <w:name w:val="96E0E264273542769B9698E9F48C3A40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9">
    <w:name w:val="B0DF3E5AD8CD4739999259ACCE85CEC2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6">
    <w:name w:val="2264A034DECD411B8B0A068DD462C8EC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3">
    <w:name w:val="6558726056DA4ED9B8E4BE180E0FAA1A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2">
    <w:name w:val="EE8F2E4C5D6E42F8818C381F9E69CD97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9">
    <w:name w:val="C1F0CE625ED8410EAB926F78D0FE4A6B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">
    <w:name w:val="F81F069CA3F141B89B883B5C34CAE939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9">
    <w:name w:val="14A0105A2729474AB496646C56D8D94C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9">
    <w:name w:val="BDD01B2467F749928B59381FC14DC5C0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4">
    <w:name w:val="754279F898D74A7FA85EB31446EB8235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4">
    <w:name w:val="85813C13FDCB47449A1E90332AFCC448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4">
    <w:name w:val="05BB74285CB048C0836EE4419600AE37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1">
    <w:name w:val="F3E55AA2E80E43DBB7F9331B5F09F893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1">
    <w:name w:val="9A4585DC4D904D2DB4D13C51C3BB5D10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0">
    <w:name w:val="EA64ABE8F8764EB18F0F6D0BA4CA6C6F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6">
    <w:name w:val="788D6F5AC4DD4F88AF33FE2461056A72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0">
    <w:name w:val="BB1582904A81422A87D88A8F18D3F062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0">
    <w:name w:val="17F86B9E7E81488A984AA0919A66B14D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0">
    <w:name w:val="AC4BBF712C2E4D14856D69B7D859F44E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0">
    <w:name w:val="DE637D1785CE4EC6B8A3ADDE3FDF1B7C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0">
    <w:name w:val="5058CFBFE73C4FB08CC433639B239DF7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1">
    <w:name w:val="37199D275ED94AB9ABBCD4A84E94E7B4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0">
    <w:name w:val="467C5E1CB3184F4CBC9EC6BBE444F5ED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0">
    <w:name w:val="96E0E264273542769B9698E9F48C3A40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0">
    <w:name w:val="B0DF3E5AD8CD4739999259ACCE85CEC2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7">
    <w:name w:val="2264A034DECD411B8B0A068DD462C8EC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4">
    <w:name w:val="6558726056DA4ED9B8E4BE180E0FAA1A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3">
    <w:name w:val="EE8F2E4C5D6E42F8818C381F9E69CD97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0">
    <w:name w:val="C1F0CE625ED8410EAB926F78D0FE4A6B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">
    <w:name w:val="F81F069CA3F141B89B883B5C34CAE939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0">
    <w:name w:val="14A0105A2729474AB496646C56D8D94C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0">
    <w:name w:val="BDD01B2467F749928B59381FC14DC5C0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5">
    <w:name w:val="754279F898D74A7FA85EB31446EB8235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5">
    <w:name w:val="85813C13FDCB47449A1E90332AFCC448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5">
    <w:name w:val="05BB74285CB048C0836EE4419600AE37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2">
    <w:name w:val="F3E55AA2E80E43DBB7F9331B5F09F893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2">
    <w:name w:val="9A4585DC4D904D2DB4D13C51C3BB5D10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1">
    <w:name w:val="EA64ABE8F8764EB18F0F6D0BA4CA6C6F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7">
    <w:name w:val="788D6F5AC4DD4F88AF33FE2461056A72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1">
    <w:name w:val="BB1582904A81422A87D88A8F18D3F062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1">
    <w:name w:val="17F86B9E7E81488A984AA0919A66B14D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1">
    <w:name w:val="AC4BBF712C2E4D14856D69B7D859F44E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1">
    <w:name w:val="DE637D1785CE4EC6B8A3ADDE3FDF1B7C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1">
    <w:name w:val="5058CFBFE73C4FB08CC433639B239DF7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2">
    <w:name w:val="37199D275ED94AB9ABBCD4A84E94E7B4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1">
    <w:name w:val="467C5E1CB3184F4CBC9EC6BBE444F5ED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1">
    <w:name w:val="96E0E264273542769B9698E9F48C3A40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1">
    <w:name w:val="B0DF3E5AD8CD4739999259ACCE85CEC2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8">
    <w:name w:val="2264A034DECD411B8B0A068DD462C8EC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5">
    <w:name w:val="6558726056DA4ED9B8E4BE180E0FAA1A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4">
    <w:name w:val="EE8F2E4C5D6E42F8818C381F9E69CD97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1">
    <w:name w:val="C1F0CE625ED8410EAB926F78D0FE4A6B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7">
    <w:name w:val="F81F069CA3F141B89B883B5C34CAE939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1">
    <w:name w:val="14A0105A2729474AB496646C56D8D94C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1">
    <w:name w:val="BDD01B2467F749928B59381FC14DC5C0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6">
    <w:name w:val="754279F898D74A7FA85EB31446EB8235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6">
    <w:name w:val="85813C13FDCB47449A1E90332AFCC448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6">
    <w:name w:val="05BB74285CB048C0836EE4419600AE37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3">
    <w:name w:val="F3E55AA2E80E43DBB7F9331B5F09F893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3">
    <w:name w:val="9A4585DC4D904D2DB4D13C51C3BB5D10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2">
    <w:name w:val="EA64ABE8F8764EB18F0F6D0BA4CA6C6F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8">
    <w:name w:val="788D6F5AC4DD4F88AF33FE2461056A72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2">
    <w:name w:val="BB1582904A81422A87D88A8F18D3F062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2">
    <w:name w:val="17F86B9E7E81488A984AA0919A66B14D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2">
    <w:name w:val="AC4BBF712C2E4D14856D69B7D859F44E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2">
    <w:name w:val="DE637D1785CE4EC6B8A3ADDE3FDF1B7C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2">
    <w:name w:val="5058CFBFE73C4FB08CC433639B239DF7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3">
    <w:name w:val="37199D275ED94AB9ABBCD4A84E94E7B4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2">
    <w:name w:val="467C5E1CB3184F4CBC9EC6BBE444F5ED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2">
    <w:name w:val="96E0E264273542769B9698E9F48C3A40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2">
    <w:name w:val="B0DF3E5AD8CD4739999259ACCE85CEC2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9">
    <w:name w:val="2264A034DECD411B8B0A068DD462C8EC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6">
    <w:name w:val="6558726056DA4ED9B8E4BE180E0FAA1A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5">
    <w:name w:val="EE8F2E4C5D6E42F8818C381F9E69CD97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2">
    <w:name w:val="C1F0CE625ED8410EAB926F78D0FE4A6B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8">
    <w:name w:val="F81F069CA3F141B89B883B5C34CAE939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2">
    <w:name w:val="14A0105A2729474AB496646C56D8D94C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2">
    <w:name w:val="BDD01B2467F749928B59381FC14DC5C0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7">
    <w:name w:val="754279F898D74A7FA85EB31446EB8235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7">
    <w:name w:val="85813C13FDCB47449A1E90332AFCC448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7">
    <w:name w:val="05BB74285CB048C0836EE4419600AE37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4">
    <w:name w:val="F3E55AA2E80E43DBB7F9331B5F09F893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4">
    <w:name w:val="9A4585DC4D904D2DB4D13C51C3BB5D10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3">
    <w:name w:val="EA64ABE8F8764EB18F0F6D0BA4CA6C6F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9">
    <w:name w:val="788D6F5AC4DD4F88AF33FE2461056A72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3">
    <w:name w:val="BB1582904A81422A87D88A8F18D3F062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3">
    <w:name w:val="17F86B9E7E81488A984AA0919A66B14D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3">
    <w:name w:val="AC4BBF712C2E4D14856D69B7D859F44E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3">
    <w:name w:val="DE637D1785CE4EC6B8A3ADDE3FDF1B7C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3">
    <w:name w:val="5058CFBFE73C4FB08CC433639B239DF7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4">
    <w:name w:val="37199D275ED94AB9ABBCD4A84E94E7B4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3">
    <w:name w:val="467C5E1CB3184F4CBC9EC6BBE444F5ED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3">
    <w:name w:val="96E0E264273542769B9698E9F48C3A40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3">
    <w:name w:val="B0DF3E5AD8CD4739999259ACCE85CEC2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0">
    <w:name w:val="2264A034DECD411B8B0A068DD462C8EC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7">
    <w:name w:val="6558726056DA4ED9B8E4BE180E0FAA1A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6">
    <w:name w:val="EE8F2E4C5D6E42F8818C381F9E69CD97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3">
    <w:name w:val="C1F0CE625ED8410EAB926F78D0FE4A6B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9">
    <w:name w:val="F81F069CA3F141B89B883B5C34CAE939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3">
    <w:name w:val="14A0105A2729474AB496646C56D8D94C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3">
    <w:name w:val="BDD01B2467F749928B59381FC14DC5C0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8">
    <w:name w:val="754279F898D74A7FA85EB31446EB8235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8">
    <w:name w:val="85813C13FDCB47449A1E90332AFCC448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8">
    <w:name w:val="05BB74285CB048C0836EE4419600AE37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5">
    <w:name w:val="F3E55AA2E80E43DBB7F9331B5F09F893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5">
    <w:name w:val="9A4585DC4D904D2DB4D13C51C3BB5D10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4">
    <w:name w:val="EA64ABE8F8764EB18F0F6D0BA4CA6C6F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0">
    <w:name w:val="788D6F5AC4DD4F88AF33FE2461056A72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4">
    <w:name w:val="BB1582904A81422A87D88A8F18D3F062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4">
    <w:name w:val="17F86B9E7E81488A984AA0919A66B14D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4">
    <w:name w:val="AC4BBF712C2E4D14856D69B7D859F44E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4">
    <w:name w:val="DE637D1785CE4EC6B8A3ADDE3FDF1B7C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4">
    <w:name w:val="5058CFBFE73C4FB08CC433639B239DF7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5">
    <w:name w:val="37199D275ED94AB9ABBCD4A84E94E7B4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4">
    <w:name w:val="467C5E1CB3184F4CBC9EC6BBE444F5ED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4">
    <w:name w:val="96E0E264273542769B9698E9F48C3A40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4">
    <w:name w:val="B0DF3E5AD8CD4739999259ACCE85CEC2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1">
    <w:name w:val="2264A034DECD411B8B0A068DD462C8EC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8">
    <w:name w:val="6558726056DA4ED9B8E4BE180E0FAA1A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7">
    <w:name w:val="EE8F2E4C5D6E42F8818C381F9E69CD97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4">
    <w:name w:val="C1F0CE625ED8410EAB926F78D0FE4A6B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0">
    <w:name w:val="F81F069CA3F141B89B883B5C34CAE939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4">
    <w:name w:val="14A0105A2729474AB496646C56D8D94C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4">
    <w:name w:val="BDD01B2467F749928B59381FC14DC5C0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9">
    <w:name w:val="754279F898D74A7FA85EB31446EB8235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9">
    <w:name w:val="85813C13FDCB47449A1E90332AFCC448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9">
    <w:name w:val="05BB74285CB048C0836EE4419600AE37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6">
    <w:name w:val="F3E55AA2E80E43DBB7F9331B5F09F893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6">
    <w:name w:val="9A4585DC4D904D2DB4D13C51C3BB5D10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5">
    <w:name w:val="EA64ABE8F8764EB18F0F6D0BA4CA6C6F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1">
    <w:name w:val="788D6F5AC4DD4F88AF33FE2461056A72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5">
    <w:name w:val="BB1582904A81422A87D88A8F18D3F062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5">
    <w:name w:val="17F86B9E7E81488A984AA0919A66B14D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5">
    <w:name w:val="AC4BBF712C2E4D14856D69B7D859F44E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5">
    <w:name w:val="DE637D1785CE4EC6B8A3ADDE3FDF1B7C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5">
    <w:name w:val="5058CFBFE73C4FB08CC433639B239DF7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6">
    <w:name w:val="37199D275ED94AB9ABBCD4A84E94E7B4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5">
    <w:name w:val="467C5E1CB3184F4CBC9EC6BBE444F5ED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5">
    <w:name w:val="96E0E264273542769B9698E9F48C3A40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5">
    <w:name w:val="B0DF3E5AD8CD4739999259ACCE85CEC2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2">
    <w:name w:val="2264A034DECD411B8B0A068DD462C8EC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9">
    <w:name w:val="6558726056DA4ED9B8E4BE180E0FAA1A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8">
    <w:name w:val="EE8F2E4C5D6E42F8818C381F9E69CD97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5">
    <w:name w:val="C1F0CE625ED8410EAB926F78D0FE4A6B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1">
    <w:name w:val="F81F069CA3F141B89B883B5C34CAE939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5">
    <w:name w:val="14A0105A2729474AB496646C56D8D94C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5">
    <w:name w:val="BDD01B2467F749928B59381FC14DC5C0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0">
    <w:name w:val="754279F898D74A7FA85EB31446EB8235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0">
    <w:name w:val="85813C13FDCB47449A1E90332AFCC448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0">
    <w:name w:val="05BB74285CB048C0836EE4419600AE37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7">
    <w:name w:val="F3E55AA2E80E43DBB7F9331B5F09F893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7">
    <w:name w:val="9A4585DC4D904D2DB4D13C51C3BB5D10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6">
    <w:name w:val="EA64ABE8F8764EB18F0F6D0BA4CA6C6F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2">
    <w:name w:val="788D6F5AC4DD4F88AF33FE2461056A72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6">
    <w:name w:val="BB1582904A81422A87D88A8F18D3F062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6">
    <w:name w:val="17F86B9E7E81488A984AA0919A66B14D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6">
    <w:name w:val="AC4BBF712C2E4D14856D69B7D859F44E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6">
    <w:name w:val="DE637D1785CE4EC6B8A3ADDE3FDF1B7C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6">
    <w:name w:val="5058CFBFE73C4FB08CC433639B239DF7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7">
    <w:name w:val="37199D275ED94AB9ABBCD4A84E94E7B4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6">
    <w:name w:val="467C5E1CB3184F4CBC9EC6BBE444F5ED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6">
    <w:name w:val="96E0E264273542769B9698E9F48C3A40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6">
    <w:name w:val="B0DF3E5AD8CD4739999259ACCE85CEC2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3">
    <w:name w:val="2264A034DECD411B8B0A068DD462C8EC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0">
    <w:name w:val="6558726056DA4ED9B8E4BE180E0FAA1A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9">
    <w:name w:val="EE8F2E4C5D6E42F8818C381F9E69CD97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6">
    <w:name w:val="C1F0CE625ED8410EAB926F78D0FE4A6B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2">
    <w:name w:val="F81F069CA3F141B89B883B5C34CAE939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6">
    <w:name w:val="14A0105A2729474AB496646C56D8D94C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6">
    <w:name w:val="BDD01B2467F749928B59381FC14DC5C0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1">
    <w:name w:val="754279F898D74A7FA85EB31446EB8235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1">
    <w:name w:val="85813C13FDCB47449A1E90332AFCC448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1">
    <w:name w:val="05BB74285CB048C0836EE4419600AE37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8">
    <w:name w:val="F3E55AA2E80E43DBB7F9331B5F09F893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8">
    <w:name w:val="9A4585DC4D904D2DB4D13C51C3BB5D10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7">
    <w:name w:val="EA64ABE8F8764EB18F0F6D0BA4CA6C6F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3">
    <w:name w:val="788D6F5AC4DD4F88AF33FE2461056A72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7">
    <w:name w:val="BB1582904A81422A87D88A8F18D3F062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7">
    <w:name w:val="17F86B9E7E81488A984AA0919A66B14D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7">
    <w:name w:val="AC4BBF712C2E4D14856D69B7D859F44E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7">
    <w:name w:val="DE637D1785CE4EC6B8A3ADDE3FDF1B7C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7">
    <w:name w:val="5058CFBFE73C4FB08CC433639B239DF7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8">
    <w:name w:val="37199D275ED94AB9ABBCD4A84E94E7B4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7">
    <w:name w:val="467C5E1CB3184F4CBC9EC6BBE444F5ED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7">
    <w:name w:val="96E0E264273542769B9698E9F48C3A40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7">
    <w:name w:val="B0DF3E5AD8CD4739999259ACCE85CEC2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4">
    <w:name w:val="2264A034DECD411B8B0A068DD462C8EC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1">
    <w:name w:val="6558726056DA4ED9B8E4BE180E0FAA1A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0">
    <w:name w:val="EE8F2E4C5D6E42F8818C381F9E69CD97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7">
    <w:name w:val="C1F0CE625ED8410EAB926F78D0FE4A6B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3">
    <w:name w:val="F81F069CA3F141B89B883B5C34CAE939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7">
    <w:name w:val="14A0105A2729474AB496646C56D8D94C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7">
    <w:name w:val="BDD01B2467F749928B59381FC14DC5C0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2">
    <w:name w:val="754279F898D74A7FA85EB31446EB8235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2">
    <w:name w:val="85813C13FDCB47449A1E90332AFCC448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2">
    <w:name w:val="05BB74285CB048C0836EE4419600AE37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9">
    <w:name w:val="F3E55AA2E80E43DBB7F9331B5F09F893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9">
    <w:name w:val="9A4585DC4D904D2DB4D13C51C3BB5D10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8">
    <w:name w:val="EA64ABE8F8764EB18F0F6D0BA4CA6C6F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4">
    <w:name w:val="788D6F5AC4DD4F88AF33FE2461056A72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8">
    <w:name w:val="BB1582904A81422A87D88A8F18D3F062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8">
    <w:name w:val="17F86B9E7E81488A984AA0919A66B14D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8">
    <w:name w:val="AC4BBF712C2E4D14856D69B7D859F44E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8">
    <w:name w:val="DE637D1785CE4EC6B8A3ADDE3FDF1B7C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8">
    <w:name w:val="5058CFBFE73C4FB08CC433639B239DF7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9">
    <w:name w:val="37199D275ED94AB9ABBCD4A84E94E7B4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8">
    <w:name w:val="467C5E1CB3184F4CBC9EC6BBE444F5ED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8">
    <w:name w:val="96E0E264273542769B9698E9F48C3A40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8">
    <w:name w:val="B0DF3E5AD8CD4739999259ACCE85CEC2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5">
    <w:name w:val="2264A034DECD411B8B0A068DD462C8EC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2">
    <w:name w:val="6558726056DA4ED9B8E4BE180E0FAA1A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1">
    <w:name w:val="EE8F2E4C5D6E42F8818C381F9E69CD97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8">
    <w:name w:val="C1F0CE625ED8410EAB926F78D0FE4A6B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4">
    <w:name w:val="F81F069CA3F141B89B883B5C34CAE939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8">
    <w:name w:val="14A0105A2729474AB496646C56D8D94C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8">
    <w:name w:val="BDD01B2467F749928B59381FC14DC5C0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3">
    <w:name w:val="754279F898D74A7FA85EB31446EB8235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3">
    <w:name w:val="85813C13FDCB47449A1E90332AFCC448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3">
    <w:name w:val="05BB74285CB048C0836EE4419600AE37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0">
    <w:name w:val="F3E55AA2E80E43DBB7F9331B5F09F893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0">
    <w:name w:val="9A4585DC4D904D2DB4D13C51C3BB5D10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9">
    <w:name w:val="EA64ABE8F8764EB18F0F6D0BA4CA6C6F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5">
    <w:name w:val="788D6F5AC4DD4F88AF33FE2461056A72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9">
    <w:name w:val="BB1582904A81422A87D88A8F18D3F062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9">
    <w:name w:val="17F86B9E7E81488A984AA0919A66B14D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9">
    <w:name w:val="AC4BBF712C2E4D14856D69B7D859F44E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9">
    <w:name w:val="DE637D1785CE4EC6B8A3ADDE3FDF1B7C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9">
    <w:name w:val="5058CFBFE73C4FB08CC433639B239DF7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0">
    <w:name w:val="37199D275ED94AB9ABBCD4A84E94E7B4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9">
    <w:name w:val="467C5E1CB3184F4CBC9EC6BBE444F5ED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9">
    <w:name w:val="96E0E264273542769B9698E9F48C3A40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9">
    <w:name w:val="B0DF3E5AD8CD4739999259ACCE85CEC2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6">
    <w:name w:val="2264A034DECD411B8B0A068DD462C8EC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3">
    <w:name w:val="6558726056DA4ED9B8E4BE180E0FAA1A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2">
    <w:name w:val="EE8F2E4C5D6E42F8818C381F9E69CD97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9">
    <w:name w:val="C1F0CE625ED8410EAB926F78D0FE4A6B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5">
    <w:name w:val="F81F069CA3F141B89B883B5C34CAE939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9">
    <w:name w:val="14A0105A2729474AB496646C56D8D94C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9">
    <w:name w:val="BDD01B2467F749928B59381FC14DC5C0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4">
    <w:name w:val="754279F898D74A7FA85EB31446EB8235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4">
    <w:name w:val="85813C13FDCB47449A1E90332AFCC448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4">
    <w:name w:val="05BB74285CB048C0836EE4419600AE37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1">
    <w:name w:val="F3E55AA2E80E43DBB7F9331B5F09F893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1">
    <w:name w:val="9A4585DC4D904D2DB4D13C51C3BB5D10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0">
    <w:name w:val="EA64ABE8F8764EB18F0F6D0BA4CA6C6F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6">
    <w:name w:val="788D6F5AC4DD4F88AF33FE2461056A72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0">
    <w:name w:val="BB1582904A81422A87D88A8F18D3F062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0">
    <w:name w:val="17F86B9E7E81488A984AA0919A66B14D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0">
    <w:name w:val="AC4BBF712C2E4D14856D69B7D859F44E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0">
    <w:name w:val="DE637D1785CE4EC6B8A3ADDE3FDF1B7C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0">
    <w:name w:val="5058CFBFE73C4FB08CC433639B239DF7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1">
    <w:name w:val="37199D275ED94AB9ABBCD4A84E94E7B4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0">
    <w:name w:val="467C5E1CB3184F4CBC9EC6BBE444F5ED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0">
    <w:name w:val="96E0E264273542769B9698E9F48C3A40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0">
    <w:name w:val="B0DF3E5AD8CD4739999259ACCE85CEC2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7">
    <w:name w:val="2264A034DECD411B8B0A068DD462C8EC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4">
    <w:name w:val="6558726056DA4ED9B8E4BE180E0FAA1A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3">
    <w:name w:val="EE8F2E4C5D6E42F8818C381F9E69CD97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0">
    <w:name w:val="C1F0CE625ED8410EAB926F78D0FE4A6B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6">
    <w:name w:val="F81F069CA3F141B89B883B5C34CAE939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0">
    <w:name w:val="14A0105A2729474AB496646C56D8D94C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0">
    <w:name w:val="BDD01B2467F749928B59381FC14DC5C0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5">
    <w:name w:val="754279F898D74A7FA85EB31446EB8235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5">
    <w:name w:val="85813C13FDCB47449A1E90332AFCC448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5">
    <w:name w:val="05BB74285CB048C0836EE4419600AE37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2">
    <w:name w:val="F3E55AA2E80E43DBB7F9331B5F09F893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2">
    <w:name w:val="9A4585DC4D904D2DB4D13C51C3BB5D10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1">
    <w:name w:val="EA64ABE8F8764EB18F0F6D0BA4CA6C6F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7">
    <w:name w:val="788D6F5AC4DD4F88AF33FE2461056A72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1">
    <w:name w:val="BB1582904A81422A87D88A8F18D3F062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1">
    <w:name w:val="17F86B9E7E81488A984AA0919A66B14D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1">
    <w:name w:val="AC4BBF712C2E4D14856D69B7D859F44E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1">
    <w:name w:val="DE637D1785CE4EC6B8A3ADDE3FDF1B7C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1">
    <w:name w:val="5058CFBFE73C4FB08CC433639B239DF7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2">
    <w:name w:val="37199D275ED94AB9ABBCD4A84E94E7B4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1">
    <w:name w:val="467C5E1CB3184F4CBC9EC6BBE444F5ED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1">
    <w:name w:val="96E0E264273542769B9698E9F48C3A40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1">
    <w:name w:val="B0DF3E5AD8CD4739999259ACCE85CEC2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8">
    <w:name w:val="2264A034DECD411B8B0A068DD462C8EC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5">
    <w:name w:val="6558726056DA4ED9B8E4BE180E0FAA1A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4">
    <w:name w:val="EE8F2E4C5D6E42F8818C381F9E69CD97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1">
    <w:name w:val="C1F0CE625ED8410EAB926F78D0FE4A6B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7">
    <w:name w:val="F81F069CA3F141B89B883B5C34CAE939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1">
    <w:name w:val="14A0105A2729474AB496646C56D8D94C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1">
    <w:name w:val="BDD01B2467F749928B59381FC14DC5C0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6">
    <w:name w:val="754279F898D74A7FA85EB31446EB8235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6">
    <w:name w:val="85813C13FDCB47449A1E90332AFCC448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6">
    <w:name w:val="05BB74285CB048C0836EE4419600AE37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3">
    <w:name w:val="F3E55AA2E80E43DBB7F9331B5F09F893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3">
    <w:name w:val="9A4585DC4D904D2DB4D13C51C3BB5D10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2">
    <w:name w:val="EA64ABE8F8764EB18F0F6D0BA4CA6C6F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8">
    <w:name w:val="788D6F5AC4DD4F88AF33FE2461056A72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2">
    <w:name w:val="BB1582904A81422A87D88A8F18D3F062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2">
    <w:name w:val="17F86B9E7E81488A984AA0919A66B14D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2">
    <w:name w:val="AC4BBF712C2E4D14856D69B7D859F44E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2">
    <w:name w:val="DE637D1785CE4EC6B8A3ADDE3FDF1B7C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2">
    <w:name w:val="5058CFBFE73C4FB08CC433639B239DF7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3">
    <w:name w:val="37199D275ED94AB9ABBCD4A84E94E7B4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2">
    <w:name w:val="467C5E1CB3184F4CBC9EC6BBE444F5ED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2">
    <w:name w:val="96E0E264273542769B9698E9F48C3A40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2">
    <w:name w:val="B0DF3E5AD8CD4739999259ACCE85CEC2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9">
    <w:name w:val="2264A034DECD411B8B0A068DD462C8EC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6">
    <w:name w:val="6558726056DA4ED9B8E4BE180E0FAA1A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5">
    <w:name w:val="EE8F2E4C5D6E42F8818C381F9E69CD97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2">
    <w:name w:val="C1F0CE625ED8410EAB926F78D0FE4A6B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8">
    <w:name w:val="F81F069CA3F141B89B883B5C34CAE939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2">
    <w:name w:val="14A0105A2729474AB496646C56D8D94C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2">
    <w:name w:val="BDD01B2467F749928B59381FC14DC5C0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7">
    <w:name w:val="754279F898D74A7FA85EB31446EB8235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7">
    <w:name w:val="85813C13FDCB47449A1E90332AFCC448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7">
    <w:name w:val="05BB74285CB048C0836EE4419600AE37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4">
    <w:name w:val="F3E55AA2E80E43DBB7F9331B5F09F893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4">
    <w:name w:val="9A4585DC4D904D2DB4D13C51C3BB5D10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3">
    <w:name w:val="EA64ABE8F8764EB18F0F6D0BA4CA6C6F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9">
    <w:name w:val="788D6F5AC4DD4F88AF33FE2461056A72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3">
    <w:name w:val="BB1582904A81422A87D88A8F18D3F062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3">
    <w:name w:val="17F86B9E7E81488A984AA0919A66B14D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3">
    <w:name w:val="AC4BBF712C2E4D14856D69B7D859F44E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3">
    <w:name w:val="DE637D1785CE4EC6B8A3ADDE3FDF1B7C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3">
    <w:name w:val="5058CFBFE73C4FB08CC433639B239DF7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4">
    <w:name w:val="37199D275ED94AB9ABBCD4A84E94E7B4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3">
    <w:name w:val="467C5E1CB3184F4CBC9EC6BBE444F5ED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3">
    <w:name w:val="96E0E264273542769B9698E9F48C3A40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3">
    <w:name w:val="B0DF3E5AD8CD4739999259ACCE85CEC2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0">
    <w:name w:val="2264A034DECD411B8B0A068DD462C8EC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7">
    <w:name w:val="6558726056DA4ED9B8E4BE180E0FAA1A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6">
    <w:name w:val="EE8F2E4C5D6E42F8818C381F9E69CD97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3">
    <w:name w:val="C1F0CE625ED8410EAB926F78D0FE4A6B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9">
    <w:name w:val="F81F069CA3F141B89B883B5C34CAE939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3">
    <w:name w:val="14A0105A2729474AB496646C56D8D94C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3">
    <w:name w:val="BDD01B2467F749928B59381FC14DC5C0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">
    <w:name w:val="D35D6E05F57C4BC48F88F5A0A3BA5777"/>
    <w:rsid w:val="001628E6"/>
  </w:style>
  <w:style w:type="paragraph" w:customStyle="1" w:styleId="ED2059814C194220B5355BB18D871F3A">
    <w:name w:val="ED2059814C194220B5355BB18D871F3A"/>
    <w:rsid w:val="001628E6"/>
  </w:style>
  <w:style w:type="paragraph" w:customStyle="1" w:styleId="D88BC4381AE645BEA0CAB72CC30BA7C8">
    <w:name w:val="D88BC4381AE645BEA0CAB72CC30BA7C8"/>
    <w:rsid w:val="001628E6"/>
  </w:style>
  <w:style w:type="paragraph" w:customStyle="1" w:styleId="51FC76B2812C418FA045E9E26D549FA3">
    <w:name w:val="51FC76B2812C418FA045E9E26D549FA3"/>
    <w:rsid w:val="001628E6"/>
  </w:style>
  <w:style w:type="paragraph" w:customStyle="1" w:styleId="EC00993704AF454F9C56A2EBA472FB0F">
    <w:name w:val="EC00993704AF454F9C56A2EBA472FB0F"/>
    <w:rsid w:val="001628E6"/>
  </w:style>
  <w:style w:type="paragraph" w:customStyle="1" w:styleId="6693112C43BE483D880D0C70AA6793B1">
    <w:name w:val="6693112C43BE483D880D0C70AA6793B1"/>
    <w:rsid w:val="001628E6"/>
  </w:style>
  <w:style w:type="paragraph" w:customStyle="1" w:styleId="2224D08C154041ACA5C09A118DA468EE">
    <w:name w:val="2224D08C154041ACA5C09A118DA468EE"/>
    <w:rsid w:val="001628E6"/>
  </w:style>
  <w:style w:type="paragraph" w:customStyle="1" w:styleId="754279F898D74A7FA85EB31446EB823538">
    <w:name w:val="754279F898D74A7FA85EB31446EB8235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8">
    <w:name w:val="85813C13FDCB47449A1E90332AFCC448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8">
    <w:name w:val="05BB74285CB048C0836EE4419600AE37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5">
    <w:name w:val="F3E55AA2E80E43DBB7F9331B5F09F893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5">
    <w:name w:val="9A4585DC4D904D2DB4D13C51C3BB5D10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">
    <w:name w:val="D35D6E05F57C4BC48F88F5A0A3BA577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">
    <w:name w:val="ED2059814C194220B5355BB18D871F3A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4">
    <w:name w:val="BB1582904A81422A87D88A8F18D3F062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">
    <w:name w:val="D88BC4381AE645BEA0CAB72CC30BA7C8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">
    <w:name w:val="51FC76B2812C418FA045E9E26D549FA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4">
    <w:name w:val="DE637D1785CE4EC6B8A3ADDE3FDF1B7C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4">
    <w:name w:val="5058CFBFE73C4FB08CC433639B239DF7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5">
    <w:name w:val="37199D275ED94AB9ABBCD4A84E94E7B4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">
    <w:name w:val="EC00993704AF454F9C56A2EBA472FB0F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">
    <w:name w:val="6693112C43BE483D880D0C70AA6793B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">
    <w:name w:val="2224D08C154041ACA5C09A118DA468EE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1">
    <w:name w:val="2264A034DECD411B8B0A068DD462C8EC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8">
    <w:name w:val="6558726056DA4ED9B8E4BE180E0FAA1A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7">
    <w:name w:val="EE8F2E4C5D6E42F8818C381F9E69CD97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4">
    <w:name w:val="C1F0CE625ED8410EAB926F78D0FE4A6B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0">
    <w:name w:val="F81F069CA3F141B89B883B5C34CAE939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4">
    <w:name w:val="14A0105A2729474AB496646C56D8D94C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4">
    <w:name w:val="BDD01B2467F749928B59381FC14DC5C0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9">
    <w:name w:val="754279F898D74A7FA85EB31446EB8235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9">
    <w:name w:val="85813C13FDCB47449A1E90332AFCC448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9">
    <w:name w:val="05BB74285CB048C0836EE4419600AE37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6">
    <w:name w:val="F3E55AA2E80E43DBB7F9331B5F09F893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6">
    <w:name w:val="9A4585DC4D904D2DB4D13C51C3BB5D10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2">
    <w:name w:val="D35D6E05F57C4BC48F88F5A0A3BA5777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">
    <w:name w:val="ED2059814C194220B5355BB18D871F3A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5">
    <w:name w:val="BB1582904A81422A87D88A8F18D3F062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">
    <w:name w:val="D88BC4381AE645BEA0CAB72CC30BA7C8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">
    <w:name w:val="51FC76B2812C418FA045E9E26D549FA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5">
    <w:name w:val="DE637D1785CE4EC6B8A3ADDE3FDF1B7C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5">
    <w:name w:val="5058CFBFE73C4FB08CC433639B239DF7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6">
    <w:name w:val="37199D275ED94AB9ABBCD4A84E94E7B4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">
    <w:name w:val="EC00993704AF454F9C56A2EBA472FB0F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">
    <w:name w:val="6693112C43BE483D880D0C70AA6793B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">
    <w:name w:val="2224D08C154041ACA5C09A118DA468EE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2">
    <w:name w:val="2264A034DECD411B8B0A068DD462C8EC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9">
    <w:name w:val="6558726056DA4ED9B8E4BE180E0FAA1A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8">
    <w:name w:val="EE8F2E4C5D6E42F8818C381F9E69CD97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5">
    <w:name w:val="C1F0CE625ED8410EAB926F78D0FE4A6B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1">
    <w:name w:val="F81F069CA3F141B89B883B5C34CAE939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5">
    <w:name w:val="14A0105A2729474AB496646C56D8D94C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5">
    <w:name w:val="BDD01B2467F749928B59381FC14DC5C0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0">
    <w:name w:val="754279F898D74A7FA85EB31446EB8235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0">
    <w:name w:val="85813C13FDCB47449A1E90332AFCC448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0">
    <w:name w:val="05BB74285CB048C0836EE4419600AE37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7">
    <w:name w:val="F3E55AA2E80E43DBB7F9331B5F09F893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7">
    <w:name w:val="9A4585DC4D904D2DB4D13C51C3BB5D10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3">
    <w:name w:val="D35D6E05F57C4BC48F88F5A0A3BA5777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">
    <w:name w:val="ED2059814C194220B5355BB18D871F3A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6">
    <w:name w:val="BB1582904A81422A87D88A8F18D3F062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">
    <w:name w:val="D88BC4381AE645BEA0CAB72CC30BA7C8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">
    <w:name w:val="51FC76B2812C418FA045E9E26D549FA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6">
    <w:name w:val="DE637D1785CE4EC6B8A3ADDE3FDF1B7C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6">
    <w:name w:val="5058CFBFE73C4FB08CC433639B239DF7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7">
    <w:name w:val="37199D275ED94AB9ABBCD4A84E94E7B4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">
    <w:name w:val="EC00993704AF454F9C56A2EBA472FB0F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">
    <w:name w:val="6693112C43BE483D880D0C70AA6793B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">
    <w:name w:val="2224D08C154041ACA5C09A118DA468EE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3">
    <w:name w:val="2264A034DECD411B8B0A068DD462C8EC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0">
    <w:name w:val="6558726056DA4ED9B8E4BE180E0FAA1A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9">
    <w:name w:val="EE8F2E4C5D6E42F8818C381F9E69CD97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6">
    <w:name w:val="C1F0CE625ED8410EAB926F78D0FE4A6B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2">
    <w:name w:val="F81F069CA3F141B89B883B5C34CAE939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6">
    <w:name w:val="14A0105A2729474AB496646C56D8D94C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6">
    <w:name w:val="BDD01B2467F749928B59381FC14DC5C0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1">
    <w:name w:val="754279F898D74A7FA85EB31446EB8235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1">
    <w:name w:val="85813C13FDCB47449A1E90332AFCC448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1">
    <w:name w:val="05BB74285CB048C0836EE4419600AE37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8">
    <w:name w:val="F3E55AA2E80E43DBB7F9331B5F09F893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8">
    <w:name w:val="9A4585DC4D904D2DB4D13C51C3BB5D10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4">
    <w:name w:val="D35D6E05F57C4BC48F88F5A0A3BA5777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4">
    <w:name w:val="ED2059814C194220B5355BB18D871F3A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7">
    <w:name w:val="BB1582904A81422A87D88A8F18D3F062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4">
    <w:name w:val="D88BC4381AE645BEA0CAB72CC30BA7C8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4">
    <w:name w:val="51FC76B2812C418FA045E9E26D549FA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7">
    <w:name w:val="DE637D1785CE4EC6B8A3ADDE3FDF1B7C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7">
    <w:name w:val="5058CFBFE73C4FB08CC433639B239DF7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8">
    <w:name w:val="37199D275ED94AB9ABBCD4A84E94E7B4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4">
    <w:name w:val="EC00993704AF454F9C56A2EBA472FB0F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4">
    <w:name w:val="6693112C43BE483D880D0C70AA6793B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4">
    <w:name w:val="2224D08C154041ACA5C09A118DA468EE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4">
    <w:name w:val="2264A034DECD411B8B0A068DD462C8EC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1">
    <w:name w:val="6558726056DA4ED9B8E4BE180E0FAA1A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0">
    <w:name w:val="EE8F2E4C5D6E42F8818C381F9E69CD97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7">
    <w:name w:val="C1F0CE625ED8410EAB926F78D0FE4A6B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3">
    <w:name w:val="F81F069CA3F141B89B883B5C34CAE939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7">
    <w:name w:val="14A0105A2729474AB496646C56D8D94C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7">
    <w:name w:val="BDD01B2467F749928B59381FC14DC5C0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2">
    <w:name w:val="754279F898D74A7FA85EB31446EB8235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2">
    <w:name w:val="85813C13FDCB47449A1E90332AFCC448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2">
    <w:name w:val="05BB74285CB048C0836EE4419600AE37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9">
    <w:name w:val="F3E55AA2E80E43DBB7F9331B5F09F893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9">
    <w:name w:val="9A4585DC4D904D2DB4D13C51C3BB5D10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5">
    <w:name w:val="D35D6E05F57C4BC48F88F5A0A3BA5777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5">
    <w:name w:val="ED2059814C194220B5355BB18D871F3A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8">
    <w:name w:val="BB1582904A81422A87D88A8F18D3F062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5">
    <w:name w:val="D88BC4381AE645BEA0CAB72CC30BA7C8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5">
    <w:name w:val="51FC76B2812C418FA045E9E26D549FA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8">
    <w:name w:val="DE637D1785CE4EC6B8A3ADDE3FDF1B7C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8">
    <w:name w:val="5058CFBFE73C4FB08CC433639B239DF7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9">
    <w:name w:val="37199D275ED94AB9ABBCD4A84E94E7B4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5">
    <w:name w:val="EC00993704AF454F9C56A2EBA472FB0F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5">
    <w:name w:val="6693112C43BE483D880D0C70AA6793B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5">
    <w:name w:val="2224D08C154041ACA5C09A118DA468EE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5">
    <w:name w:val="2264A034DECD411B8B0A068DD462C8EC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2">
    <w:name w:val="6558726056DA4ED9B8E4BE180E0FAA1A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1">
    <w:name w:val="EE8F2E4C5D6E42F8818C381F9E69CD97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">
    <w:name w:val="184979A2534847ABA826D193324715CB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8">
    <w:name w:val="C1F0CE625ED8410EAB926F78D0FE4A6B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4">
    <w:name w:val="F81F069CA3F141B89B883B5C34CAE939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8">
    <w:name w:val="14A0105A2729474AB496646C56D8D94C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8">
    <w:name w:val="BDD01B2467F749928B59381FC14DC5C0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3">
    <w:name w:val="754279F898D74A7FA85EB31446EB8235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3">
    <w:name w:val="85813C13FDCB47449A1E90332AFCC448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3">
    <w:name w:val="05BB74285CB048C0836EE4419600AE37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0">
    <w:name w:val="F3E55AA2E80E43DBB7F9331B5F09F893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0">
    <w:name w:val="9A4585DC4D904D2DB4D13C51C3BB5D10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6">
    <w:name w:val="D35D6E05F57C4BC48F88F5A0A3BA5777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6">
    <w:name w:val="ED2059814C194220B5355BB18D871F3A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9">
    <w:name w:val="BB1582904A81422A87D88A8F18D3F062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6">
    <w:name w:val="D88BC4381AE645BEA0CAB72CC30BA7C8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6">
    <w:name w:val="51FC76B2812C418FA045E9E26D549FA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9">
    <w:name w:val="DE637D1785CE4EC6B8A3ADDE3FDF1B7C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9">
    <w:name w:val="5058CFBFE73C4FB08CC433639B239DF7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0">
    <w:name w:val="37199D275ED94AB9ABBCD4A84E94E7B4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6">
    <w:name w:val="EC00993704AF454F9C56A2EBA472FB0F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6">
    <w:name w:val="6693112C43BE483D880D0C70AA6793B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6">
    <w:name w:val="2224D08C154041ACA5C09A118DA468EE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6">
    <w:name w:val="2264A034DECD411B8B0A068DD462C8EC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3">
    <w:name w:val="6558726056DA4ED9B8E4BE180E0FAA1A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2">
    <w:name w:val="EE8F2E4C5D6E42F8818C381F9E69CD97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">
    <w:name w:val="184979A2534847ABA826D193324715CB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9">
    <w:name w:val="C1F0CE625ED8410EAB926F78D0FE4A6B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5">
    <w:name w:val="F81F069CA3F141B89B883B5C34CAE939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9">
    <w:name w:val="14A0105A2729474AB496646C56D8D94C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9">
    <w:name w:val="BDD01B2467F749928B59381FC14DC5C0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4">
    <w:name w:val="754279F898D74A7FA85EB31446EB8235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4">
    <w:name w:val="85813C13FDCB47449A1E90332AFCC448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4">
    <w:name w:val="05BB74285CB048C0836EE4419600AE37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1">
    <w:name w:val="F3E55AA2E80E43DBB7F9331B5F09F893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1">
    <w:name w:val="9A4585DC4D904D2DB4D13C51C3BB5D10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7">
    <w:name w:val="D35D6E05F57C4BC48F88F5A0A3BA5777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7">
    <w:name w:val="ED2059814C194220B5355BB18D871F3A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0">
    <w:name w:val="BB1582904A81422A87D88A8F18D3F062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7">
    <w:name w:val="D88BC4381AE645BEA0CAB72CC30BA7C8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7">
    <w:name w:val="51FC76B2812C418FA045E9E26D549FA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0">
    <w:name w:val="DE637D1785CE4EC6B8A3ADDE3FDF1B7C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0">
    <w:name w:val="5058CFBFE73C4FB08CC433639B239DF7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1">
    <w:name w:val="37199D275ED94AB9ABBCD4A84E94E7B4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7">
    <w:name w:val="EC00993704AF454F9C56A2EBA472FB0F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7">
    <w:name w:val="6693112C43BE483D880D0C70AA6793B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7">
    <w:name w:val="2224D08C154041ACA5C09A118DA468EE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7">
    <w:name w:val="2264A034DECD411B8B0A068DD462C8EC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4">
    <w:name w:val="6558726056DA4ED9B8E4BE180E0FAA1A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3">
    <w:name w:val="EE8F2E4C5D6E42F8818C381F9E69CD97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">
    <w:name w:val="184979A2534847ABA826D193324715CB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0">
    <w:name w:val="C1F0CE625ED8410EAB926F78D0FE4A6B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6">
    <w:name w:val="F81F069CA3F141B89B883B5C34CAE939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0">
    <w:name w:val="14A0105A2729474AB496646C56D8D94C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0">
    <w:name w:val="BDD01B2467F749928B59381FC14DC5C0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5">
    <w:name w:val="754279F898D74A7FA85EB31446EB8235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5">
    <w:name w:val="85813C13FDCB47449A1E90332AFCC448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5">
    <w:name w:val="05BB74285CB048C0836EE4419600AE37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2">
    <w:name w:val="F3E55AA2E80E43DBB7F9331B5F09F893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2">
    <w:name w:val="9A4585DC4D904D2DB4D13C51C3BB5D10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8">
    <w:name w:val="D35D6E05F57C4BC48F88F5A0A3BA5777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8">
    <w:name w:val="ED2059814C194220B5355BB18D871F3A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1">
    <w:name w:val="BB1582904A81422A87D88A8F18D3F062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8">
    <w:name w:val="D88BC4381AE645BEA0CAB72CC30BA7C8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8">
    <w:name w:val="51FC76B2812C418FA045E9E26D549FA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1">
    <w:name w:val="DE637D1785CE4EC6B8A3ADDE3FDF1B7C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1">
    <w:name w:val="5058CFBFE73C4FB08CC433639B239DF7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2">
    <w:name w:val="37199D275ED94AB9ABBCD4A84E94E7B4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8">
    <w:name w:val="EC00993704AF454F9C56A2EBA472FB0F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8">
    <w:name w:val="6693112C43BE483D880D0C70AA6793B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8">
    <w:name w:val="2224D08C154041ACA5C09A118DA468EE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8">
    <w:name w:val="2264A034DECD411B8B0A068DD462C8EC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5">
    <w:name w:val="6558726056DA4ED9B8E4BE180E0FAA1A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4">
    <w:name w:val="EE8F2E4C5D6E42F8818C381F9E69CD97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">
    <w:name w:val="184979A2534847ABA826D193324715CB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1">
    <w:name w:val="C1F0CE625ED8410EAB926F78D0FE4A6B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7">
    <w:name w:val="F81F069CA3F141B89B883B5C34CAE939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1">
    <w:name w:val="14A0105A2729474AB496646C56D8D94C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1">
    <w:name w:val="BDD01B2467F749928B59381FC14DC5C0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6">
    <w:name w:val="754279F898D74A7FA85EB31446EB8235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6">
    <w:name w:val="85813C13FDCB47449A1E90332AFCC448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6">
    <w:name w:val="05BB74285CB048C0836EE4419600AE37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3">
    <w:name w:val="F3E55AA2E80E43DBB7F9331B5F09F893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3">
    <w:name w:val="9A4585DC4D904D2DB4D13C51C3BB5D10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9">
    <w:name w:val="D35D6E05F57C4BC48F88F5A0A3BA5777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9">
    <w:name w:val="ED2059814C194220B5355BB18D871F3A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2">
    <w:name w:val="BB1582904A81422A87D88A8F18D3F062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9">
    <w:name w:val="D88BC4381AE645BEA0CAB72CC30BA7C8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9">
    <w:name w:val="51FC76B2812C418FA045E9E26D549FA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2">
    <w:name w:val="DE637D1785CE4EC6B8A3ADDE3FDF1B7C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2">
    <w:name w:val="5058CFBFE73C4FB08CC433639B239DF7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3">
    <w:name w:val="37199D275ED94AB9ABBCD4A84E94E7B4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9">
    <w:name w:val="EC00993704AF454F9C56A2EBA472FB0F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9">
    <w:name w:val="6693112C43BE483D880D0C70AA6793B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9">
    <w:name w:val="2224D08C154041ACA5C09A118DA468EE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9">
    <w:name w:val="2264A034DECD411B8B0A068DD462C8EC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6">
    <w:name w:val="6558726056DA4ED9B8E4BE180E0FAA1A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5">
    <w:name w:val="EE8F2E4C5D6E42F8818C381F9E69CD97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4">
    <w:name w:val="184979A2534847ABA826D193324715CB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2">
    <w:name w:val="C1F0CE625ED8410EAB926F78D0FE4A6B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8">
    <w:name w:val="F81F069CA3F141B89B883B5C34CAE939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2">
    <w:name w:val="14A0105A2729474AB496646C56D8D94C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2">
    <w:name w:val="BDD01B2467F749928B59381FC14DC5C0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7">
    <w:name w:val="754279F898D74A7FA85EB31446EB8235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7">
    <w:name w:val="85813C13FDCB47449A1E90332AFCC448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7">
    <w:name w:val="05BB74285CB048C0836EE4419600AE37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4">
    <w:name w:val="F3E55AA2E80E43DBB7F9331B5F09F893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4">
    <w:name w:val="9A4585DC4D904D2DB4D13C51C3BB5D10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0">
    <w:name w:val="D35D6E05F57C4BC48F88F5A0A3BA5777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0">
    <w:name w:val="ED2059814C194220B5355BB18D871F3A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3">
    <w:name w:val="BB1582904A81422A87D88A8F18D3F062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0">
    <w:name w:val="D88BC4381AE645BEA0CAB72CC30BA7C8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0">
    <w:name w:val="51FC76B2812C418FA045E9E26D549FA3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3">
    <w:name w:val="DE637D1785CE4EC6B8A3ADDE3FDF1B7C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3">
    <w:name w:val="5058CFBFE73C4FB08CC433639B239DF7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4">
    <w:name w:val="37199D275ED94AB9ABBCD4A84E94E7B4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0">
    <w:name w:val="EC00993704AF454F9C56A2EBA472FB0F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0">
    <w:name w:val="6693112C43BE483D880D0C70AA6793B1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0">
    <w:name w:val="2224D08C154041ACA5C09A118DA468EE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0">
    <w:name w:val="2264A034DECD411B8B0A068DD462C8EC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7">
    <w:name w:val="6558726056DA4ED9B8E4BE180E0FAA1A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6">
    <w:name w:val="EE8F2E4C5D6E42F8818C381F9E69CD97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5">
    <w:name w:val="184979A2534847ABA826D193324715CB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3">
    <w:name w:val="C1F0CE625ED8410EAB926F78D0FE4A6B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9">
    <w:name w:val="F81F069CA3F141B89B883B5C34CAE939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3">
    <w:name w:val="14A0105A2729474AB496646C56D8D94C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3">
    <w:name w:val="BDD01B2467F749928B59381FC14DC5C0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8">
    <w:name w:val="754279F898D74A7FA85EB31446EB8235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8">
    <w:name w:val="85813C13FDCB47449A1E90332AFCC448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8">
    <w:name w:val="05BB74285CB048C0836EE4419600AE37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5">
    <w:name w:val="F3E55AA2E80E43DBB7F9331B5F09F893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5">
    <w:name w:val="9A4585DC4D904D2DB4D13C51C3BB5D10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1">
    <w:name w:val="D35D6E05F57C4BC48F88F5A0A3BA5777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1">
    <w:name w:val="ED2059814C194220B5355BB18D871F3A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4">
    <w:name w:val="BB1582904A81422A87D88A8F18D3F062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1">
    <w:name w:val="D88BC4381AE645BEA0CAB72CC30BA7C8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1">
    <w:name w:val="51FC76B2812C418FA045E9E26D549FA3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4">
    <w:name w:val="DE637D1785CE4EC6B8A3ADDE3FDF1B7C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4">
    <w:name w:val="5058CFBFE73C4FB08CC433639B239DF7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5">
    <w:name w:val="37199D275ED94AB9ABBCD4A84E94E7B4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1">
    <w:name w:val="EC00993704AF454F9C56A2EBA472FB0F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1">
    <w:name w:val="6693112C43BE483D880D0C70AA6793B1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1">
    <w:name w:val="2224D08C154041ACA5C09A118DA468EE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1">
    <w:name w:val="2264A034DECD411B8B0A068DD462C8EC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8">
    <w:name w:val="6558726056DA4ED9B8E4BE180E0FAA1A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7">
    <w:name w:val="EE8F2E4C5D6E42F8818C381F9E69CD97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6">
    <w:name w:val="184979A2534847ABA826D193324715CB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4">
    <w:name w:val="C1F0CE625ED8410EAB926F78D0FE4A6B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0">
    <w:name w:val="F81F069CA3F141B89B883B5C34CAE939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4">
    <w:name w:val="14A0105A2729474AB496646C56D8D94C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4">
    <w:name w:val="BDD01B2467F749928B59381FC14DC5C0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9">
    <w:name w:val="754279F898D74A7FA85EB31446EB8235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9">
    <w:name w:val="85813C13FDCB47449A1E90332AFCC448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9">
    <w:name w:val="05BB74285CB048C0836EE4419600AE37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6">
    <w:name w:val="F3E55AA2E80E43DBB7F9331B5F09F893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6">
    <w:name w:val="9A4585DC4D904D2DB4D13C51C3BB5D10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2">
    <w:name w:val="D35D6E05F57C4BC48F88F5A0A3BA5777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2">
    <w:name w:val="ED2059814C194220B5355BB18D871F3A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5">
    <w:name w:val="BB1582904A81422A87D88A8F18D3F062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2">
    <w:name w:val="D88BC4381AE645BEA0CAB72CC30BA7C8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2">
    <w:name w:val="51FC76B2812C418FA045E9E26D549FA3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5">
    <w:name w:val="DE637D1785CE4EC6B8A3ADDE3FDF1B7C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5">
    <w:name w:val="5058CFBFE73C4FB08CC433639B239DF7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6">
    <w:name w:val="37199D275ED94AB9ABBCD4A84E94E7B4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2">
    <w:name w:val="EC00993704AF454F9C56A2EBA472FB0F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2">
    <w:name w:val="6693112C43BE483D880D0C70AA6793B1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2">
    <w:name w:val="2224D08C154041ACA5C09A118DA468EE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2">
    <w:name w:val="2264A034DECD411B8B0A068DD462C8EC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9">
    <w:name w:val="6558726056DA4ED9B8E4BE180E0FAA1A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8">
    <w:name w:val="EE8F2E4C5D6E42F8818C381F9E69CD97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7">
    <w:name w:val="184979A2534847ABA826D193324715CB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5">
    <w:name w:val="C1F0CE625ED8410EAB926F78D0FE4A6B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1">
    <w:name w:val="F81F069CA3F141B89B883B5C34CAE939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5">
    <w:name w:val="14A0105A2729474AB496646C56D8D94C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5">
    <w:name w:val="BDD01B2467F749928B59381FC14DC5C0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0">
    <w:name w:val="754279F898D74A7FA85EB31446EB8235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0">
    <w:name w:val="85813C13FDCB47449A1E90332AFCC448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0">
    <w:name w:val="05BB74285CB048C0836EE4419600AE37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7">
    <w:name w:val="F3E55AA2E80E43DBB7F9331B5F09F893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7">
    <w:name w:val="9A4585DC4D904D2DB4D13C51C3BB5D10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3">
    <w:name w:val="D35D6E05F57C4BC48F88F5A0A3BA5777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3">
    <w:name w:val="ED2059814C194220B5355BB18D871F3A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6">
    <w:name w:val="BB1582904A81422A87D88A8F18D3F062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3">
    <w:name w:val="D88BC4381AE645BEA0CAB72CC30BA7C8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3">
    <w:name w:val="51FC76B2812C418FA045E9E26D549FA3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6">
    <w:name w:val="DE637D1785CE4EC6B8A3ADDE3FDF1B7C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6">
    <w:name w:val="5058CFBFE73C4FB08CC433639B239DF7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7">
    <w:name w:val="37199D275ED94AB9ABBCD4A84E94E7B4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3">
    <w:name w:val="EC00993704AF454F9C56A2EBA472FB0F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3">
    <w:name w:val="6693112C43BE483D880D0C70AA6793B1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3">
    <w:name w:val="2224D08C154041ACA5C09A118DA468EE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3">
    <w:name w:val="2264A034DECD411B8B0A068DD462C8EC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0">
    <w:name w:val="6558726056DA4ED9B8E4BE180E0FAA1A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9">
    <w:name w:val="EE8F2E4C5D6E42F8818C381F9E69CD97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8">
    <w:name w:val="184979A2534847ABA826D193324715CB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6">
    <w:name w:val="C1F0CE625ED8410EAB926F78D0FE4A6B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2">
    <w:name w:val="F81F069CA3F141B89B883B5C34CAE939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6">
    <w:name w:val="14A0105A2729474AB496646C56D8D94C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6">
    <w:name w:val="BDD01B2467F749928B59381FC14DC5C0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">
    <w:name w:val="06A935596C204BA9BE08657F38DDC785"/>
    <w:rsid w:val="001628E6"/>
  </w:style>
  <w:style w:type="paragraph" w:customStyle="1" w:styleId="754279F898D74A7FA85EB31446EB823551">
    <w:name w:val="754279F898D74A7FA85EB31446EB8235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1">
    <w:name w:val="85813C13FDCB47449A1E90332AFCC448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1">
    <w:name w:val="05BB74285CB048C0836EE4419600AE37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8">
    <w:name w:val="F3E55AA2E80E43DBB7F9331B5F09F893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8">
    <w:name w:val="9A4585DC4D904D2DB4D13C51C3BB5D10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4">
    <w:name w:val="D35D6E05F57C4BC48F88F5A0A3BA5777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4">
    <w:name w:val="ED2059814C194220B5355BB18D871F3A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7">
    <w:name w:val="BB1582904A81422A87D88A8F18D3F062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4">
    <w:name w:val="D88BC4381AE645BEA0CAB72CC30BA7C8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4">
    <w:name w:val="51FC76B2812C418FA045E9E26D549FA3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7">
    <w:name w:val="DE637D1785CE4EC6B8A3ADDE3FDF1B7C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7">
    <w:name w:val="5058CFBFE73C4FB08CC433639B239DF7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8">
    <w:name w:val="37199D275ED94AB9ABBCD4A84E94E7B4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4">
    <w:name w:val="EC00993704AF454F9C56A2EBA472FB0F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4">
    <w:name w:val="6693112C43BE483D880D0C70AA6793B1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4">
    <w:name w:val="2224D08C154041ACA5C09A118DA468EE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4">
    <w:name w:val="2264A034DECD411B8B0A068DD462C8EC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1">
    <w:name w:val="6558726056DA4ED9B8E4BE180E0FAA1A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0">
    <w:name w:val="EE8F2E4C5D6E42F8818C381F9E69CD97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9">
    <w:name w:val="184979A2534847ABA826D193324715CB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">
    <w:name w:val="06A935596C204BA9BE08657F38DDC78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3">
    <w:name w:val="F81F069CA3F141B89B883B5C34CAE939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7">
    <w:name w:val="14A0105A2729474AB496646C56D8D94C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7">
    <w:name w:val="BDD01B2467F749928B59381FC14DC5C0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2">
    <w:name w:val="754279F898D74A7FA85EB31446EB8235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2">
    <w:name w:val="85813C13FDCB47449A1E90332AFCC448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2">
    <w:name w:val="05BB74285CB048C0836EE4419600AE37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9">
    <w:name w:val="F3E55AA2E80E43DBB7F9331B5F09F893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9">
    <w:name w:val="9A4585DC4D904D2DB4D13C51C3BB5D10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5">
    <w:name w:val="D35D6E05F57C4BC48F88F5A0A3BA5777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5">
    <w:name w:val="ED2059814C194220B5355BB18D871F3A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8">
    <w:name w:val="BB1582904A81422A87D88A8F18D3F062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5">
    <w:name w:val="D88BC4381AE645BEA0CAB72CC30BA7C8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5">
    <w:name w:val="51FC76B2812C418FA045E9E26D549FA3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8">
    <w:name w:val="DE637D1785CE4EC6B8A3ADDE3FDF1B7C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8">
    <w:name w:val="5058CFBFE73C4FB08CC433639B239DF7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9">
    <w:name w:val="37199D275ED94AB9ABBCD4A84E94E7B4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5">
    <w:name w:val="EC00993704AF454F9C56A2EBA472FB0F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5">
    <w:name w:val="6693112C43BE483D880D0C70AA6793B1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5">
    <w:name w:val="2224D08C154041ACA5C09A118DA468EE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5">
    <w:name w:val="2264A034DECD411B8B0A068DD462C8EC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2">
    <w:name w:val="6558726056DA4ED9B8E4BE180E0FAA1A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1">
    <w:name w:val="EE8F2E4C5D6E42F8818C381F9E69CD97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0">
    <w:name w:val="184979A2534847ABA826D193324715CB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">
    <w:name w:val="06A935596C204BA9BE08657F38DDC78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4">
    <w:name w:val="F81F069CA3F141B89B883B5C34CAE939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8">
    <w:name w:val="14A0105A2729474AB496646C56D8D94C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8">
    <w:name w:val="BDD01B2467F749928B59381FC14DC5C0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3">
    <w:name w:val="754279F898D74A7FA85EB31446EB8235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3">
    <w:name w:val="85813C13FDCB47449A1E90332AFCC448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3">
    <w:name w:val="05BB74285CB048C0836EE4419600AE37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0">
    <w:name w:val="F3E55AA2E80E43DBB7F9331B5F09F893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0">
    <w:name w:val="9A4585DC4D904D2DB4D13C51C3BB5D10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6">
    <w:name w:val="D35D6E05F57C4BC48F88F5A0A3BA5777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6">
    <w:name w:val="ED2059814C194220B5355BB18D871F3A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9">
    <w:name w:val="BB1582904A81422A87D88A8F18D3F062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6">
    <w:name w:val="D88BC4381AE645BEA0CAB72CC30BA7C8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6">
    <w:name w:val="51FC76B2812C418FA045E9E26D549FA3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9">
    <w:name w:val="DE637D1785CE4EC6B8A3ADDE3FDF1B7C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9">
    <w:name w:val="5058CFBFE73C4FB08CC433639B239DF7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0">
    <w:name w:val="37199D275ED94AB9ABBCD4A84E94E7B4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6">
    <w:name w:val="EC00993704AF454F9C56A2EBA472FB0F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6">
    <w:name w:val="6693112C43BE483D880D0C70AA6793B1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6">
    <w:name w:val="2224D08C154041ACA5C09A118DA468EE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6">
    <w:name w:val="2264A034DECD411B8B0A068DD462C8EC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3">
    <w:name w:val="6558726056DA4ED9B8E4BE180E0FAA1A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2">
    <w:name w:val="EE8F2E4C5D6E42F8818C381F9E69CD97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1">
    <w:name w:val="184979A2534847ABA826D193324715CB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3">
    <w:name w:val="06A935596C204BA9BE08657F38DDC78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5">
    <w:name w:val="F81F069CA3F141B89B883B5C34CAE939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9">
    <w:name w:val="14A0105A2729474AB496646C56D8D94C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9">
    <w:name w:val="BDD01B2467F749928B59381FC14DC5C0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4">
    <w:name w:val="754279F898D74A7FA85EB31446EB8235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4">
    <w:name w:val="85813C13FDCB47449A1E90332AFCC448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4">
    <w:name w:val="05BB74285CB048C0836EE4419600AE37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1">
    <w:name w:val="F3E55AA2E80E43DBB7F9331B5F09F893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1">
    <w:name w:val="9A4585DC4D904D2DB4D13C51C3BB5D10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7">
    <w:name w:val="D35D6E05F57C4BC48F88F5A0A3BA5777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7">
    <w:name w:val="ED2059814C194220B5355BB18D871F3A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0">
    <w:name w:val="BB1582904A81422A87D88A8F18D3F062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7">
    <w:name w:val="D88BC4381AE645BEA0CAB72CC30BA7C8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7">
    <w:name w:val="51FC76B2812C418FA045E9E26D549FA3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0">
    <w:name w:val="DE637D1785CE4EC6B8A3ADDE3FDF1B7C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0">
    <w:name w:val="5058CFBFE73C4FB08CC433639B239DF7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1">
    <w:name w:val="37199D275ED94AB9ABBCD4A84E94E7B4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7">
    <w:name w:val="EC00993704AF454F9C56A2EBA472FB0F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7">
    <w:name w:val="6693112C43BE483D880D0C70AA6793B1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7">
    <w:name w:val="2224D08C154041ACA5C09A118DA468EE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7">
    <w:name w:val="2264A034DECD411B8B0A068DD462C8EC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4">
    <w:name w:val="6558726056DA4ED9B8E4BE180E0FAA1A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3">
    <w:name w:val="EE8F2E4C5D6E42F8818C381F9E69CD97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2">
    <w:name w:val="184979A2534847ABA826D193324715CB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4">
    <w:name w:val="06A935596C204BA9BE08657F38DDC78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6">
    <w:name w:val="F81F069CA3F141B89B883B5C34CAE939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0">
    <w:name w:val="14A0105A2729474AB496646C56D8D94C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0">
    <w:name w:val="BDD01B2467F749928B59381FC14DC5C0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5">
    <w:name w:val="754279F898D74A7FA85EB31446EB8235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5">
    <w:name w:val="85813C13FDCB47449A1E90332AFCC448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5">
    <w:name w:val="05BB74285CB048C0836EE4419600AE37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2">
    <w:name w:val="F3E55AA2E80E43DBB7F9331B5F09F893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2">
    <w:name w:val="9A4585DC4D904D2DB4D13C51C3BB5D10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8">
    <w:name w:val="D35D6E05F57C4BC48F88F5A0A3BA5777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8">
    <w:name w:val="ED2059814C194220B5355BB18D871F3A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1">
    <w:name w:val="BB1582904A81422A87D88A8F18D3F062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8">
    <w:name w:val="D88BC4381AE645BEA0CAB72CC30BA7C8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8">
    <w:name w:val="51FC76B2812C418FA045E9E26D549FA3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1">
    <w:name w:val="DE637D1785CE4EC6B8A3ADDE3FDF1B7C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1">
    <w:name w:val="5058CFBFE73C4FB08CC433639B239DF7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2">
    <w:name w:val="37199D275ED94AB9ABBCD4A84E94E7B4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8">
    <w:name w:val="EC00993704AF454F9C56A2EBA472FB0F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8">
    <w:name w:val="6693112C43BE483D880D0C70AA6793B1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8">
    <w:name w:val="2224D08C154041ACA5C09A118DA468EE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8">
    <w:name w:val="2264A034DECD411B8B0A068DD462C8EC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5">
    <w:name w:val="6558726056DA4ED9B8E4BE180E0FAA1A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4">
    <w:name w:val="EE8F2E4C5D6E42F8818C381F9E69CD97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3">
    <w:name w:val="184979A2534847ABA826D193324715CB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5">
    <w:name w:val="06A935596C204BA9BE08657F38DDC78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7">
    <w:name w:val="F81F069CA3F141B89B883B5C34CAE939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1">
    <w:name w:val="14A0105A2729474AB496646C56D8D94C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1">
    <w:name w:val="BDD01B2467F749928B59381FC14DC5C0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">
    <w:name w:val="C9F138E0C4EF429F8C4D9541E8543163"/>
    <w:rsid w:val="00991A94"/>
  </w:style>
  <w:style w:type="paragraph" w:customStyle="1" w:styleId="4E7C9EF1EF1243E9A1FC9A4C4F5FB591">
    <w:name w:val="4E7C9EF1EF1243E9A1FC9A4C4F5FB591"/>
    <w:rsid w:val="00991A94"/>
  </w:style>
  <w:style w:type="paragraph" w:customStyle="1" w:styleId="28A91FFACF9649B785BBADAE7FF83E0F">
    <w:name w:val="28A91FFACF9649B785BBADAE7FF83E0F"/>
    <w:rsid w:val="00991A94"/>
  </w:style>
  <w:style w:type="paragraph" w:customStyle="1" w:styleId="60FEC58994774764BE6BE192DD2575A0">
    <w:name w:val="60FEC58994774764BE6BE192DD2575A0"/>
    <w:rsid w:val="004E1BC7"/>
    <w:pPr>
      <w:spacing w:after="160" w:line="259" w:lineRule="auto"/>
    </w:pPr>
  </w:style>
  <w:style w:type="paragraph" w:customStyle="1" w:styleId="5073035E06784F43917C8A43648B7D7B">
    <w:name w:val="5073035E06784F43917C8A43648B7D7B"/>
    <w:rsid w:val="004E1BC7"/>
    <w:pPr>
      <w:spacing w:after="160" w:line="259" w:lineRule="auto"/>
    </w:pPr>
  </w:style>
  <w:style w:type="paragraph" w:customStyle="1" w:styleId="BB8E7779522F477E84D6200F42EFDEDE">
    <w:name w:val="BB8E7779522F477E84D6200F42EFDEDE"/>
    <w:rsid w:val="004E1BC7"/>
    <w:pPr>
      <w:spacing w:after="160" w:line="259" w:lineRule="auto"/>
    </w:pPr>
  </w:style>
  <w:style w:type="paragraph" w:customStyle="1" w:styleId="2A1DB07C4A0E4532A3B5C67800124BE7">
    <w:name w:val="2A1DB07C4A0E4532A3B5C67800124BE7"/>
    <w:rsid w:val="004E1BC7"/>
    <w:pPr>
      <w:spacing w:after="160" w:line="259" w:lineRule="auto"/>
    </w:pPr>
  </w:style>
  <w:style w:type="paragraph" w:customStyle="1" w:styleId="D8319CF4CB6D4A9A8D9A4B1B996F8247">
    <w:name w:val="D8319CF4CB6D4A9A8D9A4B1B996F8247"/>
    <w:rsid w:val="004E1BC7"/>
    <w:pPr>
      <w:spacing w:after="160" w:line="259" w:lineRule="auto"/>
    </w:pPr>
  </w:style>
  <w:style w:type="paragraph" w:customStyle="1" w:styleId="C9E4DE4AA302437C92B788B34D015E85">
    <w:name w:val="C9E4DE4AA302437C92B788B34D015E85"/>
    <w:rsid w:val="004E1BC7"/>
    <w:pPr>
      <w:spacing w:after="160" w:line="259" w:lineRule="auto"/>
    </w:pPr>
  </w:style>
  <w:style w:type="paragraph" w:customStyle="1" w:styleId="9F831E2C8A174CBD8E9FFE08D687AE3E">
    <w:name w:val="9F831E2C8A174CBD8E9FFE08D687AE3E"/>
    <w:rsid w:val="004E1BC7"/>
    <w:pPr>
      <w:spacing w:after="160" w:line="259" w:lineRule="auto"/>
    </w:pPr>
  </w:style>
  <w:style w:type="paragraph" w:customStyle="1" w:styleId="AF8E153FCEBE4BF5B6982478B5E9822B">
    <w:name w:val="AF8E153FCEBE4BF5B6982478B5E9822B"/>
    <w:rsid w:val="004E1BC7"/>
    <w:pPr>
      <w:spacing w:after="160" w:line="259" w:lineRule="auto"/>
    </w:pPr>
  </w:style>
  <w:style w:type="paragraph" w:customStyle="1" w:styleId="B14F7F5019C74606A42F733F13BBA6BA">
    <w:name w:val="B14F7F5019C74606A42F733F13BBA6BA"/>
    <w:rsid w:val="004E1BC7"/>
    <w:pPr>
      <w:spacing w:after="160" w:line="259" w:lineRule="auto"/>
    </w:pPr>
  </w:style>
  <w:style w:type="paragraph" w:customStyle="1" w:styleId="3674898B62564913BCA73CAFFA21F2D0">
    <w:name w:val="3674898B62564913BCA73CAFFA21F2D0"/>
    <w:rsid w:val="004E1BC7"/>
    <w:pPr>
      <w:spacing w:after="160" w:line="259" w:lineRule="auto"/>
    </w:pPr>
  </w:style>
  <w:style w:type="paragraph" w:customStyle="1" w:styleId="B4A43443701943FEB63887DB2D5E7B1E">
    <w:name w:val="B4A43443701943FEB63887DB2D5E7B1E"/>
    <w:rsid w:val="004E1BC7"/>
    <w:pPr>
      <w:spacing w:after="160" w:line="259" w:lineRule="auto"/>
    </w:pPr>
  </w:style>
  <w:style w:type="paragraph" w:customStyle="1" w:styleId="C4136FEDE721429784328A6692667F25">
    <w:name w:val="C4136FEDE721429784328A6692667F25"/>
    <w:rsid w:val="004E1BC7"/>
    <w:pPr>
      <w:spacing w:after="160" w:line="259" w:lineRule="auto"/>
    </w:pPr>
  </w:style>
  <w:style w:type="paragraph" w:customStyle="1" w:styleId="8DDB57081F624380ADF0F1C4A16E234B">
    <w:name w:val="8DDB57081F624380ADF0F1C4A16E234B"/>
    <w:rsid w:val="004E1BC7"/>
    <w:pPr>
      <w:spacing w:after="160" w:line="259" w:lineRule="auto"/>
    </w:pPr>
  </w:style>
  <w:style w:type="paragraph" w:customStyle="1" w:styleId="AA4C7CAC5EFD40779FA2A1E17DE4EC52">
    <w:name w:val="AA4C7CAC5EFD40779FA2A1E17DE4EC52"/>
    <w:rsid w:val="004E1BC7"/>
    <w:pPr>
      <w:spacing w:after="160" w:line="259" w:lineRule="auto"/>
    </w:pPr>
  </w:style>
  <w:style w:type="paragraph" w:customStyle="1" w:styleId="1CE962160A644766B35D1769BE9B6C91">
    <w:name w:val="1CE962160A644766B35D1769BE9B6C91"/>
    <w:rsid w:val="004E1BC7"/>
    <w:pPr>
      <w:spacing w:after="160" w:line="259" w:lineRule="auto"/>
    </w:pPr>
  </w:style>
  <w:style w:type="paragraph" w:customStyle="1" w:styleId="58EEAC50303C409FA06C4ACD4935576A">
    <w:name w:val="58EEAC50303C409FA06C4ACD4935576A"/>
    <w:rsid w:val="00D0272A"/>
    <w:pPr>
      <w:spacing w:after="160" w:line="259" w:lineRule="auto"/>
    </w:pPr>
  </w:style>
  <w:style w:type="paragraph" w:customStyle="1" w:styleId="142BE3DA0A50414F89EA7D3F2FF86BED">
    <w:name w:val="142BE3DA0A50414F89EA7D3F2FF86BED"/>
    <w:rsid w:val="00D0272A"/>
    <w:pPr>
      <w:spacing w:after="160" w:line="259" w:lineRule="auto"/>
    </w:pPr>
  </w:style>
  <w:style w:type="paragraph" w:customStyle="1" w:styleId="D7A2A063154045659ED0F27B15A45564">
    <w:name w:val="D7A2A063154045659ED0F27B15A45564"/>
    <w:rsid w:val="00D0272A"/>
    <w:pPr>
      <w:spacing w:after="160" w:line="259" w:lineRule="auto"/>
    </w:pPr>
  </w:style>
  <w:style w:type="paragraph" w:customStyle="1" w:styleId="50565B0A502540E792436C479E49BD58">
    <w:name w:val="50565B0A502540E792436C479E49BD58"/>
    <w:rsid w:val="00D0272A"/>
    <w:pPr>
      <w:spacing w:after="160" w:line="259" w:lineRule="auto"/>
    </w:pPr>
  </w:style>
  <w:style w:type="paragraph" w:customStyle="1" w:styleId="754279F898D74A7FA85EB31446EB823556">
    <w:name w:val="754279F898D74A7FA85EB31446EB82355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">
    <w:name w:val="60FEC58994774764BE6BE192DD2575A0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6">
    <w:name w:val="05BB74285CB048C0836EE4419600AE375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">
    <w:name w:val="BB8E7779522F477E84D6200F42EFDEDE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">
    <w:name w:val="2A1DB07C4A0E4532A3B5C67800124BE7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">
    <w:name w:val="C9E4DE4AA302437C92B788B34D015E85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">
    <w:name w:val="50565B0A502540E792436C479E49BD58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A2A063154045659ED0F27B15A455641">
    <w:name w:val="D7A2A063154045659ED0F27B15A45564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">
    <w:name w:val="8DDB57081F624380ADF0F1C4A16E234B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">
    <w:name w:val="AA4C7CAC5EFD40779FA2A1E17DE4EC52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">
    <w:name w:val="1CE962160A644766B35D1769BE9B6C91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9">
    <w:name w:val="2264A034DECD411B8B0A068DD462C8EC4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6">
    <w:name w:val="6558726056DA4ED9B8E4BE180E0FAA1A4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5">
    <w:name w:val="EE8F2E4C5D6E42F8818C381F9E69CD974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4">
    <w:name w:val="184979A2534847ABA826D193324715CB1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6">
    <w:name w:val="06A935596C204BA9BE08657F38DDC785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8">
    <w:name w:val="F81F069CA3F141B89B883B5C34CAE9393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2">
    <w:name w:val="14A0105A2729474AB496646C56D8D94C7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2">
    <w:name w:val="BDD01B2467F749928B59381FC14DC5C07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7">
    <w:name w:val="754279F898D74A7FA85EB31446EB82355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2">
    <w:name w:val="60FEC58994774764BE6BE192DD2575A0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7">
    <w:name w:val="05BB74285CB048C0836EE4419600AE375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2">
    <w:name w:val="BB8E7779522F477E84D6200F42EFDEDE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2">
    <w:name w:val="2A1DB07C4A0E4532A3B5C67800124BE7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2">
    <w:name w:val="C9E4DE4AA302437C92B788B34D015E85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2">
    <w:name w:val="50565B0A502540E792436C479E49BD58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A2A063154045659ED0F27B15A455642">
    <w:name w:val="D7A2A063154045659ED0F27B15A45564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">
    <w:name w:val="8DDB57081F624380ADF0F1C4A16E234B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">
    <w:name w:val="AA4C7CAC5EFD40779FA2A1E17DE4EC52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">
    <w:name w:val="1CE962160A644766B35D1769BE9B6C91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0">
    <w:name w:val="2264A034DECD411B8B0A068DD462C8EC5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7">
    <w:name w:val="6558726056DA4ED9B8E4BE180E0FAA1A4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6">
    <w:name w:val="EE8F2E4C5D6E42F8818C381F9E69CD974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5">
    <w:name w:val="184979A2534847ABA826D193324715CB1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7">
    <w:name w:val="06A935596C204BA9BE08657F38DDC785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9">
    <w:name w:val="F81F069CA3F141B89B883B5C34CAE9393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3">
    <w:name w:val="14A0105A2729474AB496646C56D8D94C7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3">
    <w:name w:val="BDD01B2467F749928B59381FC14DC5C07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8">
    <w:name w:val="754279F898D74A7FA85EB31446EB82355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3">
    <w:name w:val="60FEC58994774764BE6BE192DD2575A0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8">
    <w:name w:val="05BB74285CB048C0836EE4419600AE375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3">
    <w:name w:val="BB8E7779522F477E84D6200F42EFDEDE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3">
    <w:name w:val="2A1DB07C4A0E4532A3B5C67800124BE7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3">
    <w:name w:val="C9E4DE4AA302437C92B788B34D015E85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3">
    <w:name w:val="50565B0A502540E792436C479E49BD58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A2A063154045659ED0F27B15A455643">
    <w:name w:val="D7A2A063154045659ED0F27B15A45564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3">
    <w:name w:val="8DDB57081F624380ADF0F1C4A16E234B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3">
    <w:name w:val="AA4C7CAC5EFD40779FA2A1E17DE4EC52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3">
    <w:name w:val="1CE962160A644766B35D1769BE9B6C91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1">
    <w:name w:val="2264A034DECD411B8B0A068DD462C8EC5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8">
    <w:name w:val="6558726056DA4ED9B8E4BE180E0FAA1A4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7">
    <w:name w:val="EE8F2E4C5D6E42F8818C381F9E69CD974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6">
    <w:name w:val="184979A2534847ABA826D193324715CB1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8">
    <w:name w:val="06A935596C204BA9BE08657F38DDC785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0">
    <w:name w:val="F81F069CA3F141B89B883B5C34CAE9394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4">
    <w:name w:val="14A0105A2729474AB496646C56D8D94C7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4">
    <w:name w:val="BDD01B2467F749928B59381FC14DC5C07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9">
    <w:name w:val="754279F898D74A7FA85EB31446EB82355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4">
    <w:name w:val="60FEC58994774764BE6BE192DD2575A0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9">
    <w:name w:val="05BB74285CB048C0836EE4419600AE375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4">
    <w:name w:val="BB8E7779522F477E84D6200F42EFDEDE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4">
    <w:name w:val="2A1DB07C4A0E4532A3B5C67800124BE7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4">
    <w:name w:val="C9E4DE4AA302437C92B788B34D015E85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4">
    <w:name w:val="50565B0A502540E792436C479E49BD58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A2A063154045659ED0F27B15A455644">
    <w:name w:val="D7A2A063154045659ED0F27B15A45564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4">
    <w:name w:val="8DDB57081F624380ADF0F1C4A16E234B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4">
    <w:name w:val="AA4C7CAC5EFD40779FA2A1E17DE4EC52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4">
    <w:name w:val="1CE962160A644766B35D1769BE9B6C91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2">
    <w:name w:val="2264A034DECD411B8B0A068DD462C8EC5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9">
    <w:name w:val="6558726056DA4ED9B8E4BE180E0FAA1A4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8">
    <w:name w:val="EE8F2E4C5D6E42F8818C381F9E69CD974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7">
    <w:name w:val="184979A2534847ABA826D193324715CB1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9">
    <w:name w:val="06A935596C204BA9BE08657F38DDC785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1">
    <w:name w:val="F81F069CA3F141B89B883B5C34CAE9394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5">
    <w:name w:val="14A0105A2729474AB496646C56D8D94C7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5">
    <w:name w:val="BDD01B2467F749928B59381FC14DC5C07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">
    <w:name w:val="0D4257B2F76446929F95976C8B33825D"/>
    <w:rsid w:val="00D0272A"/>
    <w:pPr>
      <w:spacing w:after="160" w:line="259" w:lineRule="auto"/>
    </w:pPr>
  </w:style>
  <w:style w:type="paragraph" w:customStyle="1" w:styleId="754279F898D74A7FA85EB31446EB823560">
    <w:name w:val="754279F898D74A7FA85EB31446EB82356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5">
    <w:name w:val="60FEC58994774764BE6BE192DD2575A0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0">
    <w:name w:val="05BB74285CB048C0836EE4419600AE376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5">
    <w:name w:val="BB8E7779522F477E84D6200F42EFDEDE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5">
    <w:name w:val="2A1DB07C4A0E4532A3B5C67800124BE7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5">
    <w:name w:val="C9E4DE4AA302437C92B788B34D015E85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5">
    <w:name w:val="50565B0A502540E792436C479E49BD58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5">
    <w:name w:val="8DDB57081F624380ADF0F1C4A16E234B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5">
    <w:name w:val="AA4C7CAC5EFD40779FA2A1E17DE4EC52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5">
    <w:name w:val="1CE962160A644766B35D1769BE9B6C91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3">
    <w:name w:val="2264A034DECD411B8B0A068DD462C8EC5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0">
    <w:name w:val="6558726056DA4ED9B8E4BE180E0FAA1A5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9">
    <w:name w:val="EE8F2E4C5D6E42F8818C381F9E69CD974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8">
    <w:name w:val="184979A2534847ABA826D193324715CB1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0">
    <w:name w:val="06A935596C204BA9BE08657F38DDC7851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">
    <w:name w:val="0D4257B2F76446929F95976C8B33825D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2">
    <w:name w:val="F81F069CA3F141B89B883B5C34CAE9394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6">
    <w:name w:val="14A0105A2729474AB496646C56D8D94C7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6">
    <w:name w:val="BDD01B2467F749928B59381FC14DC5C07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1">
    <w:name w:val="754279F898D74A7FA85EB31446EB82356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6">
    <w:name w:val="60FEC58994774764BE6BE192DD2575A0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1">
    <w:name w:val="05BB74285CB048C0836EE4419600AE376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6">
    <w:name w:val="BB8E7779522F477E84D6200F42EFDEDE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6">
    <w:name w:val="2A1DB07C4A0E4532A3B5C67800124BE7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6">
    <w:name w:val="C9E4DE4AA302437C92B788B34D015E85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6">
    <w:name w:val="50565B0A502540E792436C479E49BD58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6">
    <w:name w:val="8DDB57081F624380ADF0F1C4A16E234B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6">
    <w:name w:val="AA4C7CAC5EFD40779FA2A1E17DE4EC52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6">
    <w:name w:val="1CE962160A644766B35D1769BE9B6C91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4">
    <w:name w:val="2264A034DECD411B8B0A068DD462C8EC5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1">
    <w:name w:val="6558726056DA4ED9B8E4BE180E0FAA1A5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0">
    <w:name w:val="EE8F2E4C5D6E42F8818C381F9E69CD975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9">
    <w:name w:val="184979A2534847ABA826D193324715CB1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1">
    <w:name w:val="06A935596C204BA9BE08657F38DDC7851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">
    <w:name w:val="0D4257B2F76446929F95976C8B33825D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3">
    <w:name w:val="F81F069CA3F141B89B883B5C34CAE9394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7">
    <w:name w:val="14A0105A2729474AB496646C56D8D94C7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7">
    <w:name w:val="BDD01B2467F749928B59381FC14DC5C07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">
    <w:name w:val="BE0FE5B43BAC470C98C22ED00D7A0DC3"/>
    <w:rsid w:val="00D0272A"/>
    <w:pPr>
      <w:spacing w:after="160" w:line="259" w:lineRule="auto"/>
    </w:pPr>
  </w:style>
  <w:style w:type="paragraph" w:customStyle="1" w:styleId="754279F898D74A7FA85EB31446EB823562">
    <w:name w:val="754279F898D74A7FA85EB31446EB82356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7">
    <w:name w:val="60FEC58994774764BE6BE192DD2575A0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2">
    <w:name w:val="05BB74285CB048C0836EE4419600AE376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7">
    <w:name w:val="BB8E7779522F477E84D6200F42EFDEDE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7">
    <w:name w:val="2A1DB07C4A0E4532A3B5C67800124BE7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7">
    <w:name w:val="C9E4DE4AA302437C92B788B34D015E85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7">
    <w:name w:val="50565B0A502540E792436C479E49BD58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7">
    <w:name w:val="8DDB57081F624380ADF0F1C4A16E234B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7">
    <w:name w:val="AA4C7CAC5EFD40779FA2A1E17DE4EC52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7">
    <w:name w:val="1CE962160A644766B35D1769BE9B6C91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5">
    <w:name w:val="2264A034DECD411B8B0A068DD462C8EC5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2">
    <w:name w:val="6558726056DA4ED9B8E4BE180E0FAA1A5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1">
    <w:name w:val="EE8F2E4C5D6E42F8818C381F9E69CD975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1">
    <w:name w:val="BE0FE5B43BAC470C98C22ED00D7A0DC3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2">
    <w:name w:val="06A935596C204BA9BE08657F38DDC7851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3">
    <w:name w:val="0D4257B2F76446929F95976C8B33825D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4">
    <w:name w:val="F81F069CA3F141B89B883B5C34CAE9394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8">
    <w:name w:val="14A0105A2729474AB496646C56D8D94C7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8">
    <w:name w:val="BDD01B2467F749928B59381FC14DC5C07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3">
    <w:name w:val="754279F898D74A7FA85EB31446EB82356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8">
    <w:name w:val="60FEC58994774764BE6BE192DD2575A0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3">
    <w:name w:val="05BB74285CB048C0836EE4419600AE376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8">
    <w:name w:val="BB8E7779522F477E84D6200F42EFDEDE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8">
    <w:name w:val="2A1DB07C4A0E4532A3B5C67800124BE7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8">
    <w:name w:val="C9E4DE4AA302437C92B788B34D015E85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8">
    <w:name w:val="50565B0A502540E792436C479E49BD58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8">
    <w:name w:val="8DDB57081F624380ADF0F1C4A16E234B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8">
    <w:name w:val="AA4C7CAC5EFD40779FA2A1E17DE4EC52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8">
    <w:name w:val="1CE962160A644766B35D1769BE9B6C91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6">
    <w:name w:val="2264A034DECD411B8B0A068DD462C8EC5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3">
    <w:name w:val="6558726056DA4ED9B8E4BE180E0FAA1A5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2">
    <w:name w:val="EE8F2E4C5D6E42F8818C381F9E69CD975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2">
    <w:name w:val="BE0FE5B43BAC470C98C22ED00D7A0DC3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3">
    <w:name w:val="06A935596C204BA9BE08657F38DDC785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4">
    <w:name w:val="0D4257B2F76446929F95976C8B33825D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5">
    <w:name w:val="F81F069CA3F141B89B883B5C34CAE9394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9">
    <w:name w:val="14A0105A2729474AB496646C56D8D94C7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9">
    <w:name w:val="BDD01B2467F749928B59381FC14DC5C07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4">
    <w:name w:val="754279F898D74A7FA85EB31446EB82356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9">
    <w:name w:val="60FEC58994774764BE6BE192DD2575A0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4">
    <w:name w:val="05BB74285CB048C0836EE4419600AE376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9">
    <w:name w:val="BB8E7779522F477E84D6200F42EFDEDE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9">
    <w:name w:val="2A1DB07C4A0E4532A3B5C67800124BE7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9">
    <w:name w:val="C9E4DE4AA302437C92B788B34D015E85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9">
    <w:name w:val="50565B0A502540E792436C479E49BD58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9">
    <w:name w:val="8DDB57081F624380ADF0F1C4A16E234B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9">
    <w:name w:val="AA4C7CAC5EFD40779FA2A1E17DE4EC52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9">
    <w:name w:val="1CE962160A644766B35D1769BE9B6C91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7">
    <w:name w:val="2264A034DECD411B8B0A068DD462C8EC5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4">
    <w:name w:val="6558726056DA4ED9B8E4BE180E0FAA1A5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3">
    <w:name w:val="EE8F2E4C5D6E42F8818C381F9E69CD975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3">
    <w:name w:val="BE0FE5B43BAC470C98C22ED00D7A0DC3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4">
    <w:name w:val="06A935596C204BA9BE08657F38DDC785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5">
    <w:name w:val="0D4257B2F76446929F95976C8B33825D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6">
    <w:name w:val="F81F069CA3F141B89B883B5C34CAE9394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0">
    <w:name w:val="14A0105A2729474AB496646C56D8D94C8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0">
    <w:name w:val="BDD01B2467F749928B59381FC14DC5C08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B76FA4924A95828A09FDF3D96583">
    <w:name w:val="385DB76FA4924A95828A09FDF3D96583"/>
    <w:rsid w:val="0046639B"/>
    <w:pPr>
      <w:spacing w:after="160" w:line="259" w:lineRule="auto"/>
    </w:pPr>
  </w:style>
  <w:style w:type="paragraph" w:customStyle="1" w:styleId="0EEADC8B09C549C19DFA18CFBFAA48D2">
    <w:name w:val="0EEADC8B09C549C19DFA18CFBFAA48D2"/>
    <w:rsid w:val="0046639B"/>
    <w:pPr>
      <w:spacing w:after="160" w:line="259" w:lineRule="auto"/>
    </w:pPr>
  </w:style>
  <w:style w:type="paragraph" w:customStyle="1" w:styleId="5512330F3E1349F9818DCB80EAECE4F8">
    <w:name w:val="5512330F3E1349F9818DCB80EAECE4F8"/>
    <w:rsid w:val="0046639B"/>
    <w:pPr>
      <w:spacing w:after="160" w:line="259" w:lineRule="auto"/>
    </w:pPr>
  </w:style>
  <w:style w:type="paragraph" w:customStyle="1" w:styleId="754279F898D74A7FA85EB31446EB823565">
    <w:name w:val="754279F898D74A7FA85EB31446EB82356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0">
    <w:name w:val="60FEC58994774764BE6BE192DD2575A0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5">
    <w:name w:val="05BB74285CB048C0836EE4419600AE376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0">
    <w:name w:val="BB8E7779522F477E84D6200F42EFDEDE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0">
    <w:name w:val="2A1DB07C4A0E4532A3B5C67800124BE7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0">
    <w:name w:val="C9E4DE4AA302437C92B788B34D015E85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0">
    <w:name w:val="50565B0A502540E792436C479E49BD58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0">
    <w:name w:val="8DDB57081F624380ADF0F1C4A16E234B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0">
    <w:name w:val="AA4C7CAC5EFD40779FA2A1E17DE4EC52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0">
    <w:name w:val="1CE962160A644766B35D1769BE9B6C91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1">
    <w:name w:val="5512330F3E1349F9818DCB80EAECE4F8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5">
    <w:name w:val="6558726056DA4ED9B8E4BE180E0FAA1A5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4">
    <w:name w:val="EE8F2E4C5D6E42F8818C381F9E69CD975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4">
    <w:name w:val="BE0FE5B43BAC470C98C22ED00D7A0DC3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5">
    <w:name w:val="06A935596C204BA9BE08657F38DDC785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6">
    <w:name w:val="0D4257B2F76446929F95976C8B33825D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7">
    <w:name w:val="F81F069CA3F141B89B883B5C34CAE9394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1">
    <w:name w:val="14A0105A2729474AB496646C56D8D94C8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1">
    <w:name w:val="BDD01B2467F749928B59381FC14DC5C08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6">
    <w:name w:val="754279F898D74A7FA85EB31446EB82356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1">
    <w:name w:val="60FEC58994774764BE6BE192DD2575A0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6">
    <w:name w:val="05BB74285CB048C0836EE4419600AE376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1">
    <w:name w:val="BB8E7779522F477E84D6200F42EFDEDE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1">
    <w:name w:val="2A1DB07C4A0E4532A3B5C67800124BE7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1">
    <w:name w:val="C9E4DE4AA302437C92B788B34D015E85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1">
    <w:name w:val="50565B0A502540E792436C479E49BD58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1">
    <w:name w:val="8DDB57081F624380ADF0F1C4A16E234B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1">
    <w:name w:val="AA4C7CAC5EFD40779FA2A1E17DE4EC52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1">
    <w:name w:val="1CE962160A644766B35D1769BE9B6C91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2">
    <w:name w:val="5512330F3E1349F9818DCB80EAECE4F8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6">
    <w:name w:val="6558726056DA4ED9B8E4BE180E0FAA1A5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5">
    <w:name w:val="EE8F2E4C5D6E42F8818C381F9E69CD975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5">
    <w:name w:val="BE0FE5B43BAC470C98C22ED00D7A0DC3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6">
    <w:name w:val="06A935596C204BA9BE08657F38DDC785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7">
    <w:name w:val="0D4257B2F76446929F95976C8B33825D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8">
    <w:name w:val="F81F069CA3F141B89B883B5C34CAE9394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2">
    <w:name w:val="14A0105A2729474AB496646C56D8D94C8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2">
    <w:name w:val="BDD01B2467F749928B59381FC14DC5C08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7">
    <w:name w:val="754279F898D74A7FA85EB31446EB82356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2">
    <w:name w:val="60FEC58994774764BE6BE192DD2575A0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7">
    <w:name w:val="05BB74285CB048C0836EE4419600AE376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2">
    <w:name w:val="BB8E7779522F477E84D6200F42EFDEDE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2">
    <w:name w:val="2A1DB07C4A0E4532A3B5C67800124BE7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2">
    <w:name w:val="C9E4DE4AA302437C92B788B34D015E85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2">
    <w:name w:val="50565B0A502540E792436C479E49BD58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2">
    <w:name w:val="8DDB57081F624380ADF0F1C4A16E234B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2">
    <w:name w:val="AA4C7CAC5EFD40779FA2A1E17DE4EC52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2">
    <w:name w:val="1CE962160A644766B35D1769BE9B6C91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3">
    <w:name w:val="5512330F3E1349F9818DCB80EAECE4F8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7">
    <w:name w:val="6558726056DA4ED9B8E4BE180E0FAA1A5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6">
    <w:name w:val="EE8F2E4C5D6E42F8818C381F9E69CD975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6">
    <w:name w:val="BE0FE5B43BAC470C98C22ED00D7A0DC3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7">
    <w:name w:val="06A935596C204BA9BE08657F38DDC785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8">
    <w:name w:val="0D4257B2F76446929F95976C8B33825D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9">
    <w:name w:val="F81F069CA3F141B89B883B5C34CAE9394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3">
    <w:name w:val="14A0105A2729474AB496646C56D8D94C8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3">
    <w:name w:val="BDD01B2467F749928B59381FC14DC5C08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8">
    <w:name w:val="754279F898D74A7FA85EB31446EB82356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3">
    <w:name w:val="60FEC58994774764BE6BE192DD2575A0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8">
    <w:name w:val="05BB74285CB048C0836EE4419600AE376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3">
    <w:name w:val="BB8E7779522F477E84D6200F42EFDEDE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3">
    <w:name w:val="2A1DB07C4A0E4532A3B5C67800124BE7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3">
    <w:name w:val="C9E4DE4AA302437C92B788B34D015E85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3">
    <w:name w:val="50565B0A502540E792436C479E49BD58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3">
    <w:name w:val="8DDB57081F624380ADF0F1C4A16E234B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3">
    <w:name w:val="AA4C7CAC5EFD40779FA2A1E17DE4EC52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3">
    <w:name w:val="1CE962160A644766B35D1769BE9B6C91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4">
    <w:name w:val="5512330F3E1349F9818DCB80EAECE4F8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8">
    <w:name w:val="6558726056DA4ED9B8E4BE180E0FAA1A5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7">
    <w:name w:val="EE8F2E4C5D6E42F8818C381F9E69CD975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7">
    <w:name w:val="BE0FE5B43BAC470C98C22ED00D7A0DC3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8">
    <w:name w:val="06A935596C204BA9BE08657F38DDC7851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9">
    <w:name w:val="0D4257B2F76446929F95976C8B33825D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0">
    <w:name w:val="F81F069CA3F141B89B883B5C34CAE9395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4">
    <w:name w:val="14A0105A2729474AB496646C56D8D94C8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4">
    <w:name w:val="BDD01B2467F749928B59381FC14DC5C08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9">
    <w:name w:val="754279F898D74A7FA85EB31446EB82356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4">
    <w:name w:val="60FEC58994774764BE6BE192DD2575A0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9">
    <w:name w:val="05BB74285CB048C0836EE4419600AE376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4">
    <w:name w:val="BB8E7779522F477E84D6200F42EFDEDE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4">
    <w:name w:val="2A1DB07C4A0E4532A3B5C67800124BE7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4">
    <w:name w:val="C9E4DE4AA302437C92B788B34D015E85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4">
    <w:name w:val="50565B0A502540E792436C479E49BD58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4">
    <w:name w:val="8DDB57081F624380ADF0F1C4A16E234B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4">
    <w:name w:val="AA4C7CAC5EFD40779FA2A1E17DE4EC52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4">
    <w:name w:val="1CE962160A644766B35D1769BE9B6C91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5">
    <w:name w:val="5512330F3E1349F9818DCB80EAECE4F8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9">
    <w:name w:val="6558726056DA4ED9B8E4BE180E0FAA1A5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8">
    <w:name w:val="EE8F2E4C5D6E42F8818C381F9E69CD975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8">
    <w:name w:val="BE0FE5B43BAC470C98C22ED00D7A0DC3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9">
    <w:name w:val="06A935596C204BA9BE08657F38DDC7851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0">
    <w:name w:val="0D4257B2F76446929F95976C8B33825D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1">
    <w:name w:val="F81F069CA3F141B89B883B5C34CAE9395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5">
    <w:name w:val="14A0105A2729474AB496646C56D8D94C8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5">
    <w:name w:val="BDD01B2467F749928B59381FC14DC5C08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0">
    <w:name w:val="754279F898D74A7FA85EB31446EB82357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5">
    <w:name w:val="60FEC58994774764BE6BE192DD2575A0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0">
    <w:name w:val="05BB74285CB048C0836EE4419600AE377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5">
    <w:name w:val="BB8E7779522F477E84D6200F42EFDEDE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5">
    <w:name w:val="2A1DB07C4A0E4532A3B5C67800124BE7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5">
    <w:name w:val="C9E4DE4AA302437C92B788B34D015E85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5">
    <w:name w:val="50565B0A502540E792436C479E49BD58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5">
    <w:name w:val="8DDB57081F624380ADF0F1C4A16E234B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5">
    <w:name w:val="AA4C7CAC5EFD40779FA2A1E17DE4EC52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5">
    <w:name w:val="1CE962160A644766B35D1769BE9B6C91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6">
    <w:name w:val="5512330F3E1349F9818DCB80EAECE4F8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0">
    <w:name w:val="6558726056DA4ED9B8E4BE180E0FAA1A6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9">
    <w:name w:val="EE8F2E4C5D6E42F8818C381F9E69CD975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9">
    <w:name w:val="BE0FE5B43BAC470C98C22ED00D7A0DC3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0">
    <w:name w:val="06A935596C204BA9BE08657F38DDC7852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1">
    <w:name w:val="0D4257B2F76446929F95976C8B33825D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2">
    <w:name w:val="F81F069CA3F141B89B883B5C34CAE9395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6">
    <w:name w:val="14A0105A2729474AB496646C56D8D94C8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6">
    <w:name w:val="BDD01B2467F749928B59381FC14DC5C08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1">
    <w:name w:val="754279F898D74A7FA85EB31446EB82357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6">
    <w:name w:val="60FEC58994774764BE6BE192DD2575A0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1">
    <w:name w:val="05BB74285CB048C0836EE4419600AE377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6">
    <w:name w:val="BB8E7779522F477E84D6200F42EFDEDE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6">
    <w:name w:val="2A1DB07C4A0E4532A3B5C67800124BE7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6">
    <w:name w:val="C9E4DE4AA302437C92B788B34D015E85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6">
    <w:name w:val="50565B0A502540E792436C479E49BD58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6">
    <w:name w:val="8DDB57081F624380ADF0F1C4A16E234B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6">
    <w:name w:val="AA4C7CAC5EFD40779FA2A1E17DE4EC52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6">
    <w:name w:val="1CE962160A644766B35D1769BE9B6C91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7">
    <w:name w:val="5512330F3E1349F9818DCB80EAECE4F8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1">
    <w:name w:val="6558726056DA4ED9B8E4BE180E0FAA1A6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0">
    <w:name w:val="EE8F2E4C5D6E42F8818C381F9E69CD976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2">
    <w:name w:val="0D4257B2F76446929F95976C8B33825D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3">
    <w:name w:val="F81F069CA3F141B89B883B5C34CAE9395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7">
    <w:name w:val="14A0105A2729474AB496646C56D8D94C8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7">
    <w:name w:val="BDD01B2467F749928B59381FC14DC5C08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2">
    <w:name w:val="754279F898D74A7FA85EB31446EB82357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7">
    <w:name w:val="60FEC58994774764BE6BE192DD2575A0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2">
    <w:name w:val="05BB74285CB048C0836EE4419600AE377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7">
    <w:name w:val="BB8E7779522F477E84D6200F42EFDEDE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7">
    <w:name w:val="2A1DB07C4A0E4532A3B5C67800124BE7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7">
    <w:name w:val="C9E4DE4AA302437C92B788B34D015E85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7">
    <w:name w:val="50565B0A502540E792436C479E49BD58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7">
    <w:name w:val="8DDB57081F624380ADF0F1C4A16E234B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7">
    <w:name w:val="AA4C7CAC5EFD40779FA2A1E17DE4EC52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7">
    <w:name w:val="1CE962160A644766B35D1769BE9B6C91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8">
    <w:name w:val="5512330F3E1349F9818DCB80EAECE4F8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2">
    <w:name w:val="6558726056DA4ED9B8E4BE180E0FAA1A6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1">
    <w:name w:val="EE8F2E4C5D6E42F8818C381F9E69CD976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3">
    <w:name w:val="0D4257B2F76446929F95976C8B33825D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4">
    <w:name w:val="F81F069CA3F141B89B883B5C34CAE9395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8">
    <w:name w:val="14A0105A2729474AB496646C56D8D94C8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8">
    <w:name w:val="BDD01B2467F749928B59381FC14DC5C08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3">
    <w:name w:val="754279F898D74A7FA85EB31446EB82357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8">
    <w:name w:val="60FEC58994774764BE6BE192DD2575A0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3">
    <w:name w:val="05BB74285CB048C0836EE4419600AE377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8">
    <w:name w:val="BB8E7779522F477E84D6200F42EFDEDE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8">
    <w:name w:val="2A1DB07C4A0E4532A3B5C67800124BE7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8">
    <w:name w:val="C9E4DE4AA302437C92B788B34D015E85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8">
    <w:name w:val="50565B0A502540E792436C479E49BD58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8">
    <w:name w:val="8DDB57081F624380ADF0F1C4A16E234B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8">
    <w:name w:val="AA4C7CAC5EFD40779FA2A1E17DE4EC52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8">
    <w:name w:val="1CE962160A644766B35D1769BE9B6C91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9">
    <w:name w:val="5512330F3E1349F9818DCB80EAECE4F8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3">
    <w:name w:val="6558726056DA4ED9B8E4BE180E0FAA1A6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2">
    <w:name w:val="EE8F2E4C5D6E42F8818C381F9E69CD976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4">
    <w:name w:val="0D4257B2F76446929F95976C8B33825D1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5">
    <w:name w:val="F81F069CA3F141B89B883B5C34CAE9395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9">
    <w:name w:val="14A0105A2729474AB496646C56D8D94C8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9">
    <w:name w:val="BDD01B2467F749928B59381FC14DC5C08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4">
    <w:name w:val="754279F898D74A7FA85EB31446EB82357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9">
    <w:name w:val="60FEC58994774764BE6BE192DD2575A0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4">
    <w:name w:val="05BB74285CB048C0836EE4419600AE377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9">
    <w:name w:val="BB8E7779522F477E84D6200F42EFDEDE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9">
    <w:name w:val="2A1DB07C4A0E4532A3B5C67800124BE7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9">
    <w:name w:val="C9E4DE4AA302437C92B788B34D015E85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9">
    <w:name w:val="50565B0A502540E792436C479E49BD58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9">
    <w:name w:val="8DDB57081F624380ADF0F1C4A16E234B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9">
    <w:name w:val="AA4C7CAC5EFD40779FA2A1E17DE4EC52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9">
    <w:name w:val="1CE962160A644766B35D1769BE9B6C91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10">
    <w:name w:val="5512330F3E1349F9818DCB80EAECE4F81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4">
    <w:name w:val="6558726056DA4ED9B8E4BE180E0FAA1A6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3">
    <w:name w:val="EE8F2E4C5D6E42F8818C381F9E69CD976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5">
    <w:name w:val="0D4257B2F76446929F95976C8B33825D1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6">
    <w:name w:val="F81F069CA3F141B89B883B5C34CAE9395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0">
    <w:name w:val="14A0105A2729474AB496646C56D8D94C9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0">
    <w:name w:val="BDD01B2467F749928B59381FC14DC5C09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">
    <w:name w:val="CED492C0AA854179B685746942AF527C"/>
    <w:rsid w:val="00D3755E"/>
    <w:pPr>
      <w:spacing w:after="160" w:line="259" w:lineRule="auto"/>
    </w:pPr>
  </w:style>
  <w:style w:type="paragraph" w:customStyle="1" w:styleId="686C0223215E4DA3BD0649E585ECCEA2">
    <w:name w:val="686C0223215E4DA3BD0649E585ECCEA2"/>
    <w:rsid w:val="00D3755E"/>
    <w:pPr>
      <w:spacing w:after="160" w:line="259" w:lineRule="auto"/>
    </w:pPr>
  </w:style>
  <w:style w:type="paragraph" w:customStyle="1" w:styleId="F10A7F7EB05B4004AD6234464DAE576A">
    <w:name w:val="F10A7F7EB05B4004AD6234464DAE576A"/>
    <w:rsid w:val="00D3755E"/>
    <w:pPr>
      <w:spacing w:after="160" w:line="259" w:lineRule="auto"/>
    </w:pPr>
  </w:style>
  <w:style w:type="paragraph" w:customStyle="1" w:styleId="E88F271F78D94D9598D85DA145C779D3">
    <w:name w:val="E88F271F78D94D9598D85DA145C779D3"/>
    <w:rsid w:val="00D3755E"/>
    <w:pPr>
      <w:spacing w:after="160" w:line="259" w:lineRule="auto"/>
    </w:pPr>
  </w:style>
  <w:style w:type="paragraph" w:customStyle="1" w:styleId="CED492C0AA854179B685746942AF527C1">
    <w:name w:val="CED492C0AA854179B685746942AF527C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1">
    <w:name w:val="686C0223215E4DA3BD0649E585ECCEA2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1">
    <w:name w:val="F10A7F7EB05B4004AD6234464DAE576A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1">
    <w:name w:val="E88F271F78D94D9598D85DA145C779D3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20">
    <w:name w:val="2A1DB07C4A0E4532A3B5C67800124BE7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20">
    <w:name w:val="C9E4DE4AA302437C92B788B34D015E85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20">
    <w:name w:val="50565B0A502540E792436C479E49BD58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0">
    <w:name w:val="8DDB57081F624380ADF0F1C4A16E234B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0">
    <w:name w:val="AA4C7CAC5EFD40779FA2A1E17DE4EC52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0">
    <w:name w:val="1CE962160A644766B35D1769BE9B6C91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11">
    <w:name w:val="5512330F3E1349F9818DCB80EAECE4F81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5">
    <w:name w:val="6558726056DA4ED9B8E4BE180E0FAA1A6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4">
    <w:name w:val="EE8F2E4C5D6E42F8818C381F9E69CD976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6">
    <w:name w:val="0D4257B2F76446929F95976C8B33825D1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7">
    <w:name w:val="F81F069CA3F141B89B883B5C34CAE9395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1">
    <w:name w:val="14A0105A2729474AB496646C56D8D94C9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1">
    <w:name w:val="BDD01B2467F749928B59381FC14DC5C09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">
    <w:name w:val="5CC1D46A0D1F405290474A4B48F655E1"/>
    <w:rsid w:val="00D3755E"/>
    <w:pPr>
      <w:spacing w:after="160" w:line="259" w:lineRule="auto"/>
    </w:pPr>
  </w:style>
  <w:style w:type="paragraph" w:customStyle="1" w:styleId="94C725545FFB4AAAB3692901D612484F">
    <w:name w:val="94C725545FFB4AAAB3692901D612484F"/>
    <w:rsid w:val="00D3755E"/>
    <w:pPr>
      <w:spacing w:after="160" w:line="259" w:lineRule="auto"/>
    </w:pPr>
  </w:style>
  <w:style w:type="paragraph" w:customStyle="1" w:styleId="39D3AFDC2B1B47898395081F1CD343C7">
    <w:name w:val="39D3AFDC2B1B47898395081F1CD343C7"/>
    <w:rsid w:val="00D3755E"/>
    <w:pPr>
      <w:spacing w:after="160" w:line="259" w:lineRule="auto"/>
    </w:pPr>
  </w:style>
  <w:style w:type="paragraph" w:customStyle="1" w:styleId="A6A5FC8401FE492DA60F8A48415F4BC3">
    <w:name w:val="A6A5FC8401FE492DA60F8A48415F4BC3"/>
    <w:rsid w:val="00D3755E"/>
    <w:pPr>
      <w:spacing w:after="160" w:line="259" w:lineRule="auto"/>
    </w:pPr>
  </w:style>
  <w:style w:type="paragraph" w:customStyle="1" w:styleId="8B12769B43DB4BDAAE20E86C3B997CC8">
    <w:name w:val="8B12769B43DB4BDAAE20E86C3B997CC8"/>
    <w:rsid w:val="00D3755E"/>
    <w:pPr>
      <w:spacing w:after="160" w:line="259" w:lineRule="auto"/>
    </w:pPr>
  </w:style>
  <w:style w:type="paragraph" w:customStyle="1" w:styleId="65F86E31ED394296B651CA7ED8DDB486">
    <w:name w:val="65F86E31ED394296B651CA7ED8DDB486"/>
    <w:rsid w:val="00D3755E"/>
    <w:pPr>
      <w:spacing w:after="160" w:line="259" w:lineRule="auto"/>
    </w:pPr>
  </w:style>
  <w:style w:type="paragraph" w:customStyle="1" w:styleId="3C32EF5DE5FC4494A6C72A9450636255">
    <w:name w:val="3C32EF5DE5FC4494A6C72A9450636255"/>
    <w:rsid w:val="00D3755E"/>
    <w:pPr>
      <w:spacing w:after="160" w:line="259" w:lineRule="auto"/>
    </w:pPr>
  </w:style>
  <w:style w:type="paragraph" w:customStyle="1" w:styleId="464A4091FB4B4EEB95594948DEF1E68D">
    <w:name w:val="464A4091FB4B4EEB95594948DEF1E68D"/>
    <w:rsid w:val="00D3755E"/>
    <w:pPr>
      <w:spacing w:after="160" w:line="259" w:lineRule="auto"/>
    </w:pPr>
  </w:style>
  <w:style w:type="paragraph" w:customStyle="1" w:styleId="D8F23F3D794144139D95F2D2BC09D619">
    <w:name w:val="D8F23F3D794144139D95F2D2BC09D619"/>
    <w:rsid w:val="00D3755E"/>
    <w:pPr>
      <w:spacing w:after="160" w:line="259" w:lineRule="auto"/>
    </w:pPr>
  </w:style>
  <w:style w:type="paragraph" w:customStyle="1" w:styleId="0D7F2E27B2B04C92A55B15C9EB30B6CD">
    <w:name w:val="0D7F2E27B2B04C92A55B15C9EB30B6CD"/>
    <w:rsid w:val="00D3755E"/>
    <w:pPr>
      <w:spacing w:after="160" w:line="259" w:lineRule="auto"/>
    </w:pPr>
  </w:style>
  <w:style w:type="paragraph" w:customStyle="1" w:styleId="F6D58EC42955467EAA937722779FDFB6">
    <w:name w:val="F6D58EC42955467EAA937722779FDFB6"/>
    <w:rsid w:val="00D3755E"/>
    <w:pPr>
      <w:spacing w:after="160" w:line="259" w:lineRule="auto"/>
    </w:pPr>
  </w:style>
  <w:style w:type="paragraph" w:customStyle="1" w:styleId="6AE533C407CF477FA11F827A7544B596">
    <w:name w:val="6AE533C407CF477FA11F827A7544B596"/>
    <w:rsid w:val="00D3755E"/>
    <w:pPr>
      <w:spacing w:after="160" w:line="259" w:lineRule="auto"/>
    </w:pPr>
  </w:style>
  <w:style w:type="paragraph" w:customStyle="1" w:styleId="D86F1851D8574ED9A3B313FC59222621">
    <w:name w:val="D86F1851D8574ED9A3B313FC59222621"/>
    <w:rsid w:val="00D3755E"/>
    <w:pPr>
      <w:spacing w:after="160" w:line="259" w:lineRule="auto"/>
    </w:pPr>
  </w:style>
  <w:style w:type="paragraph" w:customStyle="1" w:styleId="410703CD22154BFBAF20E5960C4599F9">
    <w:name w:val="410703CD22154BFBAF20E5960C4599F9"/>
    <w:rsid w:val="00D3755E"/>
    <w:pPr>
      <w:spacing w:after="160" w:line="259" w:lineRule="auto"/>
    </w:pPr>
  </w:style>
  <w:style w:type="paragraph" w:customStyle="1" w:styleId="857418D42C3C4EAFB83F42084318D83A">
    <w:name w:val="857418D42C3C4EAFB83F42084318D83A"/>
    <w:rsid w:val="00D3755E"/>
    <w:pPr>
      <w:spacing w:after="160" w:line="259" w:lineRule="auto"/>
    </w:pPr>
  </w:style>
  <w:style w:type="paragraph" w:customStyle="1" w:styleId="138C8A7FB37143399F4FAD022521FFE6">
    <w:name w:val="138C8A7FB37143399F4FAD022521FFE6"/>
    <w:rsid w:val="00D3755E"/>
    <w:pPr>
      <w:spacing w:after="160" w:line="259" w:lineRule="auto"/>
    </w:pPr>
  </w:style>
  <w:style w:type="paragraph" w:customStyle="1" w:styleId="DF8E4F8B7C2F49A2BBDEFDB0736E07E5">
    <w:name w:val="DF8E4F8B7C2F49A2BBDEFDB0736E07E5"/>
    <w:rsid w:val="00D3755E"/>
    <w:pPr>
      <w:spacing w:after="160" w:line="259" w:lineRule="auto"/>
    </w:pPr>
  </w:style>
  <w:style w:type="paragraph" w:customStyle="1" w:styleId="A5E98E40AE9E4F498C010138D9AB30C1">
    <w:name w:val="A5E98E40AE9E4F498C010138D9AB30C1"/>
    <w:rsid w:val="00D3755E"/>
    <w:pPr>
      <w:spacing w:after="160" w:line="259" w:lineRule="auto"/>
    </w:pPr>
  </w:style>
  <w:style w:type="paragraph" w:customStyle="1" w:styleId="A535E5FCDA44423AAB3A220DA0989A3D">
    <w:name w:val="A535E5FCDA44423AAB3A220DA0989A3D"/>
    <w:rsid w:val="00D3755E"/>
    <w:pPr>
      <w:spacing w:after="160" w:line="259" w:lineRule="auto"/>
    </w:pPr>
  </w:style>
  <w:style w:type="paragraph" w:customStyle="1" w:styleId="11A3D84F96364762BCD582FD47234235">
    <w:name w:val="11A3D84F96364762BCD582FD47234235"/>
    <w:rsid w:val="00D3755E"/>
    <w:pPr>
      <w:spacing w:after="160" w:line="259" w:lineRule="auto"/>
    </w:pPr>
  </w:style>
  <w:style w:type="paragraph" w:customStyle="1" w:styleId="2FA820CEB27C4F5BABE81B192F5E1B64">
    <w:name w:val="2FA820CEB27C4F5BABE81B192F5E1B64"/>
    <w:rsid w:val="00D3755E"/>
    <w:pPr>
      <w:spacing w:after="160" w:line="259" w:lineRule="auto"/>
    </w:pPr>
  </w:style>
  <w:style w:type="paragraph" w:customStyle="1" w:styleId="4EDAC65DF789487EA7EC7CA34855A3E3">
    <w:name w:val="4EDAC65DF789487EA7EC7CA34855A3E3"/>
    <w:rsid w:val="00D3755E"/>
    <w:pPr>
      <w:spacing w:after="160" w:line="259" w:lineRule="auto"/>
    </w:pPr>
  </w:style>
  <w:style w:type="paragraph" w:customStyle="1" w:styleId="58B00392421B46FF87FA7B792DDB1847">
    <w:name w:val="58B00392421B46FF87FA7B792DDB1847"/>
    <w:rsid w:val="00D3755E"/>
    <w:pPr>
      <w:spacing w:after="160" w:line="259" w:lineRule="auto"/>
    </w:pPr>
  </w:style>
  <w:style w:type="paragraph" w:customStyle="1" w:styleId="CED492C0AA854179B685746942AF527C2">
    <w:name w:val="CED492C0AA854179B685746942AF527C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2">
    <w:name w:val="686C0223215E4DA3BD0649E585ECCEA2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2">
    <w:name w:val="F10A7F7EB05B4004AD6234464DAE576A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2">
    <w:name w:val="E88F271F78D94D9598D85DA145C779D3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1">
    <w:name w:val="5CC1D46A0D1F405290474A4B48F655E1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1">
    <w:name w:val="94C725545FFB4AAAB3692901D612484F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1">
    <w:name w:val="39D3AFDC2B1B47898395081F1CD343C7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1">
    <w:name w:val="8DDB57081F624380ADF0F1C4A16E234B2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1">
    <w:name w:val="AA4C7CAC5EFD40779FA2A1E17DE4EC522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1">
    <w:name w:val="1CE962160A644766B35D1769BE9B6C912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1">
    <w:name w:val="2FA820CEB27C4F5BABE81B192F5E1B64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1">
    <w:name w:val="4EDAC65DF789487EA7EC7CA34855A3E3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1">
    <w:name w:val="58B00392421B46FF87FA7B792DDB1847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7">
    <w:name w:val="0D4257B2F76446929F95976C8B33825D1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8">
    <w:name w:val="F81F069CA3F141B89B883B5C34CAE9395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2">
    <w:name w:val="14A0105A2729474AB496646C56D8D94C9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2">
    <w:name w:val="BDD01B2467F749928B59381FC14DC5C09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3">
    <w:name w:val="CED492C0AA854179B685746942AF527C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3">
    <w:name w:val="686C0223215E4DA3BD0649E585ECCEA2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3">
    <w:name w:val="F10A7F7EB05B4004AD6234464DAE576A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3">
    <w:name w:val="E88F271F78D94D9598D85DA145C779D3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2">
    <w:name w:val="5CC1D46A0D1F405290474A4B48F655E1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2">
    <w:name w:val="94C725545FFB4AAAB3692901D612484F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2">
    <w:name w:val="39D3AFDC2B1B47898395081F1CD343C7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2">
    <w:name w:val="8DDB57081F624380ADF0F1C4A16E234B2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2">
    <w:name w:val="AA4C7CAC5EFD40779FA2A1E17DE4EC522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2">
    <w:name w:val="1CE962160A644766B35D1769BE9B6C912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2">
    <w:name w:val="2FA820CEB27C4F5BABE81B192F5E1B64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2">
    <w:name w:val="4EDAC65DF789487EA7EC7CA34855A3E3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2">
    <w:name w:val="58B00392421B46FF87FA7B792DDB1847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8">
    <w:name w:val="0D4257B2F76446929F95976C8B33825D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9">
    <w:name w:val="F81F069CA3F141B89B883B5C34CAE9395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3">
    <w:name w:val="14A0105A2729474AB496646C56D8D94C9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3">
    <w:name w:val="BDD01B2467F749928B59381FC14DC5C09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4">
    <w:name w:val="CED492C0AA854179B685746942AF527C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4">
    <w:name w:val="686C0223215E4DA3BD0649E585ECCEA2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4">
    <w:name w:val="F10A7F7EB05B4004AD6234464DAE576A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4">
    <w:name w:val="E88F271F78D94D9598D85DA145C779D3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3">
    <w:name w:val="5CC1D46A0D1F405290474A4B48F655E1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3">
    <w:name w:val="94C725545FFB4AAAB3692901D612484F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3">
    <w:name w:val="39D3AFDC2B1B47898395081F1CD343C7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3">
    <w:name w:val="8DDB57081F624380ADF0F1C4A16E234B2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3">
    <w:name w:val="AA4C7CAC5EFD40779FA2A1E17DE4EC522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3">
    <w:name w:val="1CE962160A644766B35D1769BE9B6C912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3">
    <w:name w:val="2FA820CEB27C4F5BABE81B192F5E1B64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3">
    <w:name w:val="4EDAC65DF789487EA7EC7CA34855A3E3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3">
    <w:name w:val="58B00392421B46FF87FA7B792DDB1847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9">
    <w:name w:val="0D4257B2F76446929F95976C8B33825D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0">
    <w:name w:val="F81F069CA3F141B89B883B5C34CAE9396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4">
    <w:name w:val="14A0105A2729474AB496646C56D8D94C9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4">
    <w:name w:val="BDD01B2467F749928B59381FC14DC5C09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5">
    <w:name w:val="CED492C0AA854179B685746942AF527C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5">
    <w:name w:val="686C0223215E4DA3BD0649E585ECCEA2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5">
    <w:name w:val="F10A7F7EB05B4004AD6234464DAE576A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5">
    <w:name w:val="E88F271F78D94D9598D85DA145C779D3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4">
    <w:name w:val="5CC1D46A0D1F405290474A4B48F655E1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4">
    <w:name w:val="94C725545FFB4AAAB3692901D612484F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4">
    <w:name w:val="39D3AFDC2B1B47898395081F1CD343C7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4">
    <w:name w:val="8DDB57081F624380ADF0F1C4A16E234B2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4">
    <w:name w:val="AA4C7CAC5EFD40779FA2A1E17DE4EC522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4">
    <w:name w:val="1CE962160A644766B35D1769BE9B6C912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4">
    <w:name w:val="2FA820CEB27C4F5BABE81B192F5E1B64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4">
    <w:name w:val="4EDAC65DF789487EA7EC7CA34855A3E3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4">
    <w:name w:val="58B00392421B46FF87FA7B792DDB1847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0">
    <w:name w:val="0D4257B2F76446929F95976C8B33825D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1">
    <w:name w:val="F81F069CA3F141B89B883B5C34CAE9396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5">
    <w:name w:val="14A0105A2729474AB496646C56D8D94C9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5">
    <w:name w:val="BDD01B2467F749928B59381FC14DC5C09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6">
    <w:name w:val="CED492C0AA854179B685746942AF527C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6">
    <w:name w:val="686C0223215E4DA3BD0649E585ECCEA2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6">
    <w:name w:val="F10A7F7EB05B4004AD6234464DAE576A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6">
    <w:name w:val="E88F271F78D94D9598D85DA145C779D3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5">
    <w:name w:val="5CC1D46A0D1F405290474A4B48F655E1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5">
    <w:name w:val="94C725545FFB4AAAB3692901D612484F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5">
    <w:name w:val="39D3AFDC2B1B47898395081F1CD343C7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5">
    <w:name w:val="8DDB57081F624380ADF0F1C4A16E234B2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5">
    <w:name w:val="AA4C7CAC5EFD40779FA2A1E17DE4EC522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5">
    <w:name w:val="1CE962160A644766B35D1769BE9B6C912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5">
    <w:name w:val="2FA820CEB27C4F5BABE81B192F5E1B64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5">
    <w:name w:val="4EDAC65DF789487EA7EC7CA34855A3E3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5">
    <w:name w:val="58B00392421B46FF87FA7B792DDB1847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1">
    <w:name w:val="0D4257B2F76446929F95976C8B33825D2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2">
    <w:name w:val="F81F069CA3F141B89B883B5C34CAE9396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6">
    <w:name w:val="14A0105A2729474AB496646C56D8D94C9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6">
    <w:name w:val="BDD01B2467F749928B59381FC14DC5C09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7">
    <w:name w:val="CED492C0AA854179B685746942AF527C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7">
    <w:name w:val="686C0223215E4DA3BD0649E585ECCEA2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7">
    <w:name w:val="F10A7F7EB05B4004AD6234464DAE576A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7">
    <w:name w:val="E88F271F78D94D9598D85DA145C779D3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6">
    <w:name w:val="5CC1D46A0D1F405290474A4B48F655E1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6">
    <w:name w:val="94C725545FFB4AAAB3692901D612484F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6">
    <w:name w:val="39D3AFDC2B1B47898395081F1CD343C7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6">
    <w:name w:val="8DDB57081F624380ADF0F1C4A16E234B2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6">
    <w:name w:val="AA4C7CAC5EFD40779FA2A1E17DE4EC522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6">
    <w:name w:val="1CE962160A644766B35D1769BE9B6C912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6">
    <w:name w:val="2FA820CEB27C4F5BABE81B192F5E1B64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6">
    <w:name w:val="4EDAC65DF789487EA7EC7CA34855A3E3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6">
    <w:name w:val="58B00392421B46FF87FA7B792DDB1847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2">
    <w:name w:val="0D4257B2F76446929F95976C8B33825D2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3">
    <w:name w:val="F81F069CA3F141B89B883B5C34CAE9396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7">
    <w:name w:val="14A0105A2729474AB496646C56D8D94C9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7">
    <w:name w:val="BDD01B2467F749928B59381FC14DC5C09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8">
    <w:name w:val="CED492C0AA854179B685746942AF527C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8">
    <w:name w:val="686C0223215E4DA3BD0649E585ECCEA2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8">
    <w:name w:val="F10A7F7EB05B4004AD6234464DAE576A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8">
    <w:name w:val="E88F271F78D94D9598D85DA145C779D3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7">
    <w:name w:val="5CC1D46A0D1F405290474A4B48F655E1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7">
    <w:name w:val="94C725545FFB4AAAB3692901D612484F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7">
    <w:name w:val="39D3AFDC2B1B47898395081F1CD343C7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7">
    <w:name w:val="8DDB57081F624380ADF0F1C4A16E234B2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7">
    <w:name w:val="AA4C7CAC5EFD40779FA2A1E17DE4EC522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7">
    <w:name w:val="1CE962160A644766B35D1769BE9B6C912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7">
    <w:name w:val="2FA820CEB27C4F5BABE81B192F5E1B64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7">
    <w:name w:val="4EDAC65DF789487EA7EC7CA34855A3E3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7">
    <w:name w:val="58B00392421B46FF87FA7B792DDB1847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3">
    <w:name w:val="0D4257B2F76446929F95976C8B33825D2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4">
    <w:name w:val="F81F069CA3F141B89B883B5C34CAE9396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8">
    <w:name w:val="14A0105A2729474AB496646C56D8D94C9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8">
    <w:name w:val="BDD01B2467F749928B59381FC14DC5C09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9">
    <w:name w:val="CED492C0AA854179B685746942AF527C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9">
    <w:name w:val="686C0223215E4DA3BD0649E585ECCEA2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9">
    <w:name w:val="F10A7F7EB05B4004AD6234464DAE576A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9">
    <w:name w:val="E88F271F78D94D9598D85DA145C779D3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8">
    <w:name w:val="5CC1D46A0D1F405290474A4B48F655E1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8">
    <w:name w:val="94C725545FFB4AAAB3692901D612484F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8">
    <w:name w:val="39D3AFDC2B1B47898395081F1CD343C7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8">
    <w:name w:val="8DDB57081F624380ADF0F1C4A16E234B2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8">
    <w:name w:val="AA4C7CAC5EFD40779FA2A1E17DE4EC522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8">
    <w:name w:val="1CE962160A644766B35D1769BE9B6C912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8">
    <w:name w:val="2FA820CEB27C4F5BABE81B192F5E1B64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8">
    <w:name w:val="4EDAC65DF789487EA7EC7CA34855A3E3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8">
    <w:name w:val="58B00392421B46FF87FA7B792DDB1847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4">
    <w:name w:val="0D4257B2F76446929F95976C8B33825D24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5">
    <w:name w:val="F81F069CA3F141B89B883B5C34CAE93965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9">
    <w:name w:val="14A0105A2729474AB496646C56D8D94C9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9">
    <w:name w:val="BDD01B2467F749928B59381FC14DC5C09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10">
    <w:name w:val="CED492C0AA854179B685746942AF527C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10">
    <w:name w:val="686C0223215E4DA3BD0649E585ECCEA2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10">
    <w:name w:val="F10A7F7EB05B4004AD6234464DAE576A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10">
    <w:name w:val="E88F271F78D94D9598D85DA145C779D3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9">
    <w:name w:val="5CC1D46A0D1F405290474A4B48F655E1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9">
    <w:name w:val="94C725545FFB4AAAB3692901D612484F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9">
    <w:name w:val="39D3AFDC2B1B47898395081F1CD343C7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9">
    <w:name w:val="8DDB57081F624380ADF0F1C4A16E234B2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9">
    <w:name w:val="AA4C7CAC5EFD40779FA2A1E17DE4EC522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9">
    <w:name w:val="1CE962160A644766B35D1769BE9B6C912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9">
    <w:name w:val="2FA820CEB27C4F5BABE81B192F5E1B64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9">
    <w:name w:val="4EDAC65DF789487EA7EC7CA34855A3E3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9">
    <w:name w:val="58B00392421B46FF87FA7B792DDB1847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5">
    <w:name w:val="0D4257B2F76446929F95976C8B33825D25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6">
    <w:name w:val="F81F069CA3F141B89B883B5C34CAE93966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0">
    <w:name w:val="14A0105A2729474AB496646C56D8D94C10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0">
    <w:name w:val="BDD01B2467F749928B59381FC14DC5C010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11">
    <w:name w:val="CED492C0AA854179B685746942AF527C1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11">
    <w:name w:val="686C0223215E4DA3BD0649E585ECCEA21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11">
    <w:name w:val="F10A7F7EB05B4004AD6234464DAE576A1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11">
    <w:name w:val="E88F271F78D94D9598D85DA145C779D31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10">
    <w:name w:val="5CC1D46A0D1F405290474A4B48F655E1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10">
    <w:name w:val="94C725545FFB4AAAB3692901D612484F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10">
    <w:name w:val="39D3AFDC2B1B47898395081F1CD343C7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30">
    <w:name w:val="8DDB57081F624380ADF0F1C4A16E234B3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30">
    <w:name w:val="AA4C7CAC5EFD40779FA2A1E17DE4EC523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30">
    <w:name w:val="1CE962160A644766B35D1769BE9B6C913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10">
    <w:name w:val="2FA820CEB27C4F5BABE81B192F5E1B64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10">
    <w:name w:val="4EDAC65DF789487EA7EC7CA34855A3E3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10">
    <w:name w:val="58B00392421B46FF87FA7B792DDB1847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6">
    <w:name w:val="0D4257B2F76446929F95976C8B33825D26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7">
    <w:name w:val="F81F069CA3F141B89B883B5C34CAE93967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1">
    <w:name w:val="14A0105A2729474AB496646C56D8D94C10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1">
    <w:name w:val="BDD01B2467F749928B59381FC14DC5C010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12">
    <w:name w:val="CED492C0AA854179B685746942AF527C1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12">
    <w:name w:val="686C0223215E4DA3BD0649E585ECCEA21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12">
    <w:name w:val="F10A7F7EB05B4004AD6234464DAE576A1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12">
    <w:name w:val="E88F271F78D94D9598D85DA145C779D31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11">
    <w:name w:val="5CC1D46A0D1F405290474A4B48F655E1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11">
    <w:name w:val="94C725545FFB4AAAB3692901D612484F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11">
    <w:name w:val="39D3AFDC2B1B47898395081F1CD343C7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31">
    <w:name w:val="8DDB57081F624380ADF0F1C4A16E234B3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31">
    <w:name w:val="AA4C7CAC5EFD40779FA2A1E17DE4EC523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31">
    <w:name w:val="1CE962160A644766B35D1769BE9B6C913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11">
    <w:name w:val="2FA820CEB27C4F5BABE81B192F5E1B64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11">
    <w:name w:val="4EDAC65DF789487EA7EC7CA34855A3E3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11">
    <w:name w:val="58B00392421B46FF87FA7B792DDB1847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7">
    <w:name w:val="0D4257B2F76446929F95976C8B33825D27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8">
    <w:name w:val="F81F069CA3F141B89B883B5C34CAE93968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2">
    <w:name w:val="14A0105A2729474AB496646C56D8D94C10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2">
    <w:name w:val="BDD01B2467F749928B59381FC14DC5C010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43BD-CA62-48D4-AF04-446A6CD2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SML.dotm</Template>
  <TotalTime>0</TotalTime>
  <Pages>3</Pages>
  <Words>590</Words>
  <Characters>3481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Martin Ondra</dc:creator>
  <cp:lastModifiedBy>Bc. Pleská Leona</cp:lastModifiedBy>
  <cp:revision>2</cp:revision>
  <cp:lastPrinted>2018-08-20T08:55:00Z</cp:lastPrinted>
  <dcterms:created xsi:type="dcterms:W3CDTF">2020-08-27T08:45:00Z</dcterms:created>
  <dcterms:modified xsi:type="dcterms:W3CDTF">2020-08-27T08:45:00Z</dcterms:modified>
</cp:coreProperties>
</file>